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79" w:rsidRDefault="00CF7C79" w:rsidP="00CF7C79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7" name="Рисунок 7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79" w:rsidRDefault="00CF7C79" w:rsidP="00CF7C79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CF7C79" w:rsidRDefault="00CF7C79" w:rsidP="00CF7C7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F7C79" w:rsidRDefault="00CF7C79" w:rsidP="00CF7C7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CF7C79" w:rsidRDefault="00CF7C79" w:rsidP="00CF7C79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CF7C79" w:rsidRDefault="00CF7C79" w:rsidP="00CF7C79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CF7C79" w:rsidRDefault="00CF7C79" w:rsidP="00CF7C79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CF7C79" w:rsidRDefault="00CF7C79" w:rsidP="00CF7C79">
      <w:pPr>
        <w:rPr>
          <w:rFonts w:ascii="PT Astra Serif" w:hAnsi="PT Astra Serif"/>
          <w:b/>
          <w:noProof/>
          <w:sz w:val="28"/>
          <w:szCs w:val="32"/>
        </w:rPr>
      </w:pPr>
    </w:p>
    <w:p w:rsidR="00CF7C79" w:rsidRDefault="00CF7C79" w:rsidP="00CF7C79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CF7C79" w:rsidRPr="00CF7C79" w:rsidRDefault="00CF7C79" w:rsidP="00CF7C79">
      <w:pPr>
        <w:jc w:val="center"/>
        <w:rPr>
          <w:rFonts w:ascii="PT Astra Serif" w:hAnsi="PT Astra Serif"/>
          <w:sz w:val="28"/>
          <w:szCs w:val="28"/>
        </w:rPr>
      </w:pPr>
      <w:r w:rsidRPr="00CF7C79">
        <w:rPr>
          <w:rFonts w:ascii="PT Astra Serif" w:hAnsi="PT Astra Serif"/>
          <w:sz w:val="28"/>
          <w:szCs w:val="28"/>
        </w:rPr>
        <w:t xml:space="preserve">от </w:t>
      </w:r>
      <w:r w:rsidR="00441EC1">
        <w:rPr>
          <w:rFonts w:ascii="PT Astra Serif" w:hAnsi="PT Astra Serif"/>
          <w:sz w:val="28"/>
          <w:szCs w:val="28"/>
        </w:rPr>
        <w:t>______________</w:t>
      </w:r>
      <w:r w:rsidRPr="00CF7C79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Pr="00CF7C79">
        <w:rPr>
          <w:rFonts w:ascii="PT Astra Serif" w:hAnsi="PT Astra Serif"/>
          <w:sz w:val="28"/>
          <w:szCs w:val="28"/>
        </w:rPr>
        <w:t xml:space="preserve"> № </w:t>
      </w:r>
      <w:r w:rsidR="00441EC1">
        <w:rPr>
          <w:rFonts w:ascii="PT Astra Serif" w:hAnsi="PT Astra Serif"/>
          <w:sz w:val="28"/>
          <w:szCs w:val="28"/>
        </w:rPr>
        <w:t>____</w:t>
      </w:r>
    </w:p>
    <w:p w:rsidR="00CF7C79" w:rsidRDefault="00CF7C79" w:rsidP="00CF7C79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0151B0" w:rsidRPr="00517CB1" w:rsidRDefault="000151B0" w:rsidP="00CF7C79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9F4E75" w:rsidRPr="003753EC" w:rsidRDefault="009F4E75" w:rsidP="003753EC">
      <w:pPr>
        <w:jc w:val="center"/>
        <w:rPr>
          <w:rFonts w:ascii="PT Astra Serif" w:hAnsi="PT Astra Serif"/>
          <w:sz w:val="28"/>
          <w:szCs w:val="28"/>
        </w:rPr>
      </w:pPr>
      <w:r w:rsidRPr="003753EC">
        <w:rPr>
          <w:rFonts w:ascii="PT Astra Serif" w:eastAsia="Calibri" w:hAnsi="PT Astra Serif"/>
          <w:b/>
          <w:sz w:val="28"/>
          <w:szCs w:val="28"/>
        </w:rPr>
        <w:t xml:space="preserve">Об отмене постановлений администрации муниципального образования Киреевский район от 21.06.2018 №469, от 05.02.2019 №56, от 17.03.2020 №189 по муниципальной услуге «Согласование местоположения границ </w:t>
      </w:r>
      <w:bookmarkStart w:id="0" w:name="_GoBack"/>
      <w:bookmarkEnd w:id="0"/>
      <w:r w:rsidRPr="003753EC">
        <w:rPr>
          <w:rFonts w:ascii="PT Astra Serif" w:eastAsia="Calibri" w:hAnsi="PT Astra Serif"/>
          <w:b/>
          <w:sz w:val="28"/>
          <w:szCs w:val="28"/>
        </w:rPr>
        <w:t>земельных участков»</w:t>
      </w:r>
    </w:p>
    <w:p w:rsidR="009F4E75" w:rsidRPr="003753EC" w:rsidRDefault="009F4E75" w:rsidP="003753E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F4E75" w:rsidRPr="003753EC" w:rsidRDefault="009F4E75" w:rsidP="003753E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753EC">
        <w:rPr>
          <w:rFonts w:ascii="PT Astra Serif" w:hAnsi="PT Astra Serif"/>
          <w:sz w:val="28"/>
          <w:szCs w:val="28"/>
        </w:rPr>
        <w:t xml:space="preserve">В соответствии с </w:t>
      </w:r>
      <w:r w:rsidRPr="003753EC">
        <w:rPr>
          <w:rFonts w:ascii="PT Astra Serif" w:eastAsia="Calibri" w:hAnsi="PT Astra Serif"/>
          <w:sz w:val="28"/>
          <w:szCs w:val="28"/>
          <w:lang w:eastAsia="en-US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поручением заместителя Губернатора Тульской области – руководителя аппарата Правительства Тульской области – начальник</w:t>
      </w:r>
      <w:r w:rsidR="003753EC" w:rsidRPr="003753EC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3753EC">
        <w:rPr>
          <w:rFonts w:ascii="PT Astra Serif" w:eastAsia="Calibri" w:hAnsi="PT Astra Serif"/>
          <w:sz w:val="28"/>
          <w:szCs w:val="28"/>
          <w:lang w:eastAsia="en-US"/>
        </w:rPr>
        <w:t xml:space="preserve"> главного управления государственной службы и кадров аппарата правительства Тульской области Г.И. Якушкиной, письмом министерства имущественных и земельных отношений Тульской области от 29.05.2024 №2901-13/6267, </w:t>
      </w:r>
      <w:r w:rsidRPr="003753EC">
        <w:rPr>
          <w:rFonts w:ascii="PT Astra Serif" w:hAnsi="PT Astra Serif"/>
          <w:sz w:val="28"/>
          <w:szCs w:val="28"/>
        </w:rPr>
        <w:t>на основании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9F4E75" w:rsidRPr="003753EC" w:rsidRDefault="009F4E75" w:rsidP="003753EC">
      <w:pPr>
        <w:ind w:firstLine="708"/>
        <w:jc w:val="both"/>
        <w:rPr>
          <w:rFonts w:ascii="PT Astra Serif" w:eastAsia="Calibri" w:hAnsi="PT Astra Serif"/>
          <w:color w:val="000000"/>
          <w:spacing w:val="-1"/>
          <w:sz w:val="28"/>
          <w:szCs w:val="28"/>
          <w:lang w:eastAsia="en-US"/>
        </w:rPr>
      </w:pPr>
      <w:r w:rsidRPr="003753EC">
        <w:rPr>
          <w:rFonts w:ascii="PT Astra Serif" w:hAnsi="PT Astra Serif"/>
          <w:bCs/>
          <w:sz w:val="28"/>
          <w:szCs w:val="28"/>
        </w:rPr>
        <w:t xml:space="preserve">1. Отменить постановление администрации муниципального образования Киреевский район </w:t>
      </w:r>
      <w:r w:rsidRPr="003753EC">
        <w:rPr>
          <w:rFonts w:ascii="PT Astra Serif" w:eastAsia="Calibri" w:hAnsi="PT Astra Serif"/>
          <w:sz w:val="28"/>
          <w:szCs w:val="28"/>
        </w:rPr>
        <w:t>от 21.06.2018 №469 «Об утверждении административного регламента предоставления муниципальной услуги «</w:t>
      </w:r>
      <w:r w:rsidRPr="003753EC">
        <w:rPr>
          <w:rFonts w:ascii="PT Astra Serif" w:eastAsia="Calibri" w:hAnsi="PT Astra Serif"/>
          <w:color w:val="000000"/>
          <w:spacing w:val="-1"/>
          <w:sz w:val="28"/>
          <w:szCs w:val="28"/>
          <w:lang w:eastAsia="en-US"/>
        </w:rPr>
        <w:t>Согласование местоположения границ земельных участков».</w:t>
      </w:r>
    </w:p>
    <w:p w:rsidR="009F4E75" w:rsidRPr="003753EC" w:rsidRDefault="009F4E75" w:rsidP="003753EC">
      <w:pPr>
        <w:ind w:firstLine="708"/>
        <w:jc w:val="both"/>
        <w:rPr>
          <w:rFonts w:ascii="PT Astra Serif" w:eastAsia="Calibri" w:hAnsi="PT Astra Serif"/>
          <w:color w:val="000000"/>
          <w:spacing w:val="-1"/>
          <w:sz w:val="28"/>
          <w:szCs w:val="28"/>
          <w:lang w:eastAsia="en-US"/>
        </w:rPr>
      </w:pPr>
      <w:r w:rsidRPr="003753EC">
        <w:rPr>
          <w:rFonts w:ascii="PT Astra Serif" w:hAnsi="PT Astra Serif"/>
          <w:bCs/>
          <w:sz w:val="28"/>
          <w:szCs w:val="28"/>
        </w:rPr>
        <w:t xml:space="preserve">2. Отменить постановление администрации муниципального образования Киреевский район </w:t>
      </w:r>
      <w:r w:rsidRPr="003753EC">
        <w:rPr>
          <w:rFonts w:ascii="PT Astra Serif" w:eastAsia="Calibri" w:hAnsi="PT Astra Serif"/>
          <w:sz w:val="28"/>
          <w:szCs w:val="28"/>
        </w:rPr>
        <w:t>от 05.02.2019 №56 «</w:t>
      </w:r>
      <w:r w:rsidRPr="003753EC">
        <w:rPr>
          <w:rFonts w:ascii="PT Astra Serif" w:eastAsia="Calibri" w:hAnsi="PT Astra Serif"/>
          <w:color w:val="000000"/>
          <w:spacing w:val="-1"/>
          <w:sz w:val="28"/>
          <w:szCs w:val="28"/>
          <w:lang w:eastAsia="en-US"/>
        </w:rPr>
        <w:t xml:space="preserve">О внесении изменений в </w:t>
      </w:r>
      <w:r w:rsidRPr="003753EC">
        <w:rPr>
          <w:rFonts w:ascii="PT Astra Serif" w:hAnsi="PT Astra Serif"/>
          <w:bCs/>
          <w:sz w:val="28"/>
          <w:szCs w:val="28"/>
        </w:rPr>
        <w:t xml:space="preserve">постановление администрации муниципального образования Киреевский район </w:t>
      </w:r>
      <w:r w:rsidRPr="003753EC">
        <w:rPr>
          <w:rFonts w:ascii="PT Astra Serif" w:eastAsia="Calibri" w:hAnsi="PT Astra Serif"/>
          <w:sz w:val="28"/>
          <w:szCs w:val="28"/>
        </w:rPr>
        <w:t>от 21.06.2018 №469 «Об утверждении административного регламента предоставления муниципальной услуги «</w:t>
      </w:r>
      <w:r w:rsidRPr="003753EC">
        <w:rPr>
          <w:rFonts w:ascii="PT Astra Serif" w:eastAsia="Calibri" w:hAnsi="PT Astra Serif"/>
          <w:color w:val="000000"/>
          <w:spacing w:val="-1"/>
          <w:sz w:val="28"/>
          <w:szCs w:val="28"/>
          <w:lang w:eastAsia="en-US"/>
        </w:rPr>
        <w:t>Согласование местоположения границ земельных участков».</w:t>
      </w:r>
    </w:p>
    <w:p w:rsidR="009F4E75" w:rsidRPr="003753EC" w:rsidRDefault="009F4E75" w:rsidP="003753EC">
      <w:pPr>
        <w:ind w:firstLine="708"/>
        <w:jc w:val="both"/>
        <w:rPr>
          <w:rFonts w:ascii="PT Astra Serif" w:eastAsia="Calibri" w:hAnsi="PT Astra Serif"/>
          <w:color w:val="000000"/>
          <w:spacing w:val="-1"/>
          <w:sz w:val="28"/>
          <w:szCs w:val="28"/>
          <w:lang w:eastAsia="en-US"/>
        </w:rPr>
      </w:pPr>
      <w:r w:rsidRPr="003753EC">
        <w:rPr>
          <w:rFonts w:ascii="PT Astra Serif" w:hAnsi="PT Astra Serif"/>
          <w:bCs/>
          <w:sz w:val="28"/>
          <w:szCs w:val="28"/>
        </w:rPr>
        <w:t xml:space="preserve">3. Отменить постановление администрации муниципального образования Киреевский район </w:t>
      </w:r>
      <w:r w:rsidRPr="003753EC">
        <w:rPr>
          <w:rFonts w:ascii="PT Astra Serif" w:eastAsia="Calibri" w:hAnsi="PT Astra Serif"/>
          <w:sz w:val="28"/>
          <w:szCs w:val="28"/>
        </w:rPr>
        <w:t>от 17.03.2020 №189 «</w:t>
      </w:r>
      <w:r w:rsidRPr="003753EC">
        <w:rPr>
          <w:rFonts w:ascii="PT Astra Serif" w:eastAsia="Calibri" w:hAnsi="PT Astra Serif"/>
          <w:color w:val="000000"/>
          <w:spacing w:val="-1"/>
          <w:sz w:val="28"/>
          <w:szCs w:val="28"/>
          <w:lang w:eastAsia="en-US"/>
        </w:rPr>
        <w:t xml:space="preserve">О внесении изменений в </w:t>
      </w:r>
      <w:r w:rsidRPr="003753EC">
        <w:rPr>
          <w:rFonts w:ascii="PT Astra Serif" w:hAnsi="PT Astra Serif"/>
          <w:bCs/>
          <w:sz w:val="28"/>
          <w:szCs w:val="28"/>
        </w:rPr>
        <w:t xml:space="preserve">постановление администрации муниципального образования Киреевский </w:t>
      </w:r>
      <w:r w:rsidRPr="003753EC">
        <w:rPr>
          <w:rFonts w:ascii="PT Astra Serif" w:hAnsi="PT Astra Serif"/>
          <w:bCs/>
          <w:sz w:val="28"/>
          <w:szCs w:val="28"/>
        </w:rPr>
        <w:lastRenderedPageBreak/>
        <w:t xml:space="preserve">район </w:t>
      </w:r>
      <w:r w:rsidRPr="003753EC">
        <w:rPr>
          <w:rFonts w:ascii="PT Astra Serif" w:eastAsia="Calibri" w:hAnsi="PT Astra Serif"/>
          <w:sz w:val="28"/>
          <w:szCs w:val="28"/>
        </w:rPr>
        <w:t>от 21.06.2018 №469 «Об утверждении административного регламента предоставления муниципальной услуги «</w:t>
      </w:r>
      <w:r w:rsidRPr="003753EC">
        <w:rPr>
          <w:rFonts w:ascii="PT Astra Serif" w:eastAsia="Calibri" w:hAnsi="PT Astra Serif"/>
          <w:color w:val="000000"/>
          <w:spacing w:val="-1"/>
          <w:sz w:val="28"/>
          <w:szCs w:val="28"/>
          <w:lang w:eastAsia="en-US"/>
        </w:rPr>
        <w:t>Согласование местоположения границ земельных участков».</w:t>
      </w:r>
    </w:p>
    <w:p w:rsidR="009F4E75" w:rsidRPr="003753EC" w:rsidRDefault="009F4E75" w:rsidP="003753EC">
      <w:pPr>
        <w:shd w:val="clear" w:color="auto" w:fill="FFFFFF"/>
        <w:spacing w:after="200"/>
        <w:ind w:firstLine="709"/>
        <w:jc w:val="both"/>
        <w:rPr>
          <w:rFonts w:ascii="PT Astra Serif" w:hAnsi="PT Astra Serif"/>
          <w:sz w:val="28"/>
          <w:szCs w:val="28"/>
        </w:rPr>
      </w:pPr>
      <w:r w:rsidRPr="003753EC">
        <w:rPr>
          <w:rFonts w:ascii="PT Astra Serif" w:hAnsi="PT Astra Serif"/>
          <w:sz w:val="28"/>
          <w:szCs w:val="28"/>
        </w:rPr>
        <w:t>4. Обнародовать настоящее постановление путём размещения на официальном сайте муниципального образования Киреевский район (www.kireevsk.tularegion.ru) и на информационном стенде администрации муниципального образования Киреевский район по адресу: Тульская область, город Киреевск, ул. Титова, д. 4, 2-й этаж.</w:t>
      </w:r>
    </w:p>
    <w:p w:rsidR="009F4E75" w:rsidRPr="003753EC" w:rsidRDefault="009F4E75" w:rsidP="003753EC">
      <w:pPr>
        <w:shd w:val="clear" w:color="auto" w:fill="FFFFFF"/>
        <w:spacing w:after="200"/>
        <w:ind w:firstLine="709"/>
        <w:jc w:val="both"/>
        <w:rPr>
          <w:rFonts w:ascii="PT Astra Serif" w:hAnsi="PT Astra Serif"/>
          <w:sz w:val="28"/>
          <w:szCs w:val="28"/>
        </w:rPr>
      </w:pPr>
      <w:r w:rsidRPr="003753EC">
        <w:rPr>
          <w:rFonts w:ascii="PT Astra Serif" w:hAnsi="PT Astra Serif"/>
          <w:sz w:val="28"/>
          <w:szCs w:val="28"/>
        </w:rPr>
        <w:t>5. Настоящее постановление вступает в силу со дня обнародования.</w:t>
      </w:r>
    </w:p>
    <w:p w:rsidR="003753EC" w:rsidRPr="003753EC" w:rsidRDefault="003753EC" w:rsidP="003753EC">
      <w:pPr>
        <w:shd w:val="clear" w:color="auto" w:fill="FFFFFF"/>
        <w:spacing w:after="20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0120" w:rsidRPr="003753EC" w:rsidRDefault="00DB0120" w:rsidP="003753EC">
      <w:pPr>
        <w:tabs>
          <w:tab w:val="left" w:pos="567"/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304"/>
        <w:gridCol w:w="3191"/>
      </w:tblGrid>
      <w:tr w:rsidR="00C63C21" w:rsidTr="00C63C21">
        <w:tc>
          <w:tcPr>
            <w:tcW w:w="4077" w:type="dxa"/>
          </w:tcPr>
          <w:p w:rsidR="00C63C21" w:rsidRPr="00CF7C79" w:rsidRDefault="00DB0120" w:rsidP="00C63C21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C63C21" w:rsidRPr="00CF7C79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ы </w:t>
            </w:r>
            <w:r w:rsidR="00C63C21" w:rsidRPr="00CF7C79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C63C21" w:rsidRDefault="00C63C21" w:rsidP="00C63C21">
            <w:pPr>
              <w:tabs>
                <w:tab w:val="left" w:pos="567"/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7C79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2304" w:type="dxa"/>
          </w:tcPr>
          <w:p w:rsidR="00C63C21" w:rsidRDefault="00C63C21" w:rsidP="00D67CCF">
            <w:pPr>
              <w:tabs>
                <w:tab w:val="left" w:pos="567"/>
                <w:tab w:val="left" w:pos="439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91" w:type="dxa"/>
          </w:tcPr>
          <w:p w:rsidR="00C63C21" w:rsidRDefault="00C63C21" w:rsidP="00D67CCF">
            <w:pPr>
              <w:tabs>
                <w:tab w:val="left" w:pos="567"/>
                <w:tab w:val="left" w:pos="439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A1D25" w:rsidRDefault="005A1D25" w:rsidP="00D67CCF">
            <w:pPr>
              <w:tabs>
                <w:tab w:val="left" w:pos="567"/>
                <w:tab w:val="left" w:pos="439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B0120" w:rsidRDefault="00C63C21" w:rsidP="00DB0120">
            <w:pPr>
              <w:tabs>
                <w:tab w:val="left" w:pos="567"/>
                <w:tab w:val="left" w:pos="439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</w:t>
            </w:r>
          </w:p>
          <w:p w:rsidR="00C63C21" w:rsidRDefault="00DB0120" w:rsidP="003753EC">
            <w:pPr>
              <w:tabs>
                <w:tab w:val="left" w:pos="567"/>
                <w:tab w:val="left" w:pos="439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</w:t>
            </w:r>
            <w:r w:rsidR="003753EC">
              <w:rPr>
                <w:rFonts w:ascii="PT Astra Serif" w:hAnsi="PT Astra Serif"/>
                <w:b/>
                <w:sz w:val="28"/>
                <w:szCs w:val="28"/>
              </w:rPr>
              <w:t xml:space="preserve">   В</w:t>
            </w:r>
            <w:r w:rsidR="00C63C21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3753EC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C63C21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3753EC">
              <w:rPr>
                <w:rFonts w:ascii="PT Astra Serif" w:hAnsi="PT Astra Serif"/>
                <w:b/>
                <w:sz w:val="28"/>
                <w:szCs w:val="28"/>
              </w:rPr>
              <w:t>Галкин</w:t>
            </w:r>
          </w:p>
        </w:tc>
      </w:tr>
    </w:tbl>
    <w:p w:rsidR="00D67CCF" w:rsidRDefault="00D67CCF" w:rsidP="00D67CCF">
      <w:pPr>
        <w:tabs>
          <w:tab w:val="left" w:pos="567"/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85492" w:rsidRPr="00AC58BB" w:rsidRDefault="00D85492" w:rsidP="00D67CCF">
      <w:pPr>
        <w:tabs>
          <w:tab w:val="left" w:pos="567"/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3704" w:rsidRPr="000F7AFA" w:rsidRDefault="00A93704" w:rsidP="00D67CCF">
      <w:pPr>
        <w:jc w:val="both"/>
        <w:rPr>
          <w:rFonts w:ascii="PT Astra Serif" w:hAnsi="PT Astra Serif"/>
          <w:sz w:val="28"/>
          <w:szCs w:val="28"/>
        </w:rPr>
      </w:pPr>
    </w:p>
    <w:sectPr w:rsidR="00A93704" w:rsidRPr="000F7AFA" w:rsidSect="007A6C1B">
      <w:headerReference w:type="default" r:id="rId9"/>
      <w:headerReference w:type="first" r:id="rId10"/>
      <w:pgSz w:w="11907" w:h="16840" w:code="9"/>
      <w:pgMar w:top="1134" w:right="850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D5" w:rsidRDefault="003A14D5" w:rsidP="00F53D53">
      <w:r>
        <w:separator/>
      </w:r>
    </w:p>
  </w:endnote>
  <w:endnote w:type="continuationSeparator" w:id="0">
    <w:p w:rsidR="003A14D5" w:rsidRDefault="003A14D5" w:rsidP="00F5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D5" w:rsidRDefault="003A14D5" w:rsidP="00F53D53">
      <w:r>
        <w:separator/>
      </w:r>
    </w:p>
  </w:footnote>
  <w:footnote w:type="continuationSeparator" w:id="0">
    <w:p w:rsidR="003A14D5" w:rsidRDefault="003A14D5" w:rsidP="00F53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8235"/>
      <w:docPartObj>
        <w:docPartGallery w:val="Page Numbers (Top of Page)"/>
        <w:docPartUnique/>
      </w:docPartObj>
    </w:sdtPr>
    <w:sdtEndPr/>
    <w:sdtContent>
      <w:p w:rsidR="00F53D53" w:rsidRDefault="00CD575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3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3D53" w:rsidRDefault="00F53D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3EC" w:rsidRPr="003753EC" w:rsidRDefault="003753EC" w:rsidP="003753EC">
    <w:pPr>
      <w:pStyle w:val="a7"/>
      <w:jc w:val="right"/>
      <w:rPr>
        <w:sz w:val="28"/>
        <w:szCs w:val="28"/>
      </w:rPr>
    </w:pPr>
    <w:r w:rsidRPr="003753EC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744A1C"/>
    <w:lvl w:ilvl="0">
      <w:numFmt w:val="bullet"/>
      <w:lvlText w:val="*"/>
      <w:lvlJc w:val="left"/>
    </w:lvl>
  </w:abstractNum>
  <w:abstractNum w:abstractNumId="1" w15:restartNumberingAfterBreak="0">
    <w:nsid w:val="0B446129"/>
    <w:multiLevelType w:val="hybridMultilevel"/>
    <w:tmpl w:val="F266D4BC"/>
    <w:lvl w:ilvl="0" w:tplc="14AAF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CF3D11"/>
    <w:multiLevelType w:val="singleLevel"/>
    <w:tmpl w:val="F1C26066"/>
    <w:lvl w:ilvl="0">
      <w:start w:val="2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F697D73"/>
    <w:multiLevelType w:val="hybridMultilevel"/>
    <w:tmpl w:val="F0A0CDF6"/>
    <w:lvl w:ilvl="0" w:tplc="07384B2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D70451"/>
    <w:multiLevelType w:val="hybridMultilevel"/>
    <w:tmpl w:val="19E0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93B7D"/>
    <w:multiLevelType w:val="hybridMultilevel"/>
    <w:tmpl w:val="79704400"/>
    <w:lvl w:ilvl="0" w:tplc="0A64E51E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D50973"/>
    <w:multiLevelType w:val="hybridMultilevel"/>
    <w:tmpl w:val="8132DB1E"/>
    <w:lvl w:ilvl="0" w:tplc="0CEAD52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798"/>
    <w:rsid w:val="00005327"/>
    <w:rsid w:val="000067C4"/>
    <w:rsid w:val="00012736"/>
    <w:rsid w:val="000151B0"/>
    <w:rsid w:val="000204C9"/>
    <w:rsid w:val="00025256"/>
    <w:rsid w:val="00025C0A"/>
    <w:rsid w:val="0003329F"/>
    <w:rsid w:val="0005091C"/>
    <w:rsid w:val="00054829"/>
    <w:rsid w:val="000573B0"/>
    <w:rsid w:val="000625A9"/>
    <w:rsid w:val="00070084"/>
    <w:rsid w:val="00073C65"/>
    <w:rsid w:val="00083FE8"/>
    <w:rsid w:val="000A304E"/>
    <w:rsid w:val="000A375B"/>
    <w:rsid w:val="000A3C80"/>
    <w:rsid w:val="000B00BF"/>
    <w:rsid w:val="000B2013"/>
    <w:rsid w:val="000B79FC"/>
    <w:rsid w:val="000C1BA6"/>
    <w:rsid w:val="000C3975"/>
    <w:rsid w:val="000C5EBA"/>
    <w:rsid w:val="000C7F0B"/>
    <w:rsid w:val="000D2030"/>
    <w:rsid w:val="000E7619"/>
    <w:rsid w:val="000F7AFA"/>
    <w:rsid w:val="00106BB1"/>
    <w:rsid w:val="00121242"/>
    <w:rsid w:val="001231A4"/>
    <w:rsid w:val="0012326B"/>
    <w:rsid w:val="00135B1B"/>
    <w:rsid w:val="00176A5A"/>
    <w:rsid w:val="00182BCA"/>
    <w:rsid w:val="00193493"/>
    <w:rsid w:val="0019658F"/>
    <w:rsid w:val="00197AD5"/>
    <w:rsid w:val="001C0531"/>
    <w:rsid w:val="001E14EF"/>
    <w:rsid w:val="001E2A87"/>
    <w:rsid w:val="001E4368"/>
    <w:rsid w:val="001E5007"/>
    <w:rsid w:val="001E7CBC"/>
    <w:rsid w:val="001F4A6C"/>
    <w:rsid w:val="001F63A6"/>
    <w:rsid w:val="00200C7E"/>
    <w:rsid w:val="00202022"/>
    <w:rsid w:val="00212798"/>
    <w:rsid w:val="002157F6"/>
    <w:rsid w:val="002323D9"/>
    <w:rsid w:val="00237D17"/>
    <w:rsid w:val="00240E11"/>
    <w:rsid w:val="00253C28"/>
    <w:rsid w:val="0025787D"/>
    <w:rsid w:val="00267E84"/>
    <w:rsid w:val="00273E6E"/>
    <w:rsid w:val="00283174"/>
    <w:rsid w:val="00284684"/>
    <w:rsid w:val="00286A10"/>
    <w:rsid w:val="00291D96"/>
    <w:rsid w:val="002926D8"/>
    <w:rsid w:val="0029359F"/>
    <w:rsid w:val="002B16AA"/>
    <w:rsid w:val="002B1B19"/>
    <w:rsid w:val="002E1EAA"/>
    <w:rsid w:val="002E69BB"/>
    <w:rsid w:val="002E714D"/>
    <w:rsid w:val="002F556F"/>
    <w:rsid w:val="002F7759"/>
    <w:rsid w:val="00310C70"/>
    <w:rsid w:val="00315507"/>
    <w:rsid w:val="00317EBC"/>
    <w:rsid w:val="003202C2"/>
    <w:rsid w:val="003308DA"/>
    <w:rsid w:val="00337244"/>
    <w:rsid w:val="003414BF"/>
    <w:rsid w:val="003535B8"/>
    <w:rsid w:val="003553CA"/>
    <w:rsid w:val="00357C19"/>
    <w:rsid w:val="00362D59"/>
    <w:rsid w:val="003656EA"/>
    <w:rsid w:val="003739F2"/>
    <w:rsid w:val="003753EC"/>
    <w:rsid w:val="00383D68"/>
    <w:rsid w:val="00390F36"/>
    <w:rsid w:val="003A0532"/>
    <w:rsid w:val="003A14D5"/>
    <w:rsid w:val="003A3A3A"/>
    <w:rsid w:val="003A4488"/>
    <w:rsid w:val="003B6EF0"/>
    <w:rsid w:val="003C3DB3"/>
    <w:rsid w:val="003C6318"/>
    <w:rsid w:val="003D7B30"/>
    <w:rsid w:val="003E0FA7"/>
    <w:rsid w:val="003F1055"/>
    <w:rsid w:val="003F1B67"/>
    <w:rsid w:val="00404DC8"/>
    <w:rsid w:val="004106F6"/>
    <w:rsid w:val="00414C7A"/>
    <w:rsid w:val="004156FF"/>
    <w:rsid w:val="004214F0"/>
    <w:rsid w:val="00423A9D"/>
    <w:rsid w:val="004256BB"/>
    <w:rsid w:val="00425903"/>
    <w:rsid w:val="00426B68"/>
    <w:rsid w:val="00432247"/>
    <w:rsid w:val="004351F1"/>
    <w:rsid w:val="00441EC1"/>
    <w:rsid w:val="004451D6"/>
    <w:rsid w:val="00445C96"/>
    <w:rsid w:val="00450CAB"/>
    <w:rsid w:val="0045109E"/>
    <w:rsid w:val="0045116F"/>
    <w:rsid w:val="004512A3"/>
    <w:rsid w:val="00451623"/>
    <w:rsid w:val="00462E68"/>
    <w:rsid w:val="00463741"/>
    <w:rsid w:val="00464D06"/>
    <w:rsid w:val="004651EC"/>
    <w:rsid w:val="004675FF"/>
    <w:rsid w:val="00477067"/>
    <w:rsid w:val="00481073"/>
    <w:rsid w:val="00485978"/>
    <w:rsid w:val="004A3E63"/>
    <w:rsid w:val="004A5B00"/>
    <w:rsid w:val="004A6E46"/>
    <w:rsid w:val="004B112C"/>
    <w:rsid w:val="004B12D8"/>
    <w:rsid w:val="004B4C94"/>
    <w:rsid w:val="004B646E"/>
    <w:rsid w:val="004D4221"/>
    <w:rsid w:val="004E49B1"/>
    <w:rsid w:val="00503334"/>
    <w:rsid w:val="00504353"/>
    <w:rsid w:val="005049AA"/>
    <w:rsid w:val="00505022"/>
    <w:rsid w:val="005056AE"/>
    <w:rsid w:val="00513D42"/>
    <w:rsid w:val="00513DD3"/>
    <w:rsid w:val="00522441"/>
    <w:rsid w:val="005234B4"/>
    <w:rsid w:val="00524EFA"/>
    <w:rsid w:val="005267AF"/>
    <w:rsid w:val="0053089C"/>
    <w:rsid w:val="005332BF"/>
    <w:rsid w:val="00534792"/>
    <w:rsid w:val="00541FA7"/>
    <w:rsid w:val="00542BBF"/>
    <w:rsid w:val="005453DA"/>
    <w:rsid w:val="005460AB"/>
    <w:rsid w:val="005473A6"/>
    <w:rsid w:val="00561FC4"/>
    <w:rsid w:val="0056259C"/>
    <w:rsid w:val="005656FC"/>
    <w:rsid w:val="005679F4"/>
    <w:rsid w:val="00573432"/>
    <w:rsid w:val="00581172"/>
    <w:rsid w:val="005868D4"/>
    <w:rsid w:val="00586B96"/>
    <w:rsid w:val="00587AD0"/>
    <w:rsid w:val="005A1D25"/>
    <w:rsid w:val="005A3CE8"/>
    <w:rsid w:val="005B04AA"/>
    <w:rsid w:val="005B2D03"/>
    <w:rsid w:val="005B4AE4"/>
    <w:rsid w:val="005B6685"/>
    <w:rsid w:val="005C4B08"/>
    <w:rsid w:val="005D1E9E"/>
    <w:rsid w:val="005D5A20"/>
    <w:rsid w:val="00600CB8"/>
    <w:rsid w:val="006130CF"/>
    <w:rsid w:val="00615FD0"/>
    <w:rsid w:val="00635745"/>
    <w:rsid w:val="0064078C"/>
    <w:rsid w:val="00644F22"/>
    <w:rsid w:val="0064508E"/>
    <w:rsid w:val="006522B5"/>
    <w:rsid w:val="00653C04"/>
    <w:rsid w:val="00656972"/>
    <w:rsid w:val="00660977"/>
    <w:rsid w:val="006658C1"/>
    <w:rsid w:val="00667F00"/>
    <w:rsid w:val="00670FF1"/>
    <w:rsid w:val="00683855"/>
    <w:rsid w:val="00691E98"/>
    <w:rsid w:val="006A35D1"/>
    <w:rsid w:val="006B0F3C"/>
    <w:rsid w:val="006B607B"/>
    <w:rsid w:val="006B7035"/>
    <w:rsid w:val="006C0940"/>
    <w:rsid w:val="006C43D5"/>
    <w:rsid w:val="006D08B5"/>
    <w:rsid w:val="006D0A6A"/>
    <w:rsid w:val="006E0CC6"/>
    <w:rsid w:val="006F3EF4"/>
    <w:rsid w:val="006F5648"/>
    <w:rsid w:val="006F6746"/>
    <w:rsid w:val="00702789"/>
    <w:rsid w:val="00702AFE"/>
    <w:rsid w:val="00711655"/>
    <w:rsid w:val="007359AB"/>
    <w:rsid w:val="007372BF"/>
    <w:rsid w:val="00740E50"/>
    <w:rsid w:val="00742C3D"/>
    <w:rsid w:val="0074445B"/>
    <w:rsid w:val="007737DB"/>
    <w:rsid w:val="00773A3D"/>
    <w:rsid w:val="00775142"/>
    <w:rsid w:val="00780E87"/>
    <w:rsid w:val="00781FB9"/>
    <w:rsid w:val="00782FDB"/>
    <w:rsid w:val="00783283"/>
    <w:rsid w:val="00786190"/>
    <w:rsid w:val="00792039"/>
    <w:rsid w:val="007A1D4E"/>
    <w:rsid w:val="007A464E"/>
    <w:rsid w:val="007A6C1B"/>
    <w:rsid w:val="007B02D2"/>
    <w:rsid w:val="007C3857"/>
    <w:rsid w:val="007D13D0"/>
    <w:rsid w:val="007D39BF"/>
    <w:rsid w:val="007E2172"/>
    <w:rsid w:val="007E28D8"/>
    <w:rsid w:val="007E6D56"/>
    <w:rsid w:val="007F2915"/>
    <w:rsid w:val="007F5269"/>
    <w:rsid w:val="007F5F37"/>
    <w:rsid w:val="0080179B"/>
    <w:rsid w:val="00802F9A"/>
    <w:rsid w:val="008245C8"/>
    <w:rsid w:val="008254C2"/>
    <w:rsid w:val="00830BF4"/>
    <w:rsid w:val="00851E2F"/>
    <w:rsid w:val="00856497"/>
    <w:rsid w:val="00861FE5"/>
    <w:rsid w:val="0086213B"/>
    <w:rsid w:val="00865CAD"/>
    <w:rsid w:val="008755B4"/>
    <w:rsid w:val="008772A6"/>
    <w:rsid w:val="0089594D"/>
    <w:rsid w:val="008A0D22"/>
    <w:rsid w:val="008A622F"/>
    <w:rsid w:val="008A78A5"/>
    <w:rsid w:val="008B2357"/>
    <w:rsid w:val="008C0AB4"/>
    <w:rsid w:val="008C1856"/>
    <w:rsid w:val="008C3810"/>
    <w:rsid w:val="008C6E75"/>
    <w:rsid w:val="008D312D"/>
    <w:rsid w:val="008D3B0F"/>
    <w:rsid w:val="008D45C8"/>
    <w:rsid w:val="008F2CFD"/>
    <w:rsid w:val="009029EE"/>
    <w:rsid w:val="00904C0E"/>
    <w:rsid w:val="00910B66"/>
    <w:rsid w:val="00911AAE"/>
    <w:rsid w:val="00916ABD"/>
    <w:rsid w:val="009208F4"/>
    <w:rsid w:val="00921117"/>
    <w:rsid w:val="00936522"/>
    <w:rsid w:val="0094513D"/>
    <w:rsid w:val="0094583B"/>
    <w:rsid w:val="00945F94"/>
    <w:rsid w:val="00954AE5"/>
    <w:rsid w:val="00961708"/>
    <w:rsid w:val="009622E6"/>
    <w:rsid w:val="009671C9"/>
    <w:rsid w:val="009904A5"/>
    <w:rsid w:val="00995609"/>
    <w:rsid w:val="00995C72"/>
    <w:rsid w:val="009A0B9A"/>
    <w:rsid w:val="009A126D"/>
    <w:rsid w:val="009A6FBC"/>
    <w:rsid w:val="009A7FA9"/>
    <w:rsid w:val="009C5C5E"/>
    <w:rsid w:val="009C5D30"/>
    <w:rsid w:val="009C7E0D"/>
    <w:rsid w:val="009D781E"/>
    <w:rsid w:val="009D7FE7"/>
    <w:rsid w:val="009E4074"/>
    <w:rsid w:val="009E4BB9"/>
    <w:rsid w:val="009E5F7E"/>
    <w:rsid w:val="009F01D4"/>
    <w:rsid w:val="009F2BC3"/>
    <w:rsid w:val="009F4138"/>
    <w:rsid w:val="009F4E75"/>
    <w:rsid w:val="009F695A"/>
    <w:rsid w:val="00A0085A"/>
    <w:rsid w:val="00A0262A"/>
    <w:rsid w:val="00A04AC7"/>
    <w:rsid w:val="00A077D4"/>
    <w:rsid w:val="00A14594"/>
    <w:rsid w:val="00A23C92"/>
    <w:rsid w:val="00A47A81"/>
    <w:rsid w:val="00A51FED"/>
    <w:rsid w:val="00A54ED8"/>
    <w:rsid w:val="00A643BD"/>
    <w:rsid w:val="00A656F6"/>
    <w:rsid w:val="00A670CC"/>
    <w:rsid w:val="00A712BF"/>
    <w:rsid w:val="00A82D2B"/>
    <w:rsid w:val="00A8414B"/>
    <w:rsid w:val="00A846BE"/>
    <w:rsid w:val="00A93402"/>
    <w:rsid w:val="00A93704"/>
    <w:rsid w:val="00A93A24"/>
    <w:rsid w:val="00AA14A6"/>
    <w:rsid w:val="00AA6549"/>
    <w:rsid w:val="00AB44BE"/>
    <w:rsid w:val="00AC3C57"/>
    <w:rsid w:val="00AC47DA"/>
    <w:rsid w:val="00AC71BF"/>
    <w:rsid w:val="00AD2BAA"/>
    <w:rsid w:val="00AE12F2"/>
    <w:rsid w:val="00AE3222"/>
    <w:rsid w:val="00AF5AB2"/>
    <w:rsid w:val="00AF7787"/>
    <w:rsid w:val="00B0014B"/>
    <w:rsid w:val="00B06C8B"/>
    <w:rsid w:val="00B115C8"/>
    <w:rsid w:val="00B21D9C"/>
    <w:rsid w:val="00B4149B"/>
    <w:rsid w:val="00B44FEB"/>
    <w:rsid w:val="00B456AB"/>
    <w:rsid w:val="00B5018C"/>
    <w:rsid w:val="00B53208"/>
    <w:rsid w:val="00B53B10"/>
    <w:rsid w:val="00B64DC2"/>
    <w:rsid w:val="00B77A95"/>
    <w:rsid w:val="00B87916"/>
    <w:rsid w:val="00B87A32"/>
    <w:rsid w:val="00B87F9A"/>
    <w:rsid w:val="00BA0F5C"/>
    <w:rsid w:val="00BA39E2"/>
    <w:rsid w:val="00BE048E"/>
    <w:rsid w:val="00BE7736"/>
    <w:rsid w:val="00C07381"/>
    <w:rsid w:val="00C11CE3"/>
    <w:rsid w:val="00C13E08"/>
    <w:rsid w:val="00C32F9E"/>
    <w:rsid w:val="00C36FF9"/>
    <w:rsid w:val="00C50666"/>
    <w:rsid w:val="00C610C6"/>
    <w:rsid w:val="00C639A0"/>
    <w:rsid w:val="00C63C21"/>
    <w:rsid w:val="00C66268"/>
    <w:rsid w:val="00C73BA0"/>
    <w:rsid w:val="00C81F9B"/>
    <w:rsid w:val="00C84ADD"/>
    <w:rsid w:val="00C85392"/>
    <w:rsid w:val="00C864EC"/>
    <w:rsid w:val="00C90C56"/>
    <w:rsid w:val="00C91CD8"/>
    <w:rsid w:val="00CA03D9"/>
    <w:rsid w:val="00CA34F1"/>
    <w:rsid w:val="00CA3A4C"/>
    <w:rsid w:val="00CA459D"/>
    <w:rsid w:val="00CA7C39"/>
    <w:rsid w:val="00CB288B"/>
    <w:rsid w:val="00CC7791"/>
    <w:rsid w:val="00CD149F"/>
    <w:rsid w:val="00CD5752"/>
    <w:rsid w:val="00CE301E"/>
    <w:rsid w:val="00CF53D2"/>
    <w:rsid w:val="00CF7C79"/>
    <w:rsid w:val="00D13B84"/>
    <w:rsid w:val="00D168AC"/>
    <w:rsid w:val="00D21DC7"/>
    <w:rsid w:val="00D3765D"/>
    <w:rsid w:val="00D444F2"/>
    <w:rsid w:val="00D5094B"/>
    <w:rsid w:val="00D57756"/>
    <w:rsid w:val="00D636E0"/>
    <w:rsid w:val="00D67CCF"/>
    <w:rsid w:val="00D7077F"/>
    <w:rsid w:val="00D7787F"/>
    <w:rsid w:val="00D82074"/>
    <w:rsid w:val="00D8281F"/>
    <w:rsid w:val="00D84EB6"/>
    <w:rsid w:val="00D85492"/>
    <w:rsid w:val="00D858BE"/>
    <w:rsid w:val="00D85B81"/>
    <w:rsid w:val="00DB0120"/>
    <w:rsid w:val="00DC655D"/>
    <w:rsid w:val="00DC6E42"/>
    <w:rsid w:val="00DC7BF1"/>
    <w:rsid w:val="00DD7D5F"/>
    <w:rsid w:val="00DE3FF1"/>
    <w:rsid w:val="00DF29C0"/>
    <w:rsid w:val="00DF4B15"/>
    <w:rsid w:val="00DF639A"/>
    <w:rsid w:val="00E04D68"/>
    <w:rsid w:val="00E05E6C"/>
    <w:rsid w:val="00E07C54"/>
    <w:rsid w:val="00E2575D"/>
    <w:rsid w:val="00E262D2"/>
    <w:rsid w:val="00E26360"/>
    <w:rsid w:val="00E26E49"/>
    <w:rsid w:val="00E27ACA"/>
    <w:rsid w:val="00E35046"/>
    <w:rsid w:val="00E460DF"/>
    <w:rsid w:val="00E56CAC"/>
    <w:rsid w:val="00E77546"/>
    <w:rsid w:val="00E83426"/>
    <w:rsid w:val="00E85C99"/>
    <w:rsid w:val="00E907DF"/>
    <w:rsid w:val="00EA5216"/>
    <w:rsid w:val="00EB4B8F"/>
    <w:rsid w:val="00EB5359"/>
    <w:rsid w:val="00EC1636"/>
    <w:rsid w:val="00EC1731"/>
    <w:rsid w:val="00EC47C7"/>
    <w:rsid w:val="00EC59A6"/>
    <w:rsid w:val="00ED3C87"/>
    <w:rsid w:val="00EF0538"/>
    <w:rsid w:val="00EF243C"/>
    <w:rsid w:val="00F04CEC"/>
    <w:rsid w:val="00F203A9"/>
    <w:rsid w:val="00F236BF"/>
    <w:rsid w:val="00F23F1F"/>
    <w:rsid w:val="00F23FE6"/>
    <w:rsid w:val="00F363FA"/>
    <w:rsid w:val="00F3670A"/>
    <w:rsid w:val="00F401B9"/>
    <w:rsid w:val="00F45092"/>
    <w:rsid w:val="00F47ECE"/>
    <w:rsid w:val="00F53D53"/>
    <w:rsid w:val="00F66396"/>
    <w:rsid w:val="00F66B87"/>
    <w:rsid w:val="00F66C1C"/>
    <w:rsid w:val="00F6766B"/>
    <w:rsid w:val="00F77522"/>
    <w:rsid w:val="00F9749F"/>
    <w:rsid w:val="00FA133C"/>
    <w:rsid w:val="00FA4234"/>
    <w:rsid w:val="00FA7BE3"/>
    <w:rsid w:val="00FB7C03"/>
    <w:rsid w:val="00FD1359"/>
    <w:rsid w:val="00FD1B4E"/>
    <w:rsid w:val="00FD590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E3F86"/>
  <w15:docId w15:val="{301ADD83-FA2D-4146-96EF-66023B48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0AB4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03329F"/>
    <w:pPr>
      <w:ind w:left="720"/>
      <w:contextualSpacing/>
    </w:pPr>
  </w:style>
  <w:style w:type="paragraph" w:styleId="a7">
    <w:name w:val="header"/>
    <w:basedOn w:val="a"/>
    <w:link w:val="a8"/>
    <w:uiPriority w:val="99"/>
    <w:rsid w:val="00F53D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3D53"/>
  </w:style>
  <w:style w:type="paragraph" w:styleId="a9">
    <w:name w:val="footer"/>
    <w:basedOn w:val="a"/>
    <w:link w:val="aa"/>
    <w:rsid w:val="00F53D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53D53"/>
  </w:style>
  <w:style w:type="table" w:styleId="ab">
    <w:name w:val="Table Grid"/>
    <w:basedOn w:val="a1"/>
    <w:rsid w:val="00C6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712D-2FA4-48CE-AD16-4BF41CCE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4656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 Петровна Кузьменко</dc:creator>
  <cp:keywords/>
  <dc:description/>
  <cp:lastModifiedBy>Юлия Евгеньевна Устинова</cp:lastModifiedBy>
  <cp:revision>147</cp:revision>
  <cp:lastPrinted>2022-04-29T12:06:00Z</cp:lastPrinted>
  <dcterms:created xsi:type="dcterms:W3CDTF">2015-11-18T09:05:00Z</dcterms:created>
  <dcterms:modified xsi:type="dcterms:W3CDTF">2024-07-19T08:01:00Z</dcterms:modified>
</cp:coreProperties>
</file>