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79" w:rsidRDefault="00CF7C79" w:rsidP="00CF7C79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7" name="Рисунок 7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79" w:rsidRDefault="00CF7C79" w:rsidP="00CF7C79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CF7C79" w:rsidRDefault="00CF7C79" w:rsidP="00CF7C7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F7C79" w:rsidRDefault="00CF7C79" w:rsidP="00CF7C7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CF7C79" w:rsidRDefault="00CF7C79" w:rsidP="00CF7C79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CF7C79" w:rsidRDefault="00CF7C79" w:rsidP="00CF7C79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CF7C79" w:rsidRDefault="00CF7C79" w:rsidP="00CF7C79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F7C79" w:rsidRDefault="00CF7C79" w:rsidP="00CF7C79">
      <w:pPr>
        <w:rPr>
          <w:rFonts w:ascii="PT Astra Serif" w:hAnsi="PT Astra Serif"/>
          <w:b/>
          <w:noProof/>
          <w:sz w:val="28"/>
          <w:szCs w:val="32"/>
        </w:rPr>
      </w:pPr>
    </w:p>
    <w:p w:rsidR="00CF7C79" w:rsidRDefault="00CF7C79" w:rsidP="00CF7C79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CF7C79" w:rsidRPr="00CF7C79" w:rsidRDefault="00CF7C79" w:rsidP="00CF7C79">
      <w:pPr>
        <w:jc w:val="center"/>
        <w:rPr>
          <w:rFonts w:ascii="PT Astra Serif" w:hAnsi="PT Astra Serif"/>
          <w:sz w:val="28"/>
          <w:szCs w:val="28"/>
        </w:rPr>
      </w:pPr>
      <w:r w:rsidRPr="00CF7C79">
        <w:rPr>
          <w:rFonts w:ascii="PT Astra Serif" w:hAnsi="PT Astra Serif"/>
          <w:sz w:val="28"/>
          <w:szCs w:val="28"/>
        </w:rPr>
        <w:t xml:space="preserve">от </w:t>
      </w:r>
      <w:r w:rsidR="00441EC1">
        <w:rPr>
          <w:rFonts w:ascii="PT Astra Serif" w:hAnsi="PT Astra Serif"/>
          <w:sz w:val="28"/>
          <w:szCs w:val="28"/>
        </w:rPr>
        <w:t>______________</w:t>
      </w:r>
      <w:r w:rsidRPr="00CF7C79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CF7C79">
        <w:rPr>
          <w:rFonts w:ascii="PT Astra Serif" w:hAnsi="PT Astra Serif"/>
          <w:sz w:val="28"/>
          <w:szCs w:val="28"/>
        </w:rPr>
        <w:t xml:space="preserve"> № </w:t>
      </w:r>
      <w:r w:rsidR="00441EC1">
        <w:rPr>
          <w:rFonts w:ascii="PT Astra Serif" w:hAnsi="PT Astra Serif"/>
          <w:sz w:val="28"/>
          <w:szCs w:val="28"/>
        </w:rPr>
        <w:t>____</w:t>
      </w:r>
    </w:p>
    <w:p w:rsidR="00CF7C79" w:rsidRDefault="00CF7C79" w:rsidP="00CF7C79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151B0" w:rsidRPr="00517CB1" w:rsidRDefault="000151B0" w:rsidP="00CF7C79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67C69" w:rsidRPr="00167C69" w:rsidRDefault="00167C69" w:rsidP="00167C69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67C69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Киреевский район от 16.01.2023 № 17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167C69" w:rsidRPr="00167C69" w:rsidRDefault="00167C69" w:rsidP="00167C69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67C69" w:rsidRPr="00167C69" w:rsidRDefault="00167C69" w:rsidP="00167C69">
      <w:pPr>
        <w:widowControl w:val="0"/>
        <w:suppressAutoHyphens/>
        <w:autoSpaceDE w:val="0"/>
        <w:autoSpaceDN w:val="0"/>
        <w:adjustRightInd w:val="0"/>
        <w:ind w:right="57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67C69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167C69" w:rsidRPr="00167C69" w:rsidRDefault="00167C69" w:rsidP="00167C69">
      <w:pPr>
        <w:suppressAutoHyphens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67C69">
        <w:rPr>
          <w:rFonts w:ascii="PT Astra Serif" w:hAnsi="PT Astra Serif"/>
          <w:color w:val="000000"/>
          <w:sz w:val="28"/>
          <w:szCs w:val="28"/>
        </w:rPr>
        <w:t>1. Внести в постановление администрации муниципального образования Киреевский район от 16.01.2023 № 17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– Административный регламент) следующие изменения:</w:t>
      </w:r>
    </w:p>
    <w:p w:rsidR="00167C69" w:rsidRPr="00167C69" w:rsidRDefault="00167C69" w:rsidP="00167C69">
      <w:pPr>
        <w:suppressAutoHyphens/>
        <w:ind w:firstLine="709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</w:pPr>
      <w:r w:rsidRPr="00167C69">
        <w:rPr>
          <w:rFonts w:ascii="PT Astra Serif" w:hAnsi="PT Astra Serif"/>
          <w:color w:val="000000"/>
          <w:sz w:val="28"/>
          <w:szCs w:val="28"/>
        </w:rPr>
        <w:t xml:space="preserve">1.1. </w:t>
      </w:r>
      <w:r w:rsidRPr="00167C69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в подпункте 4 пункта 57 текст «08.06.2021 № 362/пр» заменить текстом «24.04.2024 № 285/пр».;</w:t>
      </w:r>
    </w:p>
    <w:p w:rsidR="00167C69" w:rsidRPr="00167C69" w:rsidRDefault="00167C69" w:rsidP="00167C69">
      <w:pPr>
        <w:suppressAutoHyphens/>
        <w:ind w:firstLine="709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</w:pPr>
      <w:r w:rsidRPr="00167C69">
        <w:rPr>
          <w:rFonts w:ascii="PT Astra Serif" w:eastAsia="Calibri" w:hAnsi="PT Astra Serif"/>
          <w:color w:val="000000"/>
          <w:sz w:val="28"/>
          <w:szCs w:val="28"/>
        </w:rPr>
        <w:t xml:space="preserve">1.2. </w:t>
      </w:r>
      <w:r w:rsidRPr="00167C69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пункт 86 административного регламента дополнить текстом «Периодичность осуществления текущего контроля устанавливается руководителем структурного подразделения администрации.».;</w:t>
      </w:r>
    </w:p>
    <w:p w:rsidR="00167C69" w:rsidRPr="00167C69" w:rsidRDefault="00167C69" w:rsidP="00167C69">
      <w:pPr>
        <w:suppressAutoHyphens/>
        <w:ind w:firstLine="709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</w:pPr>
      <w:r w:rsidRPr="00167C69"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1.3. </w:t>
      </w:r>
      <w:r w:rsidRPr="00167C69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в пункте 89 административного регламента текст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:rsidR="00167C69" w:rsidRPr="00167C69" w:rsidRDefault="00167C69" w:rsidP="00167C69">
      <w:pPr>
        <w:suppressAutoHyphens/>
        <w:ind w:firstLine="709"/>
        <w:contextualSpacing/>
        <w:jc w:val="both"/>
        <w:outlineLvl w:val="2"/>
        <w:rPr>
          <w:rFonts w:ascii="PT Astra Serif" w:hAnsi="PT Astra Serif"/>
          <w:color w:val="000000"/>
          <w:sz w:val="28"/>
          <w:szCs w:val="28"/>
        </w:rPr>
      </w:pPr>
      <w:r w:rsidRPr="00167C69">
        <w:rPr>
          <w:rFonts w:ascii="PT Astra Serif" w:hAnsi="PT Astra Serif"/>
          <w:sz w:val="28"/>
          <w:szCs w:val="28"/>
        </w:rPr>
        <w:t>2. 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:rsidR="00167C69" w:rsidRPr="00167C69" w:rsidRDefault="00167C69" w:rsidP="00167C69">
      <w:pPr>
        <w:shd w:val="clear" w:color="auto" w:fill="FFFFFF"/>
        <w:tabs>
          <w:tab w:val="left" w:pos="1134"/>
        </w:tabs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67C69">
        <w:rPr>
          <w:rFonts w:ascii="PT Astra Serif" w:hAnsi="PT Astra Serif"/>
          <w:sz w:val="28"/>
          <w:szCs w:val="28"/>
        </w:rPr>
        <w:t>3. Настоящее постановление вступает в силу со дня обнародования.</w:t>
      </w:r>
    </w:p>
    <w:p w:rsidR="00167C69" w:rsidRDefault="00167C69" w:rsidP="00167C69">
      <w:pPr>
        <w:shd w:val="clear" w:color="auto" w:fill="FFFFFF"/>
        <w:tabs>
          <w:tab w:val="left" w:pos="1134"/>
        </w:tabs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A79CC" w:rsidRPr="00167C69" w:rsidRDefault="002A79CC" w:rsidP="00167C69">
      <w:pPr>
        <w:shd w:val="clear" w:color="auto" w:fill="FFFFFF"/>
        <w:tabs>
          <w:tab w:val="left" w:pos="1134"/>
        </w:tabs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67C69" w:rsidRPr="00167C69" w:rsidRDefault="00167C69" w:rsidP="00167C69">
      <w:pPr>
        <w:shd w:val="clear" w:color="auto" w:fill="FFFFFF"/>
        <w:tabs>
          <w:tab w:val="left" w:pos="1134"/>
        </w:tabs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2"/>
        <w:gridCol w:w="3191"/>
      </w:tblGrid>
      <w:tr w:rsidR="002A79CC" w:rsidTr="002A79CC">
        <w:tc>
          <w:tcPr>
            <w:tcW w:w="4219" w:type="dxa"/>
          </w:tcPr>
          <w:p w:rsidR="002A79CC" w:rsidRPr="00167C69" w:rsidRDefault="002A79CC" w:rsidP="00246751">
            <w:pPr>
              <w:widowControl w:val="0"/>
              <w:tabs>
                <w:tab w:val="left" w:pos="1134"/>
              </w:tabs>
              <w:suppressAutoHyphens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167C6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  <w:p w:rsidR="002A79CC" w:rsidRDefault="002A79CC" w:rsidP="00246751">
            <w:pPr>
              <w:tabs>
                <w:tab w:val="left" w:pos="1134"/>
              </w:tabs>
              <w:ind w:right="5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7C6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</w:t>
            </w:r>
            <w:bookmarkStart w:id="0" w:name="_GoBack"/>
            <w:bookmarkEnd w:id="0"/>
            <w:r w:rsidRPr="00167C6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ального образования Киреевский район</w:t>
            </w:r>
          </w:p>
        </w:tc>
        <w:tc>
          <w:tcPr>
            <w:tcW w:w="2162" w:type="dxa"/>
          </w:tcPr>
          <w:p w:rsidR="002A79CC" w:rsidRDefault="002A79CC" w:rsidP="00167C69">
            <w:pPr>
              <w:tabs>
                <w:tab w:val="left" w:pos="1134"/>
              </w:tabs>
              <w:ind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9CC" w:rsidRDefault="002A79CC" w:rsidP="00167C69">
            <w:pPr>
              <w:tabs>
                <w:tab w:val="left" w:pos="1134"/>
              </w:tabs>
              <w:ind w:right="57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2A79CC" w:rsidRDefault="002A79CC" w:rsidP="00167C69">
            <w:pPr>
              <w:tabs>
                <w:tab w:val="left" w:pos="1134"/>
              </w:tabs>
              <w:ind w:right="57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2A79CC" w:rsidRDefault="002A79CC" w:rsidP="00167C69">
            <w:pPr>
              <w:tabs>
                <w:tab w:val="left" w:pos="1134"/>
              </w:tabs>
              <w:ind w:right="57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2A79CC" w:rsidRDefault="002A79CC" w:rsidP="00167C69">
            <w:pPr>
              <w:tabs>
                <w:tab w:val="left" w:pos="1134"/>
              </w:tabs>
              <w:ind w:right="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</w:t>
            </w:r>
            <w:r w:rsidRPr="00167C6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В.С. Галкин</w:t>
            </w:r>
          </w:p>
        </w:tc>
      </w:tr>
    </w:tbl>
    <w:p w:rsidR="00167C69" w:rsidRPr="00167C69" w:rsidRDefault="00167C69" w:rsidP="00167C69">
      <w:pPr>
        <w:shd w:val="clear" w:color="auto" w:fill="FFFFFF"/>
        <w:tabs>
          <w:tab w:val="left" w:pos="1134"/>
        </w:tabs>
        <w:ind w:right="57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167C69" w:rsidRPr="00167C69" w:rsidRDefault="00167C69" w:rsidP="00167C69">
      <w:pPr>
        <w:widowControl w:val="0"/>
        <w:suppressAutoHyphens/>
        <w:autoSpaceDE w:val="0"/>
        <w:autoSpaceDN w:val="0"/>
        <w:rPr>
          <w:rFonts w:ascii="PT Astra Serif" w:eastAsia="Calibri" w:hAnsi="PT Astra Serif" w:cs="Calibri"/>
          <w:sz w:val="28"/>
          <w:szCs w:val="28"/>
        </w:rPr>
      </w:pPr>
    </w:p>
    <w:p w:rsidR="00A93704" w:rsidRPr="000F7AFA" w:rsidRDefault="00A93704" w:rsidP="00167C69">
      <w:pPr>
        <w:suppressAutoHyphens/>
        <w:jc w:val="center"/>
        <w:rPr>
          <w:rFonts w:ascii="PT Astra Serif" w:hAnsi="PT Astra Serif"/>
          <w:sz w:val="28"/>
          <w:szCs w:val="28"/>
        </w:rPr>
      </w:pPr>
    </w:p>
    <w:sectPr w:rsidR="00A93704" w:rsidRPr="000F7AFA" w:rsidSect="007A6C1B">
      <w:headerReference w:type="default" r:id="rId9"/>
      <w:headerReference w:type="first" r:id="rId10"/>
      <w:pgSz w:w="11907" w:h="16840" w:code="9"/>
      <w:pgMar w:top="1134" w:right="850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25" w:rsidRDefault="00572225" w:rsidP="00F53D53">
      <w:r>
        <w:separator/>
      </w:r>
    </w:p>
  </w:endnote>
  <w:endnote w:type="continuationSeparator" w:id="0">
    <w:p w:rsidR="00572225" w:rsidRDefault="00572225" w:rsidP="00F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25" w:rsidRDefault="00572225" w:rsidP="00F53D53">
      <w:r>
        <w:separator/>
      </w:r>
    </w:p>
  </w:footnote>
  <w:footnote w:type="continuationSeparator" w:id="0">
    <w:p w:rsidR="00572225" w:rsidRDefault="00572225" w:rsidP="00F5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8235"/>
      <w:docPartObj>
        <w:docPartGallery w:val="Page Numbers (Top of Page)"/>
        <w:docPartUnique/>
      </w:docPartObj>
    </w:sdtPr>
    <w:sdtEndPr/>
    <w:sdtContent>
      <w:p w:rsidR="00F53D53" w:rsidRDefault="00CD57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D53" w:rsidRDefault="00F53D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CC" w:rsidRDefault="002A79CC" w:rsidP="002A79C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744A1C"/>
    <w:lvl w:ilvl="0">
      <w:numFmt w:val="bullet"/>
      <w:lvlText w:val="*"/>
      <w:lvlJc w:val="left"/>
    </w:lvl>
  </w:abstractNum>
  <w:abstractNum w:abstractNumId="1" w15:restartNumberingAfterBreak="0">
    <w:nsid w:val="0B446129"/>
    <w:multiLevelType w:val="hybridMultilevel"/>
    <w:tmpl w:val="F266D4BC"/>
    <w:lvl w:ilvl="0" w:tplc="14AA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F3D11"/>
    <w:multiLevelType w:val="singleLevel"/>
    <w:tmpl w:val="F1C26066"/>
    <w:lvl w:ilvl="0">
      <w:start w:val="2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697D73"/>
    <w:multiLevelType w:val="hybridMultilevel"/>
    <w:tmpl w:val="F0A0CDF6"/>
    <w:lvl w:ilvl="0" w:tplc="07384B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D70451"/>
    <w:multiLevelType w:val="hybridMultilevel"/>
    <w:tmpl w:val="19E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3B7D"/>
    <w:multiLevelType w:val="hybridMultilevel"/>
    <w:tmpl w:val="79704400"/>
    <w:lvl w:ilvl="0" w:tplc="0A64E51E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D50973"/>
    <w:multiLevelType w:val="hybridMultilevel"/>
    <w:tmpl w:val="8132DB1E"/>
    <w:lvl w:ilvl="0" w:tplc="0CEAD5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98"/>
    <w:rsid w:val="00005327"/>
    <w:rsid w:val="000067C4"/>
    <w:rsid w:val="00012736"/>
    <w:rsid w:val="000151B0"/>
    <w:rsid w:val="000204C9"/>
    <w:rsid w:val="00025256"/>
    <w:rsid w:val="00025C0A"/>
    <w:rsid w:val="0003329F"/>
    <w:rsid w:val="0005091C"/>
    <w:rsid w:val="00054829"/>
    <w:rsid w:val="000573B0"/>
    <w:rsid w:val="000625A9"/>
    <w:rsid w:val="00070084"/>
    <w:rsid w:val="00073C65"/>
    <w:rsid w:val="00083FE8"/>
    <w:rsid w:val="000A304E"/>
    <w:rsid w:val="000A375B"/>
    <w:rsid w:val="000A3C80"/>
    <w:rsid w:val="000B00BF"/>
    <w:rsid w:val="000B2013"/>
    <w:rsid w:val="000B79FC"/>
    <w:rsid w:val="000C1BA6"/>
    <w:rsid w:val="000C3975"/>
    <w:rsid w:val="000C5EBA"/>
    <w:rsid w:val="000C7F0B"/>
    <w:rsid w:val="000D2030"/>
    <w:rsid w:val="000E7619"/>
    <w:rsid w:val="000F7AFA"/>
    <w:rsid w:val="00106BB1"/>
    <w:rsid w:val="00121242"/>
    <w:rsid w:val="001231A4"/>
    <w:rsid w:val="0012326B"/>
    <w:rsid w:val="00135B1B"/>
    <w:rsid w:val="00167C69"/>
    <w:rsid w:val="00176A5A"/>
    <w:rsid w:val="00182BCA"/>
    <w:rsid w:val="00193493"/>
    <w:rsid w:val="0019658F"/>
    <w:rsid w:val="00197AD5"/>
    <w:rsid w:val="001C0531"/>
    <w:rsid w:val="001E14EF"/>
    <w:rsid w:val="001E2A87"/>
    <w:rsid w:val="001E4368"/>
    <w:rsid w:val="001E5007"/>
    <w:rsid w:val="001E7CBC"/>
    <w:rsid w:val="001F4A6C"/>
    <w:rsid w:val="001F63A6"/>
    <w:rsid w:val="00200C7E"/>
    <w:rsid w:val="00202022"/>
    <w:rsid w:val="00212798"/>
    <w:rsid w:val="002157F6"/>
    <w:rsid w:val="002323D9"/>
    <w:rsid w:val="00237D17"/>
    <w:rsid w:val="00240E11"/>
    <w:rsid w:val="00246751"/>
    <w:rsid w:val="00253C28"/>
    <w:rsid w:val="0025787D"/>
    <w:rsid w:val="00267E84"/>
    <w:rsid w:val="00273E6E"/>
    <w:rsid w:val="00283174"/>
    <w:rsid w:val="00284684"/>
    <w:rsid w:val="00286A10"/>
    <w:rsid w:val="00291D96"/>
    <w:rsid w:val="002926D8"/>
    <w:rsid w:val="0029359F"/>
    <w:rsid w:val="002A79CC"/>
    <w:rsid w:val="002B16AA"/>
    <w:rsid w:val="002B1B19"/>
    <w:rsid w:val="002E1EAA"/>
    <w:rsid w:val="002E69BB"/>
    <w:rsid w:val="002E714D"/>
    <w:rsid w:val="002F556F"/>
    <w:rsid w:val="002F7759"/>
    <w:rsid w:val="00310C70"/>
    <w:rsid w:val="00315507"/>
    <w:rsid w:val="00317EBC"/>
    <w:rsid w:val="003202C2"/>
    <w:rsid w:val="003308DA"/>
    <w:rsid w:val="00337244"/>
    <w:rsid w:val="003414BF"/>
    <w:rsid w:val="003535B8"/>
    <w:rsid w:val="003553CA"/>
    <w:rsid w:val="00357C19"/>
    <w:rsid w:val="00362D59"/>
    <w:rsid w:val="003656EA"/>
    <w:rsid w:val="003739F2"/>
    <w:rsid w:val="00383D68"/>
    <w:rsid w:val="00390F36"/>
    <w:rsid w:val="003A0532"/>
    <w:rsid w:val="003A3A3A"/>
    <w:rsid w:val="003A4488"/>
    <w:rsid w:val="003B6EF0"/>
    <w:rsid w:val="003C3DB3"/>
    <w:rsid w:val="003C6318"/>
    <w:rsid w:val="003D7B30"/>
    <w:rsid w:val="003E0FA7"/>
    <w:rsid w:val="003F1055"/>
    <w:rsid w:val="003F1B67"/>
    <w:rsid w:val="00404DC8"/>
    <w:rsid w:val="004106F6"/>
    <w:rsid w:val="00414C7A"/>
    <w:rsid w:val="004156FF"/>
    <w:rsid w:val="004214F0"/>
    <w:rsid w:val="00423A9D"/>
    <w:rsid w:val="004256BB"/>
    <w:rsid w:val="00425903"/>
    <w:rsid w:val="00426B68"/>
    <w:rsid w:val="00432247"/>
    <w:rsid w:val="004351F1"/>
    <w:rsid w:val="00441EC1"/>
    <w:rsid w:val="004451D6"/>
    <w:rsid w:val="00445C96"/>
    <w:rsid w:val="00450CAB"/>
    <w:rsid w:val="0045109E"/>
    <w:rsid w:val="0045116F"/>
    <w:rsid w:val="004512A3"/>
    <w:rsid w:val="00451623"/>
    <w:rsid w:val="00462E68"/>
    <w:rsid w:val="00463741"/>
    <w:rsid w:val="00464D06"/>
    <w:rsid w:val="004651EC"/>
    <w:rsid w:val="004675FF"/>
    <w:rsid w:val="00477067"/>
    <w:rsid w:val="00481073"/>
    <w:rsid w:val="00485978"/>
    <w:rsid w:val="004A3E63"/>
    <w:rsid w:val="004A5B00"/>
    <w:rsid w:val="004A6E46"/>
    <w:rsid w:val="004B112C"/>
    <w:rsid w:val="004B12D8"/>
    <w:rsid w:val="004B4C94"/>
    <w:rsid w:val="004B646E"/>
    <w:rsid w:val="004D4221"/>
    <w:rsid w:val="004E49B1"/>
    <w:rsid w:val="00503334"/>
    <w:rsid w:val="00504353"/>
    <w:rsid w:val="005049AA"/>
    <w:rsid w:val="00505022"/>
    <w:rsid w:val="005056AE"/>
    <w:rsid w:val="00513D42"/>
    <w:rsid w:val="00513DD3"/>
    <w:rsid w:val="00522441"/>
    <w:rsid w:val="005234B4"/>
    <w:rsid w:val="00524EFA"/>
    <w:rsid w:val="005267AF"/>
    <w:rsid w:val="0053089C"/>
    <w:rsid w:val="005322D0"/>
    <w:rsid w:val="005332BF"/>
    <w:rsid w:val="00534792"/>
    <w:rsid w:val="00541FA7"/>
    <w:rsid w:val="00542BBF"/>
    <w:rsid w:val="005453DA"/>
    <w:rsid w:val="005460AB"/>
    <w:rsid w:val="005473A6"/>
    <w:rsid w:val="00561FC4"/>
    <w:rsid w:val="0056259C"/>
    <w:rsid w:val="005656FC"/>
    <w:rsid w:val="005679F4"/>
    <w:rsid w:val="00572225"/>
    <w:rsid w:val="00573432"/>
    <w:rsid w:val="00581172"/>
    <w:rsid w:val="005868D4"/>
    <w:rsid w:val="00586B96"/>
    <w:rsid w:val="00587AD0"/>
    <w:rsid w:val="005A1D25"/>
    <w:rsid w:val="005A3CE8"/>
    <w:rsid w:val="005B04AA"/>
    <w:rsid w:val="005B2D03"/>
    <w:rsid w:val="005B4AE4"/>
    <w:rsid w:val="005B6685"/>
    <w:rsid w:val="005C4B08"/>
    <w:rsid w:val="005D1E9E"/>
    <w:rsid w:val="005D5A20"/>
    <w:rsid w:val="00600CB8"/>
    <w:rsid w:val="006130CF"/>
    <w:rsid w:val="00615FD0"/>
    <w:rsid w:val="00635745"/>
    <w:rsid w:val="0064078C"/>
    <w:rsid w:val="00644F22"/>
    <w:rsid w:val="0064508E"/>
    <w:rsid w:val="006522B5"/>
    <w:rsid w:val="00653C04"/>
    <w:rsid w:val="00656972"/>
    <w:rsid w:val="00660977"/>
    <w:rsid w:val="006658C1"/>
    <w:rsid w:val="00667F00"/>
    <w:rsid w:val="00670FF1"/>
    <w:rsid w:val="00691E98"/>
    <w:rsid w:val="006A35D1"/>
    <w:rsid w:val="006B0F3C"/>
    <w:rsid w:val="006B607B"/>
    <w:rsid w:val="006B7035"/>
    <w:rsid w:val="006C0940"/>
    <w:rsid w:val="006C43D5"/>
    <w:rsid w:val="006D08B5"/>
    <w:rsid w:val="006D0A6A"/>
    <w:rsid w:val="006E0CC6"/>
    <w:rsid w:val="006F3EF4"/>
    <w:rsid w:val="006F5648"/>
    <w:rsid w:val="006F6746"/>
    <w:rsid w:val="00702789"/>
    <w:rsid w:val="00702AFE"/>
    <w:rsid w:val="00711655"/>
    <w:rsid w:val="007359AB"/>
    <w:rsid w:val="007372BF"/>
    <w:rsid w:val="00740E50"/>
    <w:rsid w:val="00742C3D"/>
    <w:rsid w:val="0074445B"/>
    <w:rsid w:val="007737DB"/>
    <w:rsid w:val="00773A3D"/>
    <w:rsid w:val="00775142"/>
    <w:rsid w:val="00780E87"/>
    <w:rsid w:val="00781FB9"/>
    <w:rsid w:val="00782FDB"/>
    <w:rsid w:val="00783283"/>
    <w:rsid w:val="00786190"/>
    <w:rsid w:val="00792039"/>
    <w:rsid w:val="007A1D4E"/>
    <w:rsid w:val="007A464E"/>
    <w:rsid w:val="007A6C1B"/>
    <w:rsid w:val="007B02D2"/>
    <w:rsid w:val="007C3857"/>
    <w:rsid w:val="007D13D0"/>
    <w:rsid w:val="007D39BF"/>
    <w:rsid w:val="007E2172"/>
    <w:rsid w:val="007E28D8"/>
    <w:rsid w:val="007E6D56"/>
    <w:rsid w:val="007F2915"/>
    <w:rsid w:val="007F5269"/>
    <w:rsid w:val="007F5F37"/>
    <w:rsid w:val="0080179B"/>
    <w:rsid w:val="00802F9A"/>
    <w:rsid w:val="008245C8"/>
    <w:rsid w:val="008254C2"/>
    <w:rsid w:val="00830BF4"/>
    <w:rsid w:val="00851E2F"/>
    <w:rsid w:val="00856497"/>
    <w:rsid w:val="00861FE5"/>
    <w:rsid w:val="0086213B"/>
    <w:rsid w:val="00865CAD"/>
    <w:rsid w:val="008755B4"/>
    <w:rsid w:val="008772A6"/>
    <w:rsid w:val="0089594D"/>
    <w:rsid w:val="008A0D22"/>
    <w:rsid w:val="008A622F"/>
    <w:rsid w:val="008A78A5"/>
    <w:rsid w:val="008B2357"/>
    <w:rsid w:val="008C0AB4"/>
    <w:rsid w:val="008C1856"/>
    <w:rsid w:val="008C3810"/>
    <w:rsid w:val="008C6E75"/>
    <w:rsid w:val="008D312D"/>
    <w:rsid w:val="008D3B0F"/>
    <w:rsid w:val="008D45C8"/>
    <w:rsid w:val="008F2CFD"/>
    <w:rsid w:val="009029EE"/>
    <w:rsid w:val="00904C0E"/>
    <w:rsid w:val="00910B66"/>
    <w:rsid w:val="00911AAE"/>
    <w:rsid w:val="00916ABD"/>
    <w:rsid w:val="009208F4"/>
    <w:rsid w:val="00921117"/>
    <w:rsid w:val="00936522"/>
    <w:rsid w:val="0094513D"/>
    <w:rsid w:val="0094583B"/>
    <w:rsid w:val="00945F94"/>
    <w:rsid w:val="00954AE5"/>
    <w:rsid w:val="00961708"/>
    <w:rsid w:val="009622E6"/>
    <w:rsid w:val="009671C9"/>
    <w:rsid w:val="009904A5"/>
    <w:rsid w:val="00995609"/>
    <w:rsid w:val="00995C72"/>
    <w:rsid w:val="009A0B9A"/>
    <w:rsid w:val="009A126D"/>
    <w:rsid w:val="009A6FBC"/>
    <w:rsid w:val="009A7FA9"/>
    <w:rsid w:val="009C5C5E"/>
    <w:rsid w:val="009C5D30"/>
    <w:rsid w:val="009C7E0D"/>
    <w:rsid w:val="009D781E"/>
    <w:rsid w:val="009D7FE7"/>
    <w:rsid w:val="009E4074"/>
    <w:rsid w:val="009E4BB9"/>
    <w:rsid w:val="009E5F7E"/>
    <w:rsid w:val="009F01D4"/>
    <w:rsid w:val="009F2BC3"/>
    <w:rsid w:val="009F4138"/>
    <w:rsid w:val="009F695A"/>
    <w:rsid w:val="00A0085A"/>
    <w:rsid w:val="00A0262A"/>
    <w:rsid w:val="00A04AC7"/>
    <w:rsid w:val="00A077D4"/>
    <w:rsid w:val="00A14594"/>
    <w:rsid w:val="00A204F4"/>
    <w:rsid w:val="00A23C92"/>
    <w:rsid w:val="00A47A81"/>
    <w:rsid w:val="00A51FED"/>
    <w:rsid w:val="00A54ED8"/>
    <w:rsid w:val="00A643BD"/>
    <w:rsid w:val="00A656F6"/>
    <w:rsid w:val="00A670CC"/>
    <w:rsid w:val="00A712BF"/>
    <w:rsid w:val="00A82D2B"/>
    <w:rsid w:val="00A8414B"/>
    <w:rsid w:val="00A846BE"/>
    <w:rsid w:val="00A93402"/>
    <w:rsid w:val="00A93704"/>
    <w:rsid w:val="00A93A24"/>
    <w:rsid w:val="00AA14A6"/>
    <w:rsid w:val="00AA6549"/>
    <w:rsid w:val="00AB44BE"/>
    <w:rsid w:val="00AC3C57"/>
    <w:rsid w:val="00AC47DA"/>
    <w:rsid w:val="00AC71BF"/>
    <w:rsid w:val="00AD2BAA"/>
    <w:rsid w:val="00AE12F2"/>
    <w:rsid w:val="00AE3222"/>
    <w:rsid w:val="00AF5AB2"/>
    <w:rsid w:val="00AF7787"/>
    <w:rsid w:val="00B0014B"/>
    <w:rsid w:val="00B06C8B"/>
    <w:rsid w:val="00B115C8"/>
    <w:rsid w:val="00B21D9C"/>
    <w:rsid w:val="00B4149B"/>
    <w:rsid w:val="00B44FEB"/>
    <w:rsid w:val="00B456AB"/>
    <w:rsid w:val="00B5018C"/>
    <w:rsid w:val="00B53208"/>
    <w:rsid w:val="00B53B10"/>
    <w:rsid w:val="00B64DC2"/>
    <w:rsid w:val="00B77A95"/>
    <w:rsid w:val="00B87916"/>
    <w:rsid w:val="00B87A32"/>
    <w:rsid w:val="00B87F9A"/>
    <w:rsid w:val="00BA0F5C"/>
    <w:rsid w:val="00BA39E2"/>
    <w:rsid w:val="00BE048E"/>
    <w:rsid w:val="00BE7736"/>
    <w:rsid w:val="00C07381"/>
    <w:rsid w:val="00C11CE3"/>
    <w:rsid w:val="00C13E08"/>
    <w:rsid w:val="00C32F9E"/>
    <w:rsid w:val="00C36FF9"/>
    <w:rsid w:val="00C50666"/>
    <w:rsid w:val="00C610C6"/>
    <w:rsid w:val="00C639A0"/>
    <w:rsid w:val="00C63C21"/>
    <w:rsid w:val="00C66268"/>
    <w:rsid w:val="00C73BA0"/>
    <w:rsid w:val="00C81F9B"/>
    <w:rsid w:val="00C84ADD"/>
    <w:rsid w:val="00C85392"/>
    <w:rsid w:val="00C864EC"/>
    <w:rsid w:val="00C90C56"/>
    <w:rsid w:val="00C91CD8"/>
    <w:rsid w:val="00CA03D9"/>
    <w:rsid w:val="00CA34F1"/>
    <w:rsid w:val="00CA3A4C"/>
    <w:rsid w:val="00CA459D"/>
    <w:rsid w:val="00CA7C39"/>
    <w:rsid w:val="00CB288B"/>
    <w:rsid w:val="00CC7791"/>
    <w:rsid w:val="00CD149F"/>
    <w:rsid w:val="00CD5752"/>
    <w:rsid w:val="00CE301E"/>
    <w:rsid w:val="00CF53D2"/>
    <w:rsid w:val="00CF7C79"/>
    <w:rsid w:val="00D13B84"/>
    <w:rsid w:val="00D168AC"/>
    <w:rsid w:val="00D21DC7"/>
    <w:rsid w:val="00D3765D"/>
    <w:rsid w:val="00D444F2"/>
    <w:rsid w:val="00D5094B"/>
    <w:rsid w:val="00D57756"/>
    <w:rsid w:val="00D636E0"/>
    <w:rsid w:val="00D67CCF"/>
    <w:rsid w:val="00D7077F"/>
    <w:rsid w:val="00D7787F"/>
    <w:rsid w:val="00D82074"/>
    <w:rsid w:val="00D8281F"/>
    <w:rsid w:val="00D84EB6"/>
    <w:rsid w:val="00D85492"/>
    <w:rsid w:val="00D858BE"/>
    <w:rsid w:val="00D85B81"/>
    <w:rsid w:val="00DB0120"/>
    <w:rsid w:val="00DC655D"/>
    <w:rsid w:val="00DC6E42"/>
    <w:rsid w:val="00DC7BF1"/>
    <w:rsid w:val="00DD7D5F"/>
    <w:rsid w:val="00DE3FF1"/>
    <w:rsid w:val="00DF29C0"/>
    <w:rsid w:val="00DF4B15"/>
    <w:rsid w:val="00DF639A"/>
    <w:rsid w:val="00E04D68"/>
    <w:rsid w:val="00E05E6C"/>
    <w:rsid w:val="00E07C54"/>
    <w:rsid w:val="00E2575D"/>
    <w:rsid w:val="00E262D2"/>
    <w:rsid w:val="00E26360"/>
    <w:rsid w:val="00E26E49"/>
    <w:rsid w:val="00E27ACA"/>
    <w:rsid w:val="00E35046"/>
    <w:rsid w:val="00E460DF"/>
    <w:rsid w:val="00E56CAC"/>
    <w:rsid w:val="00E77546"/>
    <w:rsid w:val="00E83426"/>
    <w:rsid w:val="00E85C99"/>
    <w:rsid w:val="00E907DF"/>
    <w:rsid w:val="00EA5216"/>
    <w:rsid w:val="00EB4B8F"/>
    <w:rsid w:val="00EB5359"/>
    <w:rsid w:val="00EC1636"/>
    <w:rsid w:val="00EC1731"/>
    <w:rsid w:val="00EC47C7"/>
    <w:rsid w:val="00EC59A6"/>
    <w:rsid w:val="00ED3C87"/>
    <w:rsid w:val="00EF0538"/>
    <w:rsid w:val="00EF243C"/>
    <w:rsid w:val="00F04CEC"/>
    <w:rsid w:val="00F203A9"/>
    <w:rsid w:val="00F236BF"/>
    <w:rsid w:val="00F23F1F"/>
    <w:rsid w:val="00F23FE6"/>
    <w:rsid w:val="00F363FA"/>
    <w:rsid w:val="00F3670A"/>
    <w:rsid w:val="00F401B9"/>
    <w:rsid w:val="00F45092"/>
    <w:rsid w:val="00F47ECE"/>
    <w:rsid w:val="00F53D53"/>
    <w:rsid w:val="00F66396"/>
    <w:rsid w:val="00F66B87"/>
    <w:rsid w:val="00F66C1C"/>
    <w:rsid w:val="00F6766B"/>
    <w:rsid w:val="00F77522"/>
    <w:rsid w:val="00F9749F"/>
    <w:rsid w:val="00FA133C"/>
    <w:rsid w:val="00FA4234"/>
    <w:rsid w:val="00FA7BE3"/>
    <w:rsid w:val="00FB7C03"/>
    <w:rsid w:val="00FD1359"/>
    <w:rsid w:val="00FD1B4E"/>
    <w:rsid w:val="00FD590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ADD83-FA2D-4146-96EF-66023B4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0AB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3329F"/>
    <w:pPr>
      <w:ind w:left="720"/>
      <w:contextualSpacing/>
    </w:pPr>
  </w:style>
  <w:style w:type="paragraph" w:styleId="a7">
    <w:name w:val="header"/>
    <w:basedOn w:val="a"/>
    <w:link w:val="a8"/>
    <w:uiPriority w:val="99"/>
    <w:rsid w:val="00F53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D53"/>
  </w:style>
  <w:style w:type="paragraph" w:styleId="a9">
    <w:name w:val="footer"/>
    <w:basedOn w:val="a"/>
    <w:link w:val="aa"/>
    <w:rsid w:val="00F53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3D53"/>
  </w:style>
  <w:style w:type="table" w:styleId="ab">
    <w:name w:val="Table Grid"/>
    <w:basedOn w:val="a1"/>
    <w:rsid w:val="00C6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B9A9-5995-4104-AF56-F4975093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4660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Юлия Евгеньевна Устинова</cp:lastModifiedBy>
  <cp:revision>148</cp:revision>
  <cp:lastPrinted>2022-04-29T12:06:00Z</cp:lastPrinted>
  <dcterms:created xsi:type="dcterms:W3CDTF">2015-11-18T09:05:00Z</dcterms:created>
  <dcterms:modified xsi:type="dcterms:W3CDTF">2024-07-02T11:57:00Z</dcterms:modified>
</cp:coreProperties>
</file>