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E8" w:rsidRDefault="000760BB" w:rsidP="00A002E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Рисунок 6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E8" w:rsidRDefault="00A002E8" w:rsidP="00A002E8">
      <w:pPr>
        <w:jc w:val="center"/>
        <w:rPr>
          <w:sz w:val="28"/>
          <w:szCs w:val="28"/>
        </w:rPr>
      </w:pPr>
    </w:p>
    <w:p w:rsidR="000B5BB1" w:rsidRDefault="000B5BB1" w:rsidP="000B5BB1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 ОБЛАСТЬ</w:t>
      </w:r>
    </w:p>
    <w:p w:rsidR="000B5BB1" w:rsidRDefault="000B5BB1" w:rsidP="000B5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0B5BB1" w:rsidRDefault="000B5BB1" w:rsidP="000B5BB1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КИРЕЕВСКИЙ РАЙОН</w:t>
      </w:r>
    </w:p>
    <w:p w:rsidR="000B5BB1" w:rsidRDefault="000B5BB1" w:rsidP="000B5BB1">
      <w:pPr>
        <w:jc w:val="center"/>
        <w:rPr>
          <w:noProof/>
          <w:sz w:val="32"/>
          <w:szCs w:val="32"/>
        </w:rPr>
      </w:pPr>
      <w:r>
        <w:rPr>
          <w:sz w:val="28"/>
          <w:szCs w:val="28"/>
        </w:rPr>
        <w:t>АДМИНИСТРАЦИЯ</w:t>
      </w:r>
      <w:r>
        <w:rPr>
          <w:noProof/>
          <w:sz w:val="32"/>
          <w:szCs w:val="32"/>
        </w:rPr>
        <w:t xml:space="preserve"> </w:t>
      </w:r>
    </w:p>
    <w:p w:rsidR="000B5BB1" w:rsidRDefault="000B5BB1" w:rsidP="000B5BB1">
      <w:pPr>
        <w:jc w:val="center"/>
        <w:rPr>
          <w:noProof/>
          <w:sz w:val="32"/>
          <w:szCs w:val="32"/>
        </w:rPr>
      </w:pPr>
    </w:p>
    <w:p w:rsidR="000B5BB1" w:rsidRDefault="000B5BB1" w:rsidP="000B5BB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0B5BB1" w:rsidRDefault="000B5BB1" w:rsidP="000B5BB1">
      <w:pPr>
        <w:jc w:val="center"/>
        <w:rPr>
          <w:b/>
          <w:noProof/>
          <w:sz w:val="28"/>
          <w:szCs w:val="32"/>
        </w:rPr>
      </w:pPr>
    </w:p>
    <w:p w:rsidR="000B5BB1" w:rsidRDefault="000B5BB1" w:rsidP="00EC09DE">
      <w:pPr>
        <w:rPr>
          <w:sz w:val="24"/>
          <w:szCs w:val="24"/>
        </w:rPr>
      </w:pPr>
      <w:r>
        <w:t xml:space="preserve">от </w:t>
      </w:r>
      <w:r w:rsidR="0054663D">
        <w:t>03.07.2019</w:t>
      </w:r>
      <w:r>
        <w:t xml:space="preserve">                                                                                                           </w:t>
      </w:r>
      <w:r w:rsidR="00EC09DE">
        <w:tab/>
      </w:r>
      <w:r w:rsidR="00EC09DE">
        <w:tab/>
      </w:r>
      <w:r w:rsidR="00EC09DE">
        <w:tab/>
        <w:t xml:space="preserve">       </w:t>
      </w:r>
      <w:r w:rsidR="0054663D">
        <w:t xml:space="preserve">  </w:t>
      </w:r>
      <w:r w:rsidR="00EC09DE">
        <w:t xml:space="preserve"> </w:t>
      </w:r>
      <w:r>
        <w:t xml:space="preserve">№ </w:t>
      </w:r>
      <w:r w:rsidR="0054663D">
        <w:t>444</w:t>
      </w:r>
    </w:p>
    <w:p w:rsidR="000B5BB1" w:rsidRDefault="000B5BB1" w:rsidP="000B5BB1">
      <w:pPr>
        <w:rPr>
          <w:b/>
          <w:i/>
          <w:noProof/>
          <w:sz w:val="28"/>
          <w:szCs w:val="28"/>
        </w:rPr>
      </w:pPr>
    </w:p>
    <w:p w:rsidR="00963E6D" w:rsidRDefault="00963E6D" w:rsidP="00442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администрации муниципального образования Киреевский район  от </w:t>
      </w:r>
      <w:r w:rsidR="00FE69BD">
        <w:rPr>
          <w:b/>
          <w:sz w:val="28"/>
          <w:szCs w:val="28"/>
        </w:rPr>
        <w:t>21.11</w:t>
      </w:r>
      <w:r>
        <w:rPr>
          <w:b/>
          <w:sz w:val="28"/>
          <w:szCs w:val="28"/>
        </w:rPr>
        <w:t xml:space="preserve">.2018 № </w:t>
      </w:r>
      <w:r w:rsidR="00FE69BD">
        <w:rPr>
          <w:b/>
          <w:sz w:val="28"/>
          <w:szCs w:val="28"/>
        </w:rPr>
        <w:t>930</w:t>
      </w:r>
    </w:p>
    <w:p w:rsidR="0044273F" w:rsidRDefault="00963E6D" w:rsidP="00442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0B5BB1">
        <w:rPr>
          <w:b/>
          <w:sz w:val="28"/>
          <w:szCs w:val="28"/>
        </w:rPr>
        <w:t xml:space="preserve"> комиссии по делам несовершеннолетних и защите их прав муниципального образования Киреевский район</w:t>
      </w:r>
      <w:r>
        <w:rPr>
          <w:b/>
          <w:sz w:val="28"/>
          <w:szCs w:val="28"/>
        </w:rPr>
        <w:t>»</w:t>
      </w:r>
    </w:p>
    <w:p w:rsidR="009C30D3" w:rsidRDefault="009C30D3" w:rsidP="006E0A8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174841" w:rsidRPr="006E0A8F" w:rsidRDefault="009C30D3" w:rsidP="0034722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кадровыми изменениями в составе администрации</w:t>
      </w:r>
      <w:r w:rsidR="002E224B">
        <w:rPr>
          <w:bCs/>
          <w:sz w:val="28"/>
          <w:szCs w:val="28"/>
        </w:rPr>
        <w:t xml:space="preserve"> муниципального образования Киреевский район</w:t>
      </w:r>
      <w:r w:rsidR="00982653" w:rsidRPr="006E0A8F">
        <w:rPr>
          <w:sz w:val="28"/>
          <w:szCs w:val="28"/>
        </w:rPr>
        <w:t xml:space="preserve">, </w:t>
      </w:r>
      <w:r w:rsidR="004D2A93" w:rsidRPr="006E0A8F">
        <w:rPr>
          <w:sz w:val="28"/>
          <w:szCs w:val="28"/>
        </w:rPr>
        <w:t>на основании</w:t>
      </w:r>
      <w:r w:rsidR="00174841" w:rsidRPr="006E0A8F">
        <w:rPr>
          <w:sz w:val="28"/>
          <w:szCs w:val="28"/>
        </w:rPr>
        <w:t xml:space="preserve"> п.</w:t>
      </w:r>
      <w:r w:rsidR="00D279DB" w:rsidRPr="006E0A8F">
        <w:rPr>
          <w:sz w:val="28"/>
          <w:szCs w:val="28"/>
        </w:rPr>
        <w:t xml:space="preserve"> </w:t>
      </w:r>
      <w:r w:rsidR="00174841" w:rsidRPr="006E0A8F">
        <w:rPr>
          <w:sz w:val="28"/>
          <w:szCs w:val="28"/>
        </w:rPr>
        <w:t>1 ст.</w:t>
      </w:r>
      <w:r w:rsidR="00D279DB" w:rsidRPr="006E0A8F">
        <w:rPr>
          <w:sz w:val="28"/>
          <w:szCs w:val="28"/>
        </w:rPr>
        <w:t xml:space="preserve"> </w:t>
      </w:r>
      <w:r w:rsidR="00174841" w:rsidRPr="006E0A8F">
        <w:rPr>
          <w:sz w:val="28"/>
          <w:szCs w:val="28"/>
        </w:rPr>
        <w:t>3</w:t>
      </w:r>
      <w:r w:rsidR="008C3BEB" w:rsidRPr="006E0A8F">
        <w:rPr>
          <w:sz w:val="28"/>
          <w:szCs w:val="28"/>
        </w:rPr>
        <w:t>9</w:t>
      </w:r>
      <w:r w:rsidR="00174841" w:rsidRPr="006E0A8F">
        <w:rPr>
          <w:sz w:val="28"/>
          <w:szCs w:val="28"/>
        </w:rPr>
        <w:t xml:space="preserve"> Устава муниципально</w:t>
      </w:r>
      <w:r w:rsidR="00BF67F2" w:rsidRPr="006E0A8F">
        <w:rPr>
          <w:sz w:val="28"/>
          <w:szCs w:val="28"/>
        </w:rPr>
        <w:t>го образования Киреевский район</w:t>
      </w:r>
      <w:r w:rsidR="00E007A2" w:rsidRPr="006E0A8F">
        <w:rPr>
          <w:sz w:val="28"/>
          <w:szCs w:val="28"/>
        </w:rPr>
        <w:t>, администрация муниципального образования Киреевский район</w:t>
      </w:r>
      <w:r w:rsidR="00174841" w:rsidRPr="006E0A8F">
        <w:rPr>
          <w:sz w:val="28"/>
          <w:szCs w:val="28"/>
        </w:rPr>
        <w:t xml:space="preserve"> </w:t>
      </w:r>
      <w:r w:rsidR="00E007A2" w:rsidRPr="006E0A8F">
        <w:rPr>
          <w:sz w:val="28"/>
          <w:szCs w:val="28"/>
        </w:rPr>
        <w:t>ПОСТАНОВЛЯЕТ:</w:t>
      </w:r>
    </w:p>
    <w:p w:rsidR="00E961F4" w:rsidRDefault="000E7B73" w:rsidP="0034722D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Внести в постановление администрации муниципального образования Киреевский район от </w:t>
      </w:r>
      <w:r w:rsidR="00FE69BD">
        <w:rPr>
          <w:spacing w:val="5"/>
          <w:sz w:val="28"/>
          <w:szCs w:val="28"/>
        </w:rPr>
        <w:t>21.11</w:t>
      </w:r>
      <w:r>
        <w:rPr>
          <w:spacing w:val="5"/>
          <w:sz w:val="28"/>
          <w:szCs w:val="28"/>
        </w:rPr>
        <w:t xml:space="preserve">.2018 № </w:t>
      </w:r>
      <w:r w:rsidR="00FE69BD">
        <w:rPr>
          <w:spacing w:val="5"/>
          <w:sz w:val="28"/>
          <w:szCs w:val="28"/>
        </w:rPr>
        <w:t>930</w:t>
      </w:r>
      <w:r>
        <w:rPr>
          <w:spacing w:val="5"/>
          <w:sz w:val="28"/>
          <w:szCs w:val="28"/>
        </w:rPr>
        <w:t xml:space="preserve"> «О комиссии по делам несовершеннолетних и защите их прав муниципального образования Киреевский район</w:t>
      </w:r>
      <w:r w:rsidR="00BF1964">
        <w:rPr>
          <w:spacing w:val="5"/>
          <w:sz w:val="28"/>
          <w:szCs w:val="28"/>
        </w:rPr>
        <w:t>»</w:t>
      </w:r>
      <w:r w:rsidR="00BF1964">
        <w:rPr>
          <w:sz w:val="28"/>
          <w:szCs w:val="28"/>
        </w:rPr>
        <w:t xml:space="preserve"> внести следующие изменения:</w:t>
      </w:r>
    </w:p>
    <w:p w:rsidR="00BF1964" w:rsidRPr="006E0A8F" w:rsidRDefault="00BF1964" w:rsidP="0034722D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приложение № 2 к постановлению администрации муниципального образования Киреевский район </w:t>
      </w:r>
      <w:r w:rsidR="00FE69BD">
        <w:rPr>
          <w:spacing w:val="5"/>
          <w:sz w:val="28"/>
          <w:szCs w:val="28"/>
        </w:rPr>
        <w:t>21.11</w:t>
      </w:r>
      <w:r>
        <w:rPr>
          <w:spacing w:val="5"/>
          <w:sz w:val="28"/>
          <w:szCs w:val="28"/>
        </w:rPr>
        <w:t xml:space="preserve">.2018 № </w:t>
      </w:r>
      <w:r w:rsidR="00FE69BD">
        <w:rPr>
          <w:spacing w:val="5"/>
          <w:sz w:val="28"/>
          <w:szCs w:val="28"/>
        </w:rPr>
        <w:t>930</w:t>
      </w:r>
      <w:r w:rsidR="0034722D">
        <w:rPr>
          <w:spacing w:val="5"/>
          <w:sz w:val="28"/>
          <w:szCs w:val="28"/>
        </w:rPr>
        <w:t xml:space="preserve"> «О комиссии по делам несовершеннолетних и защите их прав муниципального образования Киреевский район» изложить в новой редакции (приложение).</w:t>
      </w:r>
    </w:p>
    <w:p w:rsidR="004D2A93" w:rsidRPr="006E0A8F" w:rsidRDefault="00E64C15" w:rsidP="003472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0A8F">
        <w:rPr>
          <w:spacing w:val="-10"/>
          <w:sz w:val="28"/>
          <w:szCs w:val="28"/>
        </w:rPr>
        <w:tab/>
      </w:r>
      <w:r w:rsidR="0034722D">
        <w:rPr>
          <w:spacing w:val="-10"/>
          <w:sz w:val="28"/>
          <w:szCs w:val="28"/>
        </w:rPr>
        <w:t xml:space="preserve">2. </w:t>
      </w:r>
      <w:r w:rsidR="003649D1" w:rsidRPr="006E0A8F">
        <w:rPr>
          <w:sz w:val="28"/>
          <w:szCs w:val="28"/>
        </w:rPr>
        <w:t>Начальнику отдела по информационным технологиям (Лебедеву В.А.)</w:t>
      </w:r>
      <w:r w:rsidR="002F7246" w:rsidRPr="006E0A8F">
        <w:rPr>
          <w:sz w:val="28"/>
          <w:szCs w:val="28"/>
        </w:rPr>
        <w:t xml:space="preserve"> </w:t>
      </w:r>
      <w:r w:rsidR="003649D1" w:rsidRPr="006E0A8F">
        <w:rPr>
          <w:sz w:val="28"/>
          <w:szCs w:val="28"/>
        </w:rPr>
        <w:t>разместить</w:t>
      </w:r>
      <w:r w:rsidR="00FF66BA" w:rsidRPr="006E0A8F">
        <w:rPr>
          <w:sz w:val="28"/>
          <w:szCs w:val="28"/>
        </w:rPr>
        <w:t>,</w:t>
      </w:r>
      <w:r w:rsidR="003649D1" w:rsidRPr="006E0A8F">
        <w:rPr>
          <w:sz w:val="28"/>
          <w:szCs w:val="28"/>
        </w:rPr>
        <w:t xml:space="preserve"> настоящее постановление на официальном сайте муниципального образования Киреевский район.</w:t>
      </w:r>
    </w:p>
    <w:p w:rsidR="00174841" w:rsidRPr="006E0A8F" w:rsidRDefault="005B074D" w:rsidP="0034722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E0A8F">
        <w:rPr>
          <w:sz w:val="28"/>
          <w:szCs w:val="28"/>
        </w:rPr>
        <w:t>6.</w:t>
      </w:r>
      <w:r w:rsidR="00174841" w:rsidRPr="006E0A8F">
        <w:rPr>
          <w:sz w:val="28"/>
          <w:szCs w:val="28"/>
        </w:rPr>
        <w:t xml:space="preserve"> Контроль за исполнением настоящего постановления </w:t>
      </w:r>
      <w:r w:rsidR="00BF67F2" w:rsidRPr="006E0A8F">
        <w:rPr>
          <w:sz w:val="28"/>
          <w:szCs w:val="28"/>
        </w:rPr>
        <w:t>возложить на</w:t>
      </w:r>
      <w:r w:rsidR="004D2A93" w:rsidRPr="006E0A8F">
        <w:rPr>
          <w:sz w:val="28"/>
          <w:szCs w:val="28"/>
        </w:rPr>
        <w:t xml:space="preserve"> </w:t>
      </w:r>
      <w:r w:rsidR="00BF67F2" w:rsidRPr="006E0A8F">
        <w:rPr>
          <w:sz w:val="28"/>
          <w:szCs w:val="28"/>
        </w:rPr>
        <w:t>з</w:t>
      </w:r>
      <w:r w:rsidR="00BF67F2" w:rsidRPr="006E0A8F">
        <w:rPr>
          <w:bCs/>
          <w:sz w:val="28"/>
          <w:szCs w:val="28"/>
        </w:rPr>
        <w:t>аместителя главы администрации</w:t>
      </w:r>
      <w:r w:rsidR="00BF67F2" w:rsidRPr="006E0A8F">
        <w:rPr>
          <w:b/>
          <w:bCs/>
          <w:sz w:val="28"/>
          <w:szCs w:val="28"/>
        </w:rPr>
        <w:t xml:space="preserve"> </w:t>
      </w:r>
      <w:r w:rsidR="00BF67F2" w:rsidRPr="006E0A8F">
        <w:rPr>
          <w:bCs/>
          <w:sz w:val="28"/>
          <w:szCs w:val="28"/>
        </w:rPr>
        <w:t>муниципального образования Киреевский район</w:t>
      </w:r>
      <w:r w:rsidR="00BF67F2" w:rsidRPr="006E0A8F">
        <w:rPr>
          <w:sz w:val="28"/>
          <w:szCs w:val="28"/>
        </w:rPr>
        <w:t xml:space="preserve"> </w:t>
      </w:r>
      <w:r w:rsidR="00E007A2" w:rsidRPr="006E0A8F">
        <w:rPr>
          <w:sz w:val="28"/>
          <w:szCs w:val="28"/>
        </w:rPr>
        <w:t xml:space="preserve">И.А. </w:t>
      </w:r>
      <w:r w:rsidR="00BF67F2" w:rsidRPr="006E0A8F">
        <w:rPr>
          <w:sz w:val="28"/>
          <w:szCs w:val="28"/>
        </w:rPr>
        <w:t>Величко</w:t>
      </w:r>
      <w:r w:rsidR="00174841" w:rsidRPr="006E0A8F">
        <w:rPr>
          <w:sz w:val="28"/>
          <w:szCs w:val="28"/>
        </w:rPr>
        <w:t>.</w:t>
      </w:r>
    </w:p>
    <w:p w:rsidR="00C645E8" w:rsidRPr="006E0A8F" w:rsidRDefault="00E64C15" w:rsidP="0034722D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  <w:r w:rsidRPr="006E0A8F">
        <w:rPr>
          <w:sz w:val="28"/>
          <w:szCs w:val="28"/>
        </w:rPr>
        <w:t xml:space="preserve">  </w:t>
      </w:r>
      <w:r w:rsidR="003649D1" w:rsidRPr="006E0A8F">
        <w:rPr>
          <w:sz w:val="28"/>
          <w:szCs w:val="28"/>
        </w:rPr>
        <w:t xml:space="preserve">7. </w:t>
      </w:r>
      <w:r w:rsidR="00D45CCE" w:rsidRPr="006E0A8F">
        <w:rPr>
          <w:rFonts w:eastAsia="Arial Unicode MS"/>
          <w:color w:val="0D0D0D"/>
          <w:sz w:val="28"/>
          <w:szCs w:val="28"/>
        </w:rPr>
        <w:t xml:space="preserve">Постановление вступает в силу со дня </w:t>
      </w:r>
      <w:r w:rsidR="0034722D">
        <w:rPr>
          <w:rFonts w:eastAsia="Arial Unicode MS"/>
          <w:sz w:val="28"/>
          <w:szCs w:val="28"/>
        </w:rPr>
        <w:t>подписания</w:t>
      </w:r>
      <w:r w:rsidR="003649D1" w:rsidRPr="006E0A8F">
        <w:rPr>
          <w:sz w:val="28"/>
          <w:szCs w:val="28"/>
        </w:rPr>
        <w:t>.</w:t>
      </w:r>
    </w:p>
    <w:p w:rsidR="006E0A8F" w:rsidRPr="006E0A8F" w:rsidRDefault="00C645E8" w:rsidP="0034722D">
      <w:pPr>
        <w:rPr>
          <w:b/>
          <w:sz w:val="28"/>
          <w:szCs w:val="28"/>
        </w:rPr>
      </w:pPr>
      <w:r w:rsidRPr="006E0A8F">
        <w:rPr>
          <w:b/>
          <w:sz w:val="28"/>
          <w:szCs w:val="28"/>
        </w:rPr>
        <w:t xml:space="preserve">    </w:t>
      </w:r>
    </w:p>
    <w:p w:rsidR="006E0A8F" w:rsidRDefault="006E0A8F" w:rsidP="00635935">
      <w:pPr>
        <w:rPr>
          <w:b/>
          <w:sz w:val="26"/>
          <w:szCs w:val="26"/>
        </w:rPr>
      </w:pPr>
    </w:p>
    <w:tbl>
      <w:tblPr>
        <w:tblW w:w="10253" w:type="dxa"/>
        <w:tblInd w:w="108" w:type="dxa"/>
        <w:tblLook w:val="04A0"/>
      </w:tblPr>
      <w:tblGrid>
        <w:gridCol w:w="4373"/>
        <w:gridCol w:w="5880"/>
      </w:tblGrid>
      <w:tr w:rsidR="00A73DAF" w:rsidRPr="00316D45" w:rsidTr="00A73DAF">
        <w:trPr>
          <w:trHeight w:val="1169"/>
        </w:trPr>
        <w:tc>
          <w:tcPr>
            <w:tcW w:w="4373" w:type="dxa"/>
          </w:tcPr>
          <w:p w:rsidR="00A73DAF" w:rsidRDefault="00A73DAF" w:rsidP="00A73DAF">
            <w:pPr>
              <w:tabs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</w:p>
          <w:p w:rsidR="00A73DAF" w:rsidRPr="00316D45" w:rsidRDefault="00A73DAF" w:rsidP="00A73DAF">
            <w:pPr>
              <w:tabs>
                <w:tab w:val="left" w:pos="113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316D45">
              <w:rPr>
                <w:b/>
                <w:sz w:val="26"/>
                <w:szCs w:val="26"/>
              </w:rPr>
              <w:t>Глава администрации</w:t>
            </w:r>
          </w:p>
          <w:p w:rsidR="00A73DAF" w:rsidRDefault="00A73DAF" w:rsidP="00A73DAF">
            <w:pPr>
              <w:tabs>
                <w:tab w:val="left" w:pos="1134"/>
              </w:tabs>
              <w:rPr>
                <w:b/>
                <w:sz w:val="26"/>
                <w:szCs w:val="26"/>
              </w:rPr>
            </w:pPr>
            <w:r w:rsidRPr="00316D45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A73DAF" w:rsidRPr="00316D45" w:rsidRDefault="00A73DAF" w:rsidP="00A73DAF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Киреевский район</w:t>
            </w:r>
          </w:p>
        </w:tc>
        <w:tc>
          <w:tcPr>
            <w:tcW w:w="5880" w:type="dxa"/>
          </w:tcPr>
          <w:p w:rsidR="00A73DAF" w:rsidRPr="00316D45" w:rsidRDefault="00A73DAF" w:rsidP="00A73DAF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A73DAF" w:rsidRPr="00316D45" w:rsidRDefault="00A73DAF" w:rsidP="00A73DAF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A73DAF" w:rsidRDefault="00A73DAF" w:rsidP="00A73DAF">
            <w:pPr>
              <w:tabs>
                <w:tab w:val="left" w:pos="1134"/>
              </w:tabs>
              <w:ind w:right="-250"/>
              <w:jc w:val="both"/>
              <w:rPr>
                <w:b/>
                <w:sz w:val="26"/>
                <w:szCs w:val="26"/>
              </w:rPr>
            </w:pPr>
            <w:r w:rsidRPr="00316D45">
              <w:rPr>
                <w:b/>
                <w:sz w:val="26"/>
                <w:szCs w:val="26"/>
              </w:rPr>
              <w:t xml:space="preserve">                                            </w:t>
            </w: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A73DAF" w:rsidRPr="00316D45" w:rsidRDefault="00A73DAF" w:rsidP="00A73DAF">
            <w:pPr>
              <w:tabs>
                <w:tab w:val="left" w:pos="1134"/>
              </w:tabs>
              <w:ind w:right="-25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  <w:r w:rsidRPr="00316D45">
              <w:rPr>
                <w:b/>
                <w:sz w:val="26"/>
                <w:szCs w:val="26"/>
              </w:rPr>
              <w:t>И.В. Цховребов</w:t>
            </w:r>
            <w:r>
              <w:rPr>
                <w:b/>
                <w:sz w:val="26"/>
                <w:szCs w:val="26"/>
              </w:rPr>
              <w:t xml:space="preserve">       </w:t>
            </w:r>
          </w:p>
        </w:tc>
      </w:tr>
    </w:tbl>
    <w:p w:rsidR="007D5095" w:rsidRPr="00C005B0" w:rsidRDefault="007D5095" w:rsidP="002E224B">
      <w:pPr>
        <w:tabs>
          <w:tab w:val="left" w:pos="1260"/>
        </w:tabs>
        <w:jc w:val="right"/>
        <w:rPr>
          <w:sz w:val="28"/>
          <w:szCs w:val="28"/>
        </w:rPr>
      </w:pPr>
      <w:r w:rsidRPr="00C005B0">
        <w:rPr>
          <w:sz w:val="28"/>
          <w:szCs w:val="28"/>
        </w:rPr>
        <w:lastRenderedPageBreak/>
        <w:t xml:space="preserve">Приложение </w:t>
      </w:r>
    </w:p>
    <w:p w:rsidR="007D5095" w:rsidRPr="00C005B0" w:rsidRDefault="007D5095" w:rsidP="007D5095">
      <w:pPr>
        <w:tabs>
          <w:tab w:val="left" w:pos="1260"/>
        </w:tabs>
        <w:jc w:val="right"/>
        <w:rPr>
          <w:sz w:val="28"/>
          <w:szCs w:val="28"/>
        </w:rPr>
      </w:pPr>
      <w:r w:rsidRPr="00C005B0">
        <w:rPr>
          <w:sz w:val="28"/>
          <w:szCs w:val="28"/>
        </w:rPr>
        <w:t xml:space="preserve"> к постановлению администрации </w:t>
      </w:r>
    </w:p>
    <w:p w:rsidR="007D5095" w:rsidRPr="00C005B0" w:rsidRDefault="007D5095" w:rsidP="007D5095">
      <w:pPr>
        <w:tabs>
          <w:tab w:val="left" w:pos="1260"/>
        </w:tabs>
        <w:jc w:val="right"/>
        <w:rPr>
          <w:sz w:val="28"/>
          <w:szCs w:val="28"/>
        </w:rPr>
      </w:pPr>
      <w:r w:rsidRPr="00C005B0">
        <w:rPr>
          <w:sz w:val="28"/>
          <w:szCs w:val="28"/>
        </w:rPr>
        <w:t xml:space="preserve">муниципального образования </w:t>
      </w:r>
    </w:p>
    <w:p w:rsidR="007D5095" w:rsidRPr="00C005B0" w:rsidRDefault="007D5095" w:rsidP="007D5095">
      <w:pPr>
        <w:tabs>
          <w:tab w:val="left" w:pos="1260"/>
        </w:tabs>
        <w:jc w:val="right"/>
        <w:rPr>
          <w:sz w:val="28"/>
          <w:szCs w:val="28"/>
        </w:rPr>
      </w:pPr>
      <w:r w:rsidRPr="00C005B0">
        <w:rPr>
          <w:sz w:val="28"/>
          <w:szCs w:val="28"/>
        </w:rPr>
        <w:t xml:space="preserve">Киреевский район </w:t>
      </w:r>
    </w:p>
    <w:p w:rsidR="007D5095" w:rsidRPr="00C005B0" w:rsidRDefault="007D5095" w:rsidP="007D5095">
      <w:pPr>
        <w:tabs>
          <w:tab w:val="left" w:pos="1260"/>
        </w:tabs>
        <w:jc w:val="right"/>
        <w:rPr>
          <w:sz w:val="28"/>
          <w:szCs w:val="28"/>
        </w:rPr>
      </w:pPr>
      <w:r w:rsidRPr="00C005B0">
        <w:rPr>
          <w:sz w:val="28"/>
          <w:szCs w:val="28"/>
        </w:rPr>
        <w:t xml:space="preserve">от </w:t>
      </w:r>
      <w:r w:rsidR="00300003">
        <w:rPr>
          <w:sz w:val="28"/>
          <w:szCs w:val="28"/>
        </w:rPr>
        <w:t>______</w:t>
      </w:r>
      <w:r>
        <w:rPr>
          <w:sz w:val="28"/>
          <w:szCs w:val="28"/>
        </w:rPr>
        <w:t xml:space="preserve">№ </w:t>
      </w:r>
      <w:r w:rsidR="00300003">
        <w:rPr>
          <w:sz w:val="28"/>
          <w:szCs w:val="28"/>
        </w:rPr>
        <w:t>_____</w:t>
      </w:r>
    </w:p>
    <w:p w:rsidR="007D5095" w:rsidRPr="0038286F" w:rsidRDefault="007D5095" w:rsidP="0034722D">
      <w:pPr>
        <w:rPr>
          <w:sz w:val="24"/>
          <w:szCs w:val="24"/>
        </w:rPr>
      </w:pPr>
    </w:p>
    <w:p w:rsidR="0073485B" w:rsidRDefault="0073485B" w:rsidP="0073485B">
      <w:pPr>
        <w:jc w:val="center"/>
        <w:rPr>
          <w:b/>
          <w:bCs/>
          <w:spacing w:val="3"/>
          <w:sz w:val="28"/>
          <w:szCs w:val="28"/>
        </w:rPr>
      </w:pPr>
    </w:p>
    <w:p w:rsidR="0073485B" w:rsidRPr="009641CC" w:rsidRDefault="0073485B" w:rsidP="0073485B">
      <w:pPr>
        <w:jc w:val="center"/>
        <w:rPr>
          <w:b/>
          <w:bCs/>
          <w:spacing w:val="3"/>
          <w:sz w:val="28"/>
          <w:szCs w:val="28"/>
        </w:rPr>
      </w:pPr>
      <w:r w:rsidRPr="009641CC">
        <w:rPr>
          <w:b/>
          <w:bCs/>
          <w:spacing w:val="3"/>
          <w:sz w:val="28"/>
          <w:szCs w:val="28"/>
        </w:rPr>
        <w:t>СОСТАВ</w:t>
      </w:r>
    </w:p>
    <w:p w:rsidR="0073485B" w:rsidRDefault="0073485B" w:rsidP="0073485B">
      <w:pPr>
        <w:jc w:val="center"/>
        <w:rPr>
          <w:b/>
          <w:spacing w:val="2"/>
          <w:sz w:val="28"/>
          <w:szCs w:val="28"/>
        </w:rPr>
      </w:pPr>
      <w:r w:rsidRPr="009641CC">
        <w:rPr>
          <w:b/>
          <w:spacing w:val="5"/>
          <w:sz w:val="28"/>
          <w:szCs w:val="28"/>
        </w:rPr>
        <w:t xml:space="preserve">комиссии по делам несовершеннолетних и защите их </w:t>
      </w:r>
      <w:r w:rsidRPr="009641CC">
        <w:rPr>
          <w:b/>
          <w:spacing w:val="2"/>
          <w:sz w:val="28"/>
          <w:szCs w:val="28"/>
        </w:rPr>
        <w:t xml:space="preserve">прав муниципального образования Киреевский район </w:t>
      </w:r>
    </w:p>
    <w:p w:rsidR="0073485B" w:rsidRDefault="0073485B" w:rsidP="0073485B">
      <w:pPr>
        <w:jc w:val="center"/>
        <w:rPr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/>
        <w:tblLook w:val="04A0"/>
      </w:tblPr>
      <w:tblGrid>
        <w:gridCol w:w="3744"/>
        <w:gridCol w:w="13"/>
        <w:gridCol w:w="37"/>
        <w:gridCol w:w="25"/>
        <w:gridCol w:w="25"/>
        <w:gridCol w:w="941"/>
        <w:gridCol w:w="4786"/>
      </w:tblGrid>
      <w:tr w:rsidR="00011C7D" w:rsidTr="00477042">
        <w:tc>
          <w:tcPr>
            <w:tcW w:w="3844" w:type="dxa"/>
            <w:gridSpan w:val="5"/>
            <w:shd w:val="clear" w:color="auto" w:fill="FFFFFF"/>
          </w:tcPr>
          <w:p w:rsidR="00011C7D" w:rsidRPr="0073485B" w:rsidRDefault="00011C7D" w:rsidP="0073485B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Величко </w:t>
            </w:r>
          </w:p>
          <w:p w:rsidR="00011C7D" w:rsidRPr="0073485B" w:rsidRDefault="00011C7D" w:rsidP="0073485B">
            <w:pPr>
              <w:jc w:val="both"/>
              <w:rPr>
                <w:sz w:val="24"/>
              </w:rPr>
            </w:pPr>
            <w:r w:rsidRPr="0073485B">
              <w:rPr>
                <w:sz w:val="28"/>
                <w:szCs w:val="28"/>
              </w:rPr>
              <w:t>Инна Анатольевна</w:t>
            </w:r>
          </w:p>
        </w:tc>
        <w:tc>
          <w:tcPr>
            <w:tcW w:w="941" w:type="dxa"/>
            <w:shd w:val="clear" w:color="auto" w:fill="FFFFFF"/>
          </w:tcPr>
          <w:p w:rsidR="00011C7D" w:rsidRDefault="00011C7D">
            <w:pPr>
              <w:rPr>
                <w:sz w:val="24"/>
              </w:rPr>
            </w:pPr>
          </w:p>
          <w:p w:rsidR="00011C7D" w:rsidRPr="0073485B" w:rsidRDefault="007E360A" w:rsidP="00011C7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86" w:type="dxa"/>
            <w:shd w:val="clear" w:color="auto" w:fill="FFFFFF"/>
          </w:tcPr>
          <w:p w:rsidR="00011C7D" w:rsidRPr="00DA0F9E" w:rsidRDefault="00011C7D" w:rsidP="00DA0F9E">
            <w:pPr>
              <w:jc w:val="both"/>
              <w:rPr>
                <w:sz w:val="28"/>
                <w:szCs w:val="28"/>
              </w:rPr>
            </w:pPr>
            <w:r w:rsidRPr="00DA0F9E">
              <w:rPr>
                <w:sz w:val="28"/>
                <w:szCs w:val="28"/>
              </w:rPr>
              <w:t>Заместитель главы администрации муниципального образования Киреевский район</w:t>
            </w:r>
            <w:r w:rsidR="005448C2" w:rsidRPr="00DA0F9E">
              <w:rPr>
                <w:sz w:val="28"/>
                <w:szCs w:val="28"/>
              </w:rPr>
              <w:t>, председатель комиссии</w:t>
            </w:r>
          </w:p>
          <w:p w:rsidR="00011C7D" w:rsidRPr="00DA0F9E" w:rsidRDefault="00011C7D" w:rsidP="00DA0F9E">
            <w:pPr>
              <w:jc w:val="both"/>
              <w:rPr>
                <w:sz w:val="28"/>
                <w:szCs w:val="28"/>
              </w:rPr>
            </w:pPr>
          </w:p>
        </w:tc>
      </w:tr>
      <w:tr w:rsidR="00011C7D" w:rsidTr="00477042">
        <w:tc>
          <w:tcPr>
            <w:tcW w:w="3844" w:type="dxa"/>
            <w:gridSpan w:val="5"/>
            <w:shd w:val="clear" w:color="auto" w:fill="FFFFFF"/>
          </w:tcPr>
          <w:p w:rsidR="00011C7D" w:rsidRPr="0073485B" w:rsidRDefault="00011C7D" w:rsidP="00734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Синицкая</w:t>
            </w:r>
          </w:p>
          <w:p w:rsidR="00011C7D" w:rsidRPr="0073485B" w:rsidRDefault="00011C7D" w:rsidP="0073485B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941" w:type="dxa"/>
            <w:shd w:val="clear" w:color="auto" w:fill="FFFFFF"/>
          </w:tcPr>
          <w:p w:rsidR="00011C7D" w:rsidRDefault="00011C7D">
            <w:pPr>
              <w:rPr>
                <w:sz w:val="24"/>
              </w:rPr>
            </w:pPr>
          </w:p>
          <w:p w:rsidR="007E360A" w:rsidRDefault="007E360A" w:rsidP="00011C7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1C7D" w:rsidRPr="0073485B" w:rsidRDefault="00011C7D" w:rsidP="00011C7D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FFFFFF"/>
          </w:tcPr>
          <w:p w:rsidR="00011C7D" w:rsidRPr="00DA0F9E" w:rsidRDefault="00011C7D" w:rsidP="00DA0F9E">
            <w:pPr>
              <w:jc w:val="both"/>
              <w:rPr>
                <w:sz w:val="28"/>
                <w:szCs w:val="28"/>
              </w:rPr>
            </w:pPr>
            <w:r w:rsidRPr="00DA0F9E">
              <w:rPr>
                <w:sz w:val="28"/>
                <w:szCs w:val="28"/>
              </w:rPr>
              <w:t>Начальник сектора по делам несовершеннолетних администрации муниципального образования Киреевский район</w:t>
            </w:r>
            <w:r w:rsidR="005448C2" w:rsidRPr="00DA0F9E">
              <w:rPr>
                <w:sz w:val="28"/>
                <w:szCs w:val="28"/>
              </w:rPr>
              <w:t>,</w:t>
            </w:r>
            <w:r w:rsidRPr="00DA0F9E">
              <w:rPr>
                <w:sz w:val="28"/>
                <w:szCs w:val="28"/>
              </w:rPr>
              <w:t xml:space="preserve"> за</w:t>
            </w:r>
            <w:r w:rsidR="005448C2" w:rsidRPr="00DA0F9E">
              <w:rPr>
                <w:sz w:val="28"/>
                <w:szCs w:val="28"/>
              </w:rPr>
              <w:t>меститель председателя комиссии</w:t>
            </w:r>
          </w:p>
          <w:p w:rsidR="00011C7D" w:rsidRPr="00DA0F9E" w:rsidRDefault="00011C7D" w:rsidP="00DA0F9E">
            <w:pPr>
              <w:jc w:val="both"/>
              <w:rPr>
                <w:sz w:val="28"/>
                <w:szCs w:val="28"/>
              </w:rPr>
            </w:pPr>
          </w:p>
        </w:tc>
      </w:tr>
      <w:tr w:rsidR="00011C7D" w:rsidTr="00477042">
        <w:tc>
          <w:tcPr>
            <w:tcW w:w="3844" w:type="dxa"/>
            <w:gridSpan w:val="5"/>
            <w:shd w:val="clear" w:color="auto" w:fill="FFFFFF"/>
          </w:tcPr>
          <w:p w:rsidR="00011C7D" w:rsidRPr="0073485B" w:rsidRDefault="00011C7D" w:rsidP="00734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Жагорина</w:t>
            </w:r>
          </w:p>
          <w:p w:rsidR="00011C7D" w:rsidRPr="0073485B" w:rsidRDefault="00011C7D" w:rsidP="0073485B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941" w:type="dxa"/>
            <w:shd w:val="clear" w:color="auto" w:fill="FFFFFF"/>
          </w:tcPr>
          <w:p w:rsidR="007E360A" w:rsidRDefault="007E360A">
            <w:pPr>
              <w:rPr>
                <w:sz w:val="24"/>
              </w:rPr>
            </w:pPr>
          </w:p>
          <w:p w:rsidR="00011C7D" w:rsidRDefault="007E360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1C7D" w:rsidRPr="0073485B" w:rsidRDefault="00011C7D" w:rsidP="00011C7D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FFFFFF"/>
          </w:tcPr>
          <w:p w:rsidR="00011C7D" w:rsidRPr="00DA0F9E" w:rsidRDefault="00011C7D" w:rsidP="00DA0F9E">
            <w:pPr>
              <w:jc w:val="both"/>
              <w:rPr>
                <w:sz w:val="28"/>
                <w:szCs w:val="28"/>
              </w:rPr>
            </w:pPr>
            <w:r w:rsidRPr="00DA0F9E">
              <w:rPr>
                <w:sz w:val="28"/>
                <w:szCs w:val="28"/>
              </w:rPr>
              <w:t>Консультант сектора по делам несовершеннолетних администрации муниципального образования Киреевский район</w:t>
            </w:r>
            <w:r w:rsidR="005448C2" w:rsidRPr="00DA0F9E">
              <w:rPr>
                <w:sz w:val="28"/>
                <w:szCs w:val="28"/>
              </w:rPr>
              <w:t>,</w:t>
            </w:r>
            <w:r w:rsidRPr="00DA0F9E">
              <w:rPr>
                <w:sz w:val="28"/>
                <w:szCs w:val="28"/>
              </w:rPr>
              <w:t xml:space="preserve"> о</w:t>
            </w:r>
            <w:r w:rsidR="005448C2" w:rsidRPr="00DA0F9E">
              <w:rPr>
                <w:sz w:val="28"/>
                <w:szCs w:val="28"/>
              </w:rPr>
              <w:t>тветственный секретарь комиссии</w:t>
            </w:r>
          </w:p>
          <w:p w:rsidR="00011C7D" w:rsidRPr="00DA0F9E" w:rsidRDefault="00011C7D" w:rsidP="00DA0F9E">
            <w:pPr>
              <w:jc w:val="both"/>
              <w:rPr>
                <w:sz w:val="28"/>
                <w:szCs w:val="28"/>
              </w:rPr>
            </w:pPr>
          </w:p>
        </w:tc>
      </w:tr>
      <w:tr w:rsidR="0073485B" w:rsidTr="00477042">
        <w:trPr>
          <w:trHeight w:val="470"/>
        </w:trPr>
        <w:tc>
          <w:tcPr>
            <w:tcW w:w="9571" w:type="dxa"/>
            <w:gridSpan w:val="7"/>
            <w:shd w:val="clear" w:color="auto" w:fill="FFFFFF"/>
          </w:tcPr>
          <w:p w:rsidR="0073485B" w:rsidRPr="0073485B" w:rsidRDefault="0073485B" w:rsidP="0073485B">
            <w:pPr>
              <w:jc w:val="center"/>
              <w:rPr>
                <w:b/>
                <w:sz w:val="28"/>
                <w:szCs w:val="28"/>
              </w:rPr>
            </w:pPr>
            <w:r w:rsidRPr="0073485B">
              <w:rPr>
                <w:b/>
                <w:sz w:val="28"/>
                <w:szCs w:val="28"/>
              </w:rPr>
              <w:t>Члены комиссии:</w:t>
            </w:r>
          </w:p>
          <w:p w:rsidR="0073485B" w:rsidRPr="0073485B" w:rsidRDefault="0073485B" w:rsidP="0073485B">
            <w:pPr>
              <w:jc w:val="center"/>
              <w:rPr>
                <w:b/>
                <w:sz w:val="28"/>
                <w:szCs w:val="28"/>
              </w:rPr>
            </w:pPr>
            <w:r w:rsidRPr="0073485B">
              <w:rPr>
                <w:b/>
                <w:sz w:val="28"/>
                <w:szCs w:val="28"/>
              </w:rPr>
              <w:t>основной состав</w:t>
            </w:r>
          </w:p>
          <w:p w:rsidR="0073485B" w:rsidRPr="0073485B" w:rsidRDefault="0073485B" w:rsidP="0073485B">
            <w:pPr>
              <w:jc w:val="both"/>
              <w:rPr>
                <w:sz w:val="24"/>
              </w:rPr>
            </w:pPr>
          </w:p>
        </w:tc>
      </w:tr>
      <w:tr w:rsidR="00011C7D" w:rsidTr="00477042">
        <w:trPr>
          <w:trHeight w:val="1168"/>
        </w:trPr>
        <w:tc>
          <w:tcPr>
            <w:tcW w:w="3844" w:type="dxa"/>
            <w:gridSpan w:val="5"/>
            <w:shd w:val="clear" w:color="auto" w:fill="FFFFFF"/>
          </w:tcPr>
          <w:p w:rsidR="00FE3CDB" w:rsidRDefault="00FE3CDB" w:rsidP="00FE3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</w:t>
            </w:r>
          </w:p>
          <w:p w:rsidR="00011C7D" w:rsidRPr="0073485B" w:rsidRDefault="00FE3CDB" w:rsidP="00734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  <w:p w:rsidR="00011C7D" w:rsidRPr="0073485B" w:rsidRDefault="00011C7D" w:rsidP="0073485B">
            <w:pPr>
              <w:jc w:val="both"/>
              <w:rPr>
                <w:sz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011C7D" w:rsidRDefault="00011C7D">
            <w:pPr>
              <w:rPr>
                <w:sz w:val="24"/>
              </w:rPr>
            </w:pPr>
          </w:p>
          <w:p w:rsidR="00011C7D" w:rsidRDefault="007E360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E360A" w:rsidRDefault="007E360A">
            <w:pPr>
              <w:rPr>
                <w:sz w:val="24"/>
              </w:rPr>
            </w:pPr>
          </w:p>
          <w:p w:rsidR="00011C7D" w:rsidRPr="0073485B" w:rsidRDefault="00011C7D" w:rsidP="00DA0F9E">
            <w:pPr>
              <w:rPr>
                <w:sz w:val="24"/>
              </w:rPr>
            </w:pPr>
          </w:p>
        </w:tc>
        <w:tc>
          <w:tcPr>
            <w:tcW w:w="4786" w:type="dxa"/>
            <w:shd w:val="clear" w:color="auto" w:fill="FFFFFF"/>
          </w:tcPr>
          <w:p w:rsidR="002F301D" w:rsidRPr="002F301D" w:rsidRDefault="00FE3CDB" w:rsidP="002F3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 ТО «Комплексный центр социального обслуживания населения № 5»</w:t>
            </w:r>
          </w:p>
        </w:tc>
      </w:tr>
      <w:tr w:rsidR="00011C7D" w:rsidTr="00477042">
        <w:trPr>
          <w:trHeight w:val="1778"/>
        </w:trPr>
        <w:tc>
          <w:tcPr>
            <w:tcW w:w="3844" w:type="dxa"/>
            <w:gridSpan w:val="5"/>
            <w:shd w:val="clear" w:color="auto" w:fill="FFFFFF"/>
          </w:tcPr>
          <w:p w:rsidR="00732D71" w:rsidRPr="0073485B" w:rsidRDefault="00732D71" w:rsidP="00732D71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Буланкина </w:t>
            </w:r>
          </w:p>
          <w:p w:rsidR="00732D71" w:rsidRPr="0073485B" w:rsidRDefault="00732D71" w:rsidP="00732D71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Надежда Ивановна</w:t>
            </w:r>
          </w:p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1" w:type="dxa"/>
            <w:shd w:val="clear" w:color="auto" w:fill="FFFFFF"/>
          </w:tcPr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7E360A" w:rsidP="00011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6" w:type="dxa"/>
            <w:shd w:val="clear" w:color="auto" w:fill="FFFFFF"/>
          </w:tcPr>
          <w:p w:rsidR="00011C7D" w:rsidRPr="0073485B" w:rsidRDefault="00732D71" w:rsidP="0073485B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Председатель районного Совета ветеранов (пенсионеров) войны, труда, Вооружённых Сил и правоохранительных органов (по согласованию)</w:t>
            </w:r>
          </w:p>
        </w:tc>
      </w:tr>
      <w:tr w:rsidR="00011C7D" w:rsidTr="00477042">
        <w:trPr>
          <w:trHeight w:val="1615"/>
        </w:trPr>
        <w:tc>
          <w:tcPr>
            <w:tcW w:w="3819" w:type="dxa"/>
            <w:gridSpan w:val="4"/>
            <w:shd w:val="clear" w:color="auto" w:fill="FFFFFF"/>
          </w:tcPr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</w:p>
          <w:p w:rsidR="00011C7D" w:rsidRPr="0073485B" w:rsidRDefault="00011C7D" w:rsidP="008E3877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Воронина </w:t>
            </w:r>
          </w:p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Виктория Анатольевна</w:t>
            </w:r>
          </w:p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</w:p>
          <w:p w:rsidR="00011C7D" w:rsidRPr="0073485B" w:rsidRDefault="00011C7D" w:rsidP="0073485B">
            <w:pPr>
              <w:jc w:val="both"/>
              <w:rPr>
                <w:sz w:val="24"/>
              </w:rPr>
            </w:pPr>
          </w:p>
        </w:tc>
        <w:tc>
          <w:tcPr>
            <w:tcW w:w="966" w:type="dxa"/>
            <w:gridSpan w:val="2"/>
            <w:shd w:val="clear" w:color="auto" w:fill="FFFFFF"/>
          </w:tcPr>
          <w:p w:rsidR="00011C7D" w:rsidRDefault="00011C7D">
            <w:pPr>
              <w:rPr>
                <w:sz w:val="24"/>
              </w:rPr>
            </w:pPr>
          </w:p>
          <w:p w:rsidR="00011C7D" w:rsidRDefault="00011C7D">
            <w:pPr>
              <w:rPr>
                <w:sz w:val="24"/>
              </w:rPr>
            </w:pPr>
          </w:p>
          <w:p w:rsidR="00011C7D" w:rsidRDefault="007E360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1C7D" w:rsidRDefault="00011C7D">
            <w:pPr>
              <w:rPr>
                <w:sz w:val="24"/>
              </w:rPr>
            </w:pPr>
          </w:p>
          <w:p w:rsidR="00011C7D" w:rsidRPr="0073485B" w:rsidRDefault="00011C7D" w:rsidP="00011C7D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FFFFFF"/>
          </w:tcPr>
          <w:p w:rsidR="00011C7D" w:rsidRPr="0073485B" w:rsidRDefault="00011C7D" w:rsidP="008E3877">
            <w:pPr>
              <w:jc w:val="both"/>
              <w:rPr>
                <w:sz w:val="24"/>
              </w:rPr>
            </w:pPr>
            <w:r w:rsidRPr="0073485B">
              <w:rPr>
                <w:sz w:val="28"/>
                <w:szCs w:val="28"/>
              </w:rPr>
              <w:t>Председатель комитета культуры, молодёжной политики и спорта администрации муниципального образования Киреевский район</w:t>
            </w:r>
          </w:p>
        </w:tc>
      </w:tr>
      <w:tr w:rsidR="00011C7D" w:rsidTr="00477042">
        <w:trPr>
          <w:trHeight w:val="1502"/>
        </w:trPr>
        <w:tc>
          <w:tcPr>
            <w:tcW w:w="3819" w:type="dxa"/>
            <w:gridSpan w:val="4"/>
            <w:shd w:val="clear" w:color="auto" w:fill="FFFFFF"/>
          </w:tcPr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</w:p>
          <w:p w:rsidR="00011C7D" w:rsidRPr="0073485B" w:rsidRDefault="00011C7D" w:rsidP="008E3877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Воронкина </w:t>
            </w:r>
          </w:p>
          <w:p w:rsidR="00011C7D" w:rsidRPr="0073485B" w:rsidRDefault="00011C7D" w:rsidP="008E3877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Лариса Юрьевна</w:t>
            </w:r>
          </w:p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</w:p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shd w:val="clear" w:color="auto" w:fill="FFFFFF"/>
          </w:tcPr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7E3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011C7D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011C7D" w:rsidRDefault="00011C7D" w:rsidP="002F7246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Председатель комитета по правовой работе администрации муниципального образования Киреевский район</w:t>
            </w:r>
          </w:p>
        </w:tc>
      </w:tr>
      <w:tr w:rsidR="00011C7D" w:rsidTr="00477042">
        <w:trPr>
          <w:trHeight w:val="2374"/>
        </w:trPr>
        <w:tc>
          <w:tcPr>
            <w:tcW w:w="3819" w:type="dxa"/>
            <w:gridSpan w:val="4"/>
            <w:shd w:val="clear" w:color="auto" w:fill="FFFFFF"/>
          </w:tcPr>
          <w:p w:rsidR="00EF6D6B" w:rsidRPr="0073485B" w:rsidRDefault="00EF6D6B" w:rsidP="00EF6D6B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Казакова </w:t>
            </w:r>
          </w:p>
          <w:p w:rsidR="00EF6D6B" w:rsidRPr="0073485B" w:rsidRDefault="00EF6D6B" w:rsidP="00EF6D6B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Людмила Викторовна</w:t>
            </w:r>
          </w:p>
          <w:p w:rsidR="00011C7D" w:rsidRDefault="00011C7D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shd w:val="clear" w:color="auto" w:fill="FFFFFF"/>
          </w:tcPr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7E360A" w:rsidP="00011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6" w:type="dxa"/>
            <w:shd w:val="clear" w:color="auto" w:fill="FFFFFF"/>
          </w:tcPr>
          <w:p w:rsidR="00011C7D" w:rsidRPr="00DC700F" w:rsidRDefault="00EF6D6B" w:rsidP="00DC700F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Директор муниципального казенного учреждения дополнительного образования «Центр психолого-педагогической и социальной помощи» администрации муниципально</w:t>
            </w:r>
            <w:r>
              <w:rPr>
                <w:sz w:val="28"/>
                <w:szCs w:val="28"/>
              </w:rPr>
              <w:t>го образования Киреевский район</w:t>
            </w:r>
          </w:p>
        </w:tc>
      </w:tr>
      <w:tr w:rsidR="00011C7D" w:rsidTr="00477042">
        <w:tc>
          <w:tcPr>
            <w:tcW w:w="3819" w:type="dxa"/>
            <w:gridSpan w:val="4"/>
            <w:shd w:val="clear" w:color="auto" w:fill="FFFFFF"/>
          </w:tcPr>
          <w:p w:rsidR="000F5AA0" w:rsidRPr="0073485B" w:rsidRDefault="000F5AA0" w:rsidP="000F5AA0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Ковалева </w:t>
            </w:r>
          </w:p>
          <w:p w:rsidR="000F5AA0" w:rsidRPr="0073485B" w:rsidRDefault="000F5AA0" w:rsidP="000F5AA0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Валентина Александровна</w:t>
            </w:r>
          </w:p>
          <w:p w:rsidR="00011C7D" w:rsidRPr="0073485B" w:rsidRDefault="00011C7D" w:rsidP="0073485B">
            <w:pPr>
              <w:jc w:val="both"/>
              <w:rPr>
                <w:sz w:val="24"/>
              </w:rPr>
            </w:pPr>
          </w:p>
        </w:tc>
        <w:tc>
          <w:tcPr>
            <w:tcW w:w="966" w:type="dxa"/>
            <w:gridSpan w:val="2"/>
            <w:shd w:val="clear" w:color="auto" w:fill="FFFFFF"/>
          </w:tcPr>
          <w:p w:rsidR="00011C7D" w:rsidRDefault="00011C7D">
            <w:pPr>
              <w:rPr>
                <w:sz w:val="24"/>
              </w:rPr>
            </w:pPr>
          </w:p>
          <w:p w:rsidR="00011C7D" w:rsidRDefault="00011C7D">
            <w:pPr>
              <w:rPr>
                <w:sz w:val="24"/>
              </w:rPr>
            </w:pPr>
          </w:p>
          <w:p w:rsidR="00011C7D" w:rsidRPr="0073485B" w:rsidRDefault="007E360A" w:rsidP="00011C7D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786" w:type="dxa"/>
            <w:shd w:val="clear" w:color="auto" w:fill="FFFFFF"/>
          </w:tcPr>
          <w:p w:rsidR="00011C7D" w:rsidRPr="0073485B" w:rsidRDefault="000F5AA0" w:rsidP="0073485B">
            <w:pPr>
              <w:jc w:val="both"/>
              <w:rPr>
                <w:sz w:val="24"/>
              </w:rPr>
            </w:pPr>
            <w:r w:rsidRPr="0073485B">
              <w:rPr>
                <w:sz w:val="28"/>
                <w:szCs w:val="28"/>
              </w:rPr>
              <w:t xml:space="preserve">Начальник сектора социальной поддержки населения отдела социальной защиты населения по Киреевскому району государственного учреждения   Тульской области «Управление </w:t>
            </w:r>
            <w:r w:rsidRPr="0073485B">
              <w:rPr>
                <w:bCs/>
                <w:sz w:val="28"/>
                <w:szCs w:val="28"/>
              </w:rPr>
              <w:t>социальной защиты населения Тульской области</w:t>
            </w:r>
            <w:r w:rsidRPr="0073485B">
              <w:rPr>
                <w:sz w:val="28"/>
                <w:szCs w:val="28"/>
              </w:rPr>
              <w:t>»</w:t>
            </w:r>
            <w:r w:rsidRPr="0073485B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011C7D" w:rsidTr="00477042">
        <w:trPr>
          <w:trHeight w:val="2235"/>
        </w:trPr>
        <w:tc>
          <w:tcPr>
            <w:tcW w:w="3819" w:type="dxa"/>
            <w:gridSpan w:val="4"/>
            <w:shd w:val="clear" w:color="auto" w:fill="FFFFFF"/>
          </w:tcPr>
          <w:p w:rsidR="00196157" w:rsidRPr="0073485B" w:rsidRDefault="00196157" w:rsidP="00196157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Кондюрова </w:t>
            </w:r>
          </w:p>
          <w:p w:rsidR="00011C7D" w:rsidRPr="0073485B" w:rsidRDefault="00196157" w:rsidP="00196157">
            <w:pPr>
              <w:jc w:val="both"/>
              <w:rPr>
                <w:sz w:val="24"/>
              </w:rPr>
            </w:pPr>
            <w:r w:rsidRPr="0073485B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966" w:type="dxa"/>
            <w:gridSpan w:val="2"/>
            <w:shd w:val="clear" w:color="auto" w:fill="FFFFFF"/>
          </w:tcPr>
          <w:p w:rsidR="00011C7D" w:rsidRDefault="00011C7D">
            <w:pPr>
              <w:rPr>
                <w:sz w:val="24"/>
              </w:rPr>
            </w:pPr>
          </w:p>
          <w:p w:rsidR="002F301D" w:rsidRDefault="002F301D">
            <w:pPr>
              <w:rPr>
                <w:sz w:val="24"/>
              </w:rPr>
            </w:pPr>
          </w:p>
          <w:p w:rsidR="00011C7D" w:rsidRDefault="007E360A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11C7D" w:rsidRDefault="00011C7D">
            <w:pPr>
              <w:rPr>
                <w:sz w:val="24"/>
              </w:rPr>
            </w:pPr>
          </w:p>
          <w:p w:rsidR="00011C7D" w:rsidRPr="0073485B" w:rsidRDefault="00011C7D" w:rsidP="00011C7D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FFFFFF"/>
          </w:tcPr>
          <w:p w:rsidR="00011C7D" w:rsidRPr="0073485B" w:rsidRDefault="00196157" w:rsidP="0073485B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Врио главного врача</w:t>
            </w:r>
            <w:r w:rsidRPr="0073485B">
              <w:rPr>
                <w:sz w:val="28"/>
                <w:szCs w:val="28"/>
              </w:rPr>
              <w:t xml:space="preserve"> государственного учреждения здравоохранения Тульской области «Киреевская Центральная районная больница» по детству и родовспоможению </w:t>
            </w:r>
            <w:r w:rsidRPr="0073485B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011C7D" w:rsidTr="00477042">
        <w:trPr>
          <w:trHeight w:val="3525"/>
        </w:trPr>
        <w:tc>
          <w:tcPr>
            <w:tcW w:w="3819" w:type="dxa"/>
            <w:gridSpan w:val="4"/>
            <w:shd w:val="clear" w:color="auto" w:fill="FFFFFF"/>
          </w:tcPr>
          <w:p w:rsidR="00196157" w:rsidRPr="0073485B" w:rsidRDefault="00196157" w:rsidP="00196157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Котикова </w:t>
            </w:r>
          </w:p>
          <w:p w:rsidR="00196157" w:rsidRPr="0073485B" w:rsidRDefault="00196157" w:rsidP="00196157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Ольга Викторовна</w:t>
            </w:r>
          </w:p>
          <w:p w:rsidR="00011C7D" w:rsidRPr="0073485B" w:rsidRDefault="00011C7D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shd w:val="clear" w:color="auto" w:fill="FFFFFF"/>
          </w:tcPr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DA0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Pr="0073485B" w:rsidRDefault="00011C7D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011C7D" w:rsidRPr="0073485B" w:rsidRDefault="00196157" w:rsidP="0073485B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Начальник филиала по Киреевскому району Федерального казённого учреждения «Уголовно-исполнительная инспекция Управления Федеральной службы исполнения наказаний Российской Федерации по Туль</w:t>
            </w:r>
            <w:r>
              <w:rPr>
                <w:sz w:val="28"/>
                <w:szCs w:val="28"/>
              </w:rPr>
              <w:t>ской области» (по согласованию)</w:t>
            </w:r>
          </w:p>
        </w:tc>
      </w:tr>
      <w:tr w:rsidR="00011C7D" w:rsidTr="00477042">
        <w:trPr>
          <w:trHeight w:val="2865"/>
        </w:trPr>
        <w:tc>
          <w:tcPr>
            <w:tcW w:w="3794" w:type="dxa"/>
            <w:gridSpan w:val="3"/>
            <w:shd w:val="clear" w:color="auto" w:fill="FFFFFF"/>
          </w:tcPr>
          <w:p w:rsidR="00DE46B0" w:rsidRPr="0073485B" w:rsidRDefault="00DE46B0" w:rsidP="00DE46B0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lastRenderedPageBreak/>
              <w:t xml:space="preserve">Крупа </w:t>
            </w:r>
          </w:p>
          <w:p w:rsidR="00DE46B0" w:rsidRPr="0073485B" w:rsidRDefault="00DE46B0" w:rsidP="00DE46B0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Наталья Евгеньевна</w:t>
            </w:r>
          </w:p>
          <w:p w:rsidR="00011C7D" w:rsidRPr="0073485B" w:rsidRDefault="00011C7D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shd w:val="clear" w:color="auto" w:fill="FFFFFF"/>
          </w:tcPr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7E3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Default="00011C7D">
            <w:pPr>
              <w:rPr>
                <w:sz w:val="28"/>
                <w:szCs w:val="28"/>
              </w:rPr>
            </w:pPr>
          </w:p>
          <w:p w:rsidR="00011C7D" w:rsidRPr="0073485B" w:rsidRDefault="00011C7D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011C7D" w:rsidRPr="0073485B" w:rsidRDefault="00DE46B0" w:rsidP="0073485B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– начальник отделения по делам несовершеннолетних отдела министерства внутренних дел Российской Федерации по Кирее</w:t>
            </w:r>
            <w:r>
              <w:rPr>
                <w:sz w:val="28"/>
                <w:szCs w:val="28"/>
              </w:rPr>
              <w:t>вскому району (по согласованию)</w:t>
            </w:r>
          </w:p>
        </w:tc>
      </w:tr>
      <w:tr w:rsidR="00DE46B0" w:rsidTr="00477042">
        <w:trPr>
          <w:trHeight w:val="1950"/>
        </w:trPr>
        <w:tc>
          <w:tcPr>
            <w:tcW w:w="3794" w:type="dxa"/>
            <w:gridSpan w:val="3"/>
            <w:shd w:val="clear" w:color="auto" w:fill="FFFFFF"/>
          </w:tcPr>
          <w:p w:rsidR="00DE46B0" w:rsidRPr="0073485B" w:rsidRDefault="00DE46B0" w:rsidP="00DE4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</w:t>
            </w:r>
          </w:p>
          <w:p w:rsidR="00DE46B0" w:rsidRPr="0073485B" w:rsidRDefault="00DE46B0" w:rsidP="00DE4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Александровна</w:t>
            </w:r>
            <w:r w:rsidRPr="0073485B">
              <w:rPr>
                <w:sz w:val="28"/>
                <w:szCs w:val="28"/>
              </w:rPr>
              <w:t xml:space="preserve"> </w:t>
            </w:r>
          </w:p>
          <w:p w:rsidR="00DE46B0" w:rsidRPr="0073485B" w:rsidRDefault="00DE46B0" w:rsidP="00DE46B0">
            <w:pPr>
              <w:jc w:val="both"/>
              <w:rPr>
                <w:sz w:val="28"/>
                <w:szCs w:val="28"/>
              </w:rPr>
            </w:pPr>
          </w:p>
          <w:p w:rsidR="00DE46B0" w:rsidRDefault="00DE46B0" w:rsidP="0073485B">
            <w:pPr>
              <w:jc w:val="both"/>
              <w:rPr>
                <w:sz w:val="28"/>
                <w:szCs w:val="28"/>
              </w:rPr>
            </w:pPr>
          </w:p>
          <w:p w:rsidR="00DE46B0" w:rsidRPr="00DE46B0" w:rsidRDefault="00DE46B0" w:rsidP="00DE46B0">
            <w:pPr>
              <w:tabs>
                <w:tab w:val="left" w:pos="23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DE46B0" w:rsidRDefault="00DE46B0">
            <w:pPr>
              <w:rPr>
                <w:sz w:val="28"/>
                <w:szCs w:val="28"/>
              </w:rPr>
            </w:pPr>
          </w:p>
          <w:p w:rsidR="002F301D" w:rsidRDefault="002F301D">
            <w:pPr>
              <w:rPr>
                <w:sz w:val="28"/>
                <w:szCs w:val="28"/>
              </w:rPr>
            </w:pPr>
          </w:p>
          <w:p w:rsidR="00DE46B0" w:rsidRDefault="00DE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E46B0" w:rsidRDefault="00DE46B0">
            <w:pPr>
              <w:rPr>
                <w:sz w:val="28"/>
                <w:szCs w:val="28"/>
              </w:rPr>
            </w:pPr>
          </w:p>
          <w:p w:rsidR="00DE46B0" w:rsidRDefault="00DE46B0">
            <w:pPr>
              <w:rPr>
                <w:sz w:val="28"/>
                <w:szCs w:val="28"/>
              </w:rPr>
            </w:pPr>
          </w:p>
          <w:p w:rsidR="00DE46B0" w:rsidRPr="0073485B" w:rsidRDefault="00DE46B0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DE46B0" w:rsidRPr="00DC700F" w:rsidRDefault="00DE46B0" w:rsidP="00301F2D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Главный специалист сектора по делам несовершеннолетних администрации муниципального образования Киреевский район</w:t>
            </w:r>
            <w:r>
              <w:rPr>
                <w:sz w:val="28"/>
                <w:szCs w:val="28"/>
              </w:rPr>
              <w:t>,</w:t>
            </w:r>
            <w:r w:rsidRPr="0073485B">
              <w:rPr>
                <w:sz w:val="28"/>
                <w:szCs w:val="28"/>
              </w:rPr>
              <w:t xml:space="preserve"> инспектор комиссии по работе с несовершеннолетними</w:t>
            </w:r>
          </w:p>
        </w:tc>
      </w:tr>
      <w:tr w:rsidR="00DE46B0" w:rsidTr="00477042">
        <w:trPr>
          <w:trHeight w:val="1753"/>
        </w:trPr>
        <w:tc>
          <w:tcPr>
            <w:tcW w:w="3794" w:type="dxa"/>
            <w:gridSpan w:val="3"/>
            <w:shd w:val="clear" w:color="auto" w:fill="FFFFFF"/>
          </w:tcPr>
          <w:p w:rsidR="0067782D" w:rsidRPr="0073485B" w:rsidRDefault="0067782D" w:rsidP="0067782D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Пашков</w:t>
            </w:r>
          </w:p>
          <w:p w:rsidR="00DE46B0" w:rsidRPr="0073485B" w:rsidRDefault="0067782D" w:rsidP="0067782D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DE46B0" w:rsidRDefault="00DE46B0">
            <w:pPr>
              <w:rPr>
                <w:sz w:val="28"/>
                <w:szCs w:val="28"/>
              </w:rPr>
            </w:pPr>
          </w:p>
          <w:p w:rsidR="002F301D" w:rsidRDefault="002F301D">
            <w:pPr>
              <w:rPr>
                <w:sz w:val="28"/>
                <w:szCs w:val="28"/>
              </w:rPr>
            </w:pPr>
          </w:p>
          <w:p w:rsidR="00DE46B0" w:rsidRDefault="00DE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E46B0" w:rsidRPr="0073485B" w:rsidRDefault="00DE46B0" w:rsidP="00DA0F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DE46B0" w:rsidRPr="0067782D" w:rsidRDefault="0067782D" w:rsidP="002F301D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Председатель комитета по образованию администрации муниципальног</w:t>
            </w:r>
            <w:r>
              <w:rPr>
                <w:sz w:val="28"/>
                <w:szCs w:val="28"/>
              </w:rPr>
              <w:t>о образования Киреевский райо</w:t>
            </w:r>
            <w:r w:rsidR="002F301D">
              <w:rPr>
                <w:sz w:val="28"/>
                <w:szCs w:val="28"/>
              </w:rPr>
              <w:t>н</w:t>
            </w:r>
          </w:p>
        </w:tc>
      </w:tr>
      <w:tr w:rsidR="00231502" w:rsidTr="00477042">
        <w:trPr>
          <w:trHeight w:val="1227"/>
        </w:trPr>
        <w:tc>
          <w:tcPr>
            <w:tcW w:w="3794" w:type="dxa"/>
            <w:gridSpan w:val="3"/>
            <w:shd w:val="clear" w:color="auto" w:fill="FFFFFF"/>
          </w:tcPr>
          <w:p w:rsidR="00231502" w:rsidRPr="0073485B" w:rsidRDefault="00231502" w:rsidP="00231502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Перцев</w:t>
            </w:r>
          </w:p>
          <w:p w:rsidR="00231502" w:rsidRDefault="00231502" w:rsidP="00231502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Илья Александрович</w:t>
            </w:r>
          </w:p>
          <w:p w:rsidR="00231502" w:rsidRDefault="00231502" w:rsidP="00231502">
            <w:pPr>
              <w:jc w:val="both"/>
              <w:rPr>
                <w:sz w:val="28"/>
                <w:szCs w:val="28"/>
              </w:rPr>
            </w:pPr>
          </w:p>
          <w:p w:rsidR="00231502" w:rsidRDefault="00231502" w:rsidP="0073485B">
            <w:pPr>
              <w:jc w:val="both"/>
              <w:rPr>
                <w:sz w:val="28"/>
                <w:szCs w:val="28"/>
              </w:rPr>
            </w:pPr>
          </w:p>
          <w:p w:rsidR="00231502" w:rsidRPr="00231502" w:rsidRDefault="00231502" w:rsidP="00231502">
            <w:pPr>
              <w:tabs>
                <w:tab w:val="left" w:pos="1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231502" w:rsidRDefault="00231502">
            <w:pPr>
              <w:rPr>
                <w:sz w:val="28"/>
                <w:szCs w:val="28"/>
              </w:rPr>
            </w:pPr>
          </w:p>
          <w:p w:rsidR="00231502" w:rsidRDefault="0023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1502" w:rsidRDefault="00231502">
            <w:pPr>
              <w:rPr>
                <w:sz w:val="28"/>
                <w:szCs w:val="28"/>
              </w:rPr>
            </w:pPr>
          </w:p>
          <w:p w:rsidR="00231502" w:rsidRPr="0073485B" w:rsidRDefault="00231502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231502" w:rsidRPr="0073485B" w:rsidRDefault="00231502" w:rsidP="005A485F">
            <w:pPr>
              <w:jc w:val="both"/>
              <w:rPr>
                <w:sz w:val="28"/>
                <w:szCs w:val="28"/>
              </w:rPr>
            </w:pPr>
            <w:r w:rsidRPr="0073485B">
              <w:rPr>
                <w:spacing w:val="2"/>
                <w:sz w:val="28"/>
                <w:szCs w:val="28"/>
              </w:rPr>
              <w:t xml:space="preserve">Старший </w:t>
            </w:r>
            <w:r w:rsidRPr="0073485B">
              <w:rPr>
                <w:sz w:val="28"/>
                <w:szCs w:val="28"/>
              </w:rPr>
              <w:t xml:space="preserve"> дознаватель отдела надзорной деятельности </w:t>
            </w:r>
            <w:r w:rsidRPr="0073485B">
              <w:rPr>
                <w:bCs/>
                <w:sz w:val="28"/>
                <w:szCs w:val="28"/>
              </w:rPr>
              <w:t>по Киреевскому району Тульской области</w:t>
            </w:r>
            <w:r w:rsidRPr="0073485B">
              <w:rPr>
                <w:sz w:val="28"/>
                <w:szCs w:val="28"/>
              </w:rPr>
              <w:t xml:space="preserve"> </w:t>
            </w:r>
          </w:p>
        </w:tc>
      </w:tr>
      <w:tr w:rsidR="00231502" w:rsidTr="00477042">
        <w:trPr>
          <w:trHeight w:val="1020"/>
        </w:trPr>
        <w:tc>
          <w:tcPr>
            <w:tcW w:w="3794" w:type="dxa"/>
            <w:gridSpan w:val="3"/>
            <w:shd w:val="clear" w:color="auto" w:fill="FFFFFF"/>
          </w:tcPr>
          <w:p w:rsidR="002579CB" w:rsidRDefault="002579CB" w:rsidP="00257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Пищулин</w:t>
            </w:r>
          </w:p>
          <w:p w:rsidR="002579CB" w:rsidRDefault="002579CB" w:rsidP="00257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Сергеевич</w:t>
            </w:r>
          </w:p>
          <w:p w:rsidR="00231502" w:rsidRPr="0073485B" w:rsidRDefault="00231502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shd w:val="clear" w:color="auto" w:fill="FFFFFF"/>
          </w:tcPr>
          <w:p w:rsidR="00231502" w:rsidRDefault="00231502">
            <w:pPr>
              <w:rPr>
                <w:sz w:val="28"/>
                <w:szCs w:val="28"/>
              </w:rPr>
            </w:pPr>
          </w:p>
          <w:p w:rsidR="00231502" w:rsidRDefault="0023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1502" w:rsidRPr="0073485B" w:rsidRDefault="00231502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231502" w:rsidRPr="002579CB" w:rsidRDefault="002579CB" w:rsidP="002F301D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Директор МКУДО «Киреевская ДЮСШ»</w:t>
            </w:r>
          </w:p>
        </w:tc>
      </w:tr>
      <w:tr w:rsidR="00231502" w:rsidTr="00477042">
        <w:trPr>
          <w:trHeight w:val="797"/>
        </w:trPr>
        <w:tc>
          <w:tcPr>
            <w:tcW w:w="3794" w:type="dxa"/>
            <w:gridSpan w:val="3"/>
            <w:shd w:val="clear" w:color="auto" w:fill="FFFFFF"/>
          </w:tcPr>
          <w:p w:rsidR="00691B6B" w:rsidRDefault="00691B6B" w:rsidP="00691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</w:t>
            </w:r>
          </w:p>
          <w:p w:rsidR="00691B6B" w:rsidRPr="00A163CA" w:rsidRDefault="00691B6B" w:rsidP="00691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</w:t>
            </w:r>
            <w:r w:rsidRPr="00A163C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Николаевна</w:t>
            </w:r>
          </w:p>
          <w:p w:rsidR="00231502" w:rsidRDefault="00231502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shd w:val="clear" w:color="auto" w:fill="FFFFFF"/>
          </w:tcPr>
          <w:p w:rsidR="00231502" w:rsidRDefault="00231502">
            <w:pPr>
              <w:rPr>
                <w:sz w:val="28"/>
                <w:szCs w:val="28"/>
              </w:rPr>
            </w:pPr>
          </w:p>
          <w:p w:rsidR="00231502" w:rsidRDefault="0023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1502" w:rsidRDefault="00231502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231502" w:rsidRDefault="00691B6B" w:rsidP="00DF130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взаимодействия с работодателями и профессионального обучения     «Центр   занятости   населения                        г. Киреевска»</w:t>
            </w:r>
          </w:p>
        </w:tc>
      </w:tr>
      <w:tr w:rsidR="00231502" w:rsidTr="00477042">
        <w:trPr>
          <w:trHeight w:val="1540"/>
        </w:trPr>
        <w:tc>
          <w:tcPr>
            <w:tcW w:w="3794" w:type="dxa"/>
            <w:gridSpan w:val="3"/>
            <w:shd w:val="clear" w:color="auto" w:fill="FFFFFF"/>
          </w:tcPr>
          <w:p w:rsidR="00D762C9" w:rsidRPr="0073485B" w:rsidRDefault="00D762C9" w:rsidP="00D762C9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Филиппова </w:t>
            </w:r>
          </w:p>
          <w:p w:rsidR="00231502" w:rsidRDefault="00D762C9" w:rsidP="00D762C9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231502" w:rsidRDefault="00231502">
            <w:pPr>
              <w:rPr>
                <w:sz w:val="28"/>
                <w:szCs w:val="28"/>
              </w:rPr>
            </w:pPr>
          </w:p>
          <w:p w:rsidR="002F301D" w:rsidRDefault="00DA0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1502" w:rsidRDefault="00231502" w:rsidP="00DA0F9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231502" w:rsidRDefault="00D762C9" w:rsidP="005A485F">
            <w:pPr>
              <w:jc w:val="both"/>
              <w:rPr>
                <w:spacing w:val="2"/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Начальник территориального отдела по Киреевскому району министерства труда и социальной защиты Тульской области </w:t>
            </w:r>
            <w:r w:rsidRPr="0073485B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231502" w:rsidTr="00477042">
        <w:trPr>
          <w:trHeight w:val="470"/>
        </w:trPr>
        <w:tc>
          <w:tcPr>
            <w:tcW w:w="9571" w:type="dxa"/>
            <w:gridSpan w:val="7"/>
            <w:shd w:val="clear" w:color="auto" w:fill="FFFFFF"/>
          </w:tcPr>
          <w:p w:rsidR="00E26D18" w:rsidRDefault="00E26D18" w:rsidP="00E26D18">
            <w:pPr>
              <w:jc w:val="center"/>
              <w:rPr>
                <w:b/>
                <w:sz w:val="28"/>
                <w:szCs w:val="28"/>
              </w:rPr>
            </w:pPr>
          </w:p>
          <w:p w:rsidR="00E26D18" w:rsidRPr="0073485B" w:rsidRDefault="00E26D18" w:rsidP="00E26D18">
            <w:pPr>
              <w:jc w:val="center"/>
              <w:rPr>
                <w:b/>
                <w:sz w:val="28"/>
                <w:szCs w:val="28"/>
              </w:rPr>
            </w:pPr>
            <w:r w:rsidRPr="0073485B">
              <w:rPr>
                <w:b/>
                <w:sz w:val="28"/>
                <w:szCs w:val="28"/>
              </w:rPr>
              <w:t>Резервный состав:</w:t>
            </w:r>
          </w:p>
          <w:p w:rsidR="00231502" w:rsidRPr="0073485B" w:rsidRDefault="00231502" w:rsidP="0073485B">
            <w:pPr>
              <w:jc w:val="center"/>
              <w:rPr>
                <w:sz w:val="24"/>
              </w:rPr>
            </w:pPr>
          </w:p>
        </w:tc>
      </w:tr>
      <w:tr w:rsidR="00231502" w:rsidTr="00477042">
        <w:trPr>
          <w:trHeight w:val="1389"/>
        </w:trPr>
        <w:tc>
          <w:tcPr>
            <w:tcW w:w="3794" w:type="dxa"/>
            <w:gridSpan w:val="3"/>
            <w:shd w:val="clear" w:color="auto" w:fill="FFFFFF"/>
          </w:tcPr>
          <w:p w:rsidR="00E26D18" w:rsidRPr="0073485B" w:rsidRDefault="00E26D18" w:rsidP="00E26D18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lastRenderedPageBreak/>
              <w:t xml:space="preserve">Бунина </w:t>
            </w:r>
          </w:p>
          <w:p w:rsidR="00E26D18" w:rsidRPr="0073485B" w:rsidRDefault="00E26D18" w:rsidP="00E26D18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Нина Юрьевна</w:t>
            </w:r>
          </w:p>
          <w:p w:rsidR="00231502" w:rsidRPr="0073485B" w:rsidRDefault="00231502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shd w:val="clear" w:color="auto" w:fill="FFFFFF"/>
          </w:tcPr>
          <w:p w:rsidR="00231502" w:rsidRDefault="00231502">
            <w:pPr>
              <w:rPr>
                <w:sz w:val="28"/>
                <w:szCs w:val="28"/>
              </w:rPr>
            </w:pPr>
          </w:p>
          <w:p w:rsidR="00231502" w:rsidRDefault="0023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1502" w:rsidRDefault="00231502">
            <w:pPr>
              <w:rPr>
                <w:sz w:val="28"/>
                <w:szCs w:val="28"/>
              </w:rPr>
            </w:pPr>
          </w:p>
          <w:p w:rsidR="00231502" w:rsidRPr="0073485B" w:rsidRDefault="00231502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231502" w:rsidRPr="0073485B" w:rsidRDefault="00E26D18" w:rsidP="005A485F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Педагог-психолог муниципального казенного учреждения дополнительного образования «Центр психолого-педагогической и социальной помощи» администрации муниципально</w:t>
            </w:r>
            <w:r>
              <w:rPr>
                <w:sz w:val="28"/>
                <w:szCs w:val="28"/>
              </w:rPr>
              <w:t>го образования Киреевский район</w:t>
            </w:r>
          </w:p>
        </w:tc>
      </w:tr>
      <w:tr w:rsidR="00231502" w:rsidTr="00477042">
        <w:trPr>
          <w:trHeight w:val="2141"/>
        </w:trPr>
        <w:tc>
          <w:tcPr>
            <w:tcW w:w="3757" w:type="dxa"/>
            <w:gridSpan w:val="2"/>
            <w:shd w:val="clear" w:color="auto" w:fill="FFFFFF"/>
          </w:tcPr>
          <w:p w:rsidR="00665E6F" w:rsidRDefault="00665E6F" w:rsidP="0066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Бухарова</w:t>
            </w:r>
          </w:p>
          <w:p w:rsidR="00665E6F" w:rsidRPr="0073485B" w:rsidRDefault="00665E6F" w:rsidP="0066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  <w:p w:rsidR="00231502" w:rsidRPr="0073485B" w:rsidRDefault="00231502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4"/>
            <w:shd w:val="clear" w:color="auto" w:fill="FFFFFF"/>
          </w:tcPr>
          <w:p w:rsidR="00231502" w:rsidRDefault="00231502">
            <w:pPr>
              <w:rPr>
                <w:sz w:val="28"/>
                <w:szCs w:val="28"/>
              </w:rPr>
            </w:pPr>
          </w:p>
          <w:p w:rsidR="00231502" w:rsidRDefault="00231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31502" w:rsidRDefault="00231502">
            <w:pPr>
              <w:rPr>
                <w:sz w:val="28"/>
                <w:szCs w:val="28"/>
              </w:rPr>
            </w:pPr>
          </w:p>
          <w:p w:rsidR="00231502" w:rsidRPr="0073485B" w:rsidRDefault="00231502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231502" w:rsidRPr="0073485B" w:rsidRDefault="00665E6F" w:rsidP="005A4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инспектор </w:t>
            </w:r>
            <w:r w:rsidRPr="0073485B">
              <w:rPr>
                <w:sz w:val="28"/>
                <w:szCs w:val="28"/>
              </w:rPr>
              <w:t xml:space="preserve">сектора социальной поддержки населения отдела социальной защиты населения по Киреевскому району государственного учреждения   Тульской области «Управление </w:t>
            </w:r>
            <w:r w:rsidRPr="0073485B">
              <w:rPr>
                <w:bCs/>
                <w:sz w:val="28"/>
                <w:szCs w:val="28"/>
              </w:rPr>
              <w:t>социальной защиты населения Тульской области</w:t>
            </w:r>
            <w:r w:rsidRPr="0073485B">
              <w:rPr>
                <w:sz w:val="28"/>
                <w:szCs w:val="28"/>
              </w:rPr>
              <w:t>»</w:t>
            </w:r>
            <w:r w:rsidRPr="0073485B">
              <w:rPr>
                <w:bCs/>
                <w:sz w:val="28"/>
                <w:szCs w:val="28"/>
              </w:rPr>
              <w:t xml:space="preserve"> (по согласованию)</w:t>
            </w:r>
            <w:r w:rsidR="005A485F" w:rsidRPr="0073485B">
              <w:rPr>
                <w:sz w:val="28"/>
                <w:szCs w:val="28"/>
              </w:rPr>
              <w:t xml:space="preserve"> </w:t>
            </w:r>
          </w:p>
        </w:tc>
      </w:tr>
      <w:tr w:rsidR="00231502" w:rsidTr="00477042">
        <w:tc>
          <w:tcPr>
            <w:tcW w:w="3757" w:type="dxa"/>
            <w:gridSpan w:val="2"/>
            <w:shd w:val="clear" w:color="auto" w:fill="FFFFFF"/>
          </w:tcPr>
          <w:p w:rsidR="003C2CAB" w:rsidRDefault="003C2CAB" w:rsidP="003C2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</w:t>
            </w:r>
          </w:p>
          <w:p w:rsidR="003C2CAB" w:rsidRPr="0073485B" w:rsidRDefault="003C2CAB" w:rsidP="003C2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Вячеславовна</w:t>
            </w:r>
          </w:p>
          <w:p w:rsidR="00231502" w:rsidRPr="0073485B" w:rsidRDefault="00231502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gridSpan w:val="4"/>
            <w:shd w:val="clear" w:color="auto" w:fill="FFFFFF"/>
          </w:tcPr>
          <w:p w:rsidR="00231502" w:rsidRDefault="00231502">
            <w:pPr>
              <w:rPr>
                <w:sz w:val="28"/>
                <w:szCs w:val="28"/>
              </w:rPr>
            </w:pPr>
          </w:p>
          <w:p w:rsidR="00231502" w:rsidRPr="0073485B" w:rsidRDefault="00231502" w:rsidP="00011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6" w:type="dxa"/>
            <w:shd w:val="clear" w:color="auto" w:fill="FFFFFF"/>
          </w:tcPr>
          <w:p w:rsidR="003C2CAB" w:rsidRPr="001D42B1" w:rsidRDefault="003C2CAB" w:rsidP="003C2CAB">
            <w:pPr>
              <w:jc w:val="both"/>
              <w:rPr>
                <w:sz w:val="28"/>
                <w:szCs w:val="28"/>
              </w:rPr>
            </w:pPr>
            <w:r w:rsidRPr="001D42B1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аведующая</w:t>
            </w:r>
            <w:r w:rsidRPr="001D42B1">
              <w:rPr>
                <w:sz w:val="28"/>
                <w:szCs w:val="28"/>
              </w:rPr>
              <w:t xml:space="preserve"> отделением помощи семьи и детям ГУ ТО «Комплексный центр социального обслуживания населения № 5»</w:t>
            </w:r>
          </w:p>
          <w:p w:rsidR="00231502" w:rsidRPr="0073485B" w:rsidRDefault="00231502" w:rsidP="0073485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43940" w:rsidTr="00477042">
        <w:trPr>
          <w:trHeight w:val="1865"/>
        </w:trPr>
        <w:tc>
          <w:tcPr>
            <w:tcW w:w="3757" w:type="dxa"/>
            <w:gridSpan w:val="2"/>
            <w:shd w:val="clear" w:color="auto" w:fill="FFFFFF"/>
          </w:tcPr>
          <w:p w:rsidR="00343940" w:rsidRDefault="00343940" w:rsidP="0030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Лазукина</w:t>
            </w:r>
          </w:p>
          <w:p w:rsidR="00343940" w:rsidRPr="0073485B" w:rsidRDefault="00343940" w:rsidP="0030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028" w:type="dxa"/>
            <w:gridSpan w:val="4"/>
            <w:shd w:val="clear" w:color="auto" w:fill="FFFFFF"/>
          </w:tcPr>
          <w:p w:rsidR="00343940" w:rsidRDefault="00343940">
            <w:pPr>
              <w:rPr>
                <w:color w:val="FF0000"/>
                <w:sz w:val="28"/>
                <w:szCs w:val="28"/>
              </w:rPr>
            </w:pPr>
          </w:p>
          <w:p w:rsidR="00343940" w:rsidRPr="007E360A" w:rsidRDefault="00343940">
            <w:pPr>
              <w:rPr>
                <w:color w:val="000000" w:themeColor="text1"/>
                <w:sz w:val="28"/>
                <w:szCs w:val="28"/>
              </w:rPr>
            </w:pPr>
            <w:r w:rsidRPr="007E360A">
              <w:rPr>
                <w:color w:val="000000" w:themeColor="text1"/>
                <w:sz w:val="28"/>
                <w:szCs w:val="28"/>
              </w:rPr>
              <w:t>-</w:t>
            </w:r>
          </w:p>
          <w:p w:rsidR="00343940" w:rsidRPr="0073485B" w:rsidRDefault="00343940" w:rsidP="005A485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343940" w:rsidRPr="005A485F" w:rsidRDefault="00343940" w:rsidP="005A485F">
            <w:pPr>
              <w:jc w:val="both"/>
              <w:rPr>
                <w:sz w:val="28"/>
                <w:szCs w:val="28"/>
              </w:rPr>
            </w:pPr>
            <w:r w:rsidRPr="005A485F">
              <w:rPr>
                <w:sz w:val="28"/>
                <w:szCs w:val="28"/>
              </w:rPr>
              <w:t>Старший инспектор территориального отдела по Киреевскому району министерства труда и социальной защиты Тульской области (по согласованию)</w:t>
            </w:r>
            <w:r w:rsidR="005A485F" w:rsidRPr="005A485F">
              <w:rPr>
                <w:sz w:val="28"/>
                <w:szCs w:val="28"/>
              </w:rPr>
              <w:t xml:space="preserve"> </w:t>
            </w:r>
          </w:p>
        </w:tc>
      </w:tr>
      <w:tr w:rsidR="005A485F" w:rsidTr="00477042">
        <w:trPr>
          <w:trHeight w:val="1240"/>
        </w:trPr>
        <w:tc>
          <w:tcPr>
            <w:tcW w:w="3757" w:type="dxa"/>
            <w:gridSpan w:val="2"/>
            <w:shd w:val="clear" w:color="auto" w:fill="FFFFFF"/>
          </w:tcPr>
          <w:p w:rsidR="005A485F" w:rsidRPr="0073485B" w:rsidRDefault="005A485F" w:rsidP="0030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</w:t>
            </w:r>
          </w:p>
          <w:p w:rsidR="005A485F" w:rsidRPr="0073485B" w:rsidRDefault="005A485F" w:rsidP="0030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  <w:p w:rsidR="005A485F" w:rsidRPr="0073485B" w:rsidRDefault="005A485F" w:rsidP="00301F2D">
            <w:p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028" w:type="dxa"/>
            <w:gridSpan w:val="4"/>
            <w:shd w:val="clear" w:color="auto" w:fill="FFFFFF"/>
          </w:tcPr>
          <w:p w:rsidR="005A485F" w:rsidRDefault="005A485F" w:rsidP="00301F2D">
            <w:pPr>
              <w:rPr>
                <w:spacing w:val="2"/>
                <w:sz w:val="28"/>
                <w:szCs w:val="28"/>
              </w:rPr>
            </w:pPr>
          </w:p>
          <w:p w:rsidR="005A485F" w:rsidRDefault="005A485F" w:rsidP="00301F2D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  <w:p w:rsidR="005A485F" w:rsidRPr="0073485B" w:rsidRDefault="005A485F" w:rsidP="00301F2D">
            <w:p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5A485F" w:rsidRPr="0073485B" w:rsidRDefault="005A485F" w:rsidP="00301F2D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</w:t>
            </w:r>
            <w:r w:rsidRPr="003E4FA7">
              <w:rPr>
                <w:spacing w:val="2"/>
                <w:sz w:val="28"/>
                <w:szCs w:val="28"/>
              </w:rPr>
              <w:t xml:space="preserve">нспектора филиала по Киреевскому району ФКУ УИИ УФСИН России по Тульской области </w:t>
            </w:r>
          </w:p>
        </w:tc>
      </w:tr>
      <w:tr w:rsidR="00343940" w:rsidTr="00477042">
        <w:trPr>
          <w:trHeight w:val="1665"/>
        </w:trPr>
        <w:tc>
          <w:tcPr>
            <w:tcW w:w="3757" w:type="dxa"/>
            <w:gridSpan w:val="2"/>
            <w:shd w:val="clear" w:color="auto" w:fill="FFFFFF"/>
          </w:tcPr>
          <w:p w:rsidR="00A32692" w:rsidRDefault="00A32692" w:rsidP="00A32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A32692" w:rsidRDefault="00A32692" w:rsidP="00A32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  <w:p w:rsidR="00343940" w:rsidRDefault="00343940" w:rsidP="0073485B">
            <w:pPr>
              <w:jc w:val="both"/>
              <w:rPr>
                <w:sz w:val="28"/>
                <w:szCs w:val="28"/>
              </w:rPr>
            </w:pPr>
          </w:p>
          <w:p w:rsidR="00FF58FB" w:rsidRDefault="00FF58FB" w:rsidP="0073485B">
            <w:pPr>
              <w:jc w:val="both"/>
              <w:rPr>
                <w:sz w:val="28"/>
                <w:szCs w:val="28"/>
              </w:rPr>
            </w:pPr>
          </w:p>
          <w:p w:rsidR="00FF58FB" w:rsidRDefault="00FF58FB" w:rsidP="0073485B">
            <w:pPr>
              <w:jc w:val="both"/>
              <w:rPr>
                <w:sz w:val="28"/>
                <w:szCs w:val="28"/>
              </w:rPr>
            </w:pPr>
          </w:p>
          <w:p w:rsidR="00FF58FB" w:rsidRDefault="00FF58FB" w:rsidP="0073485B">
            <w:pPr>
              <w:jc w:val="both"/>
              <w:rPr>
                <w:sz w:val="28"/>
                <w:szCs w:val="28"/>
              </w:rPr>
            </w:pPr>
          </w:p>
          <w:p w:rsidR="00FF58FB" w:rsidRDefault="00FF58FB" w:rsidP="00FF5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Рыбина </w:t>
            </w:r>
          </w:p>
          <w:p w:rsidR="00FF58FB" w:rsidRPr="0073485B" w:rsidRDefault="00FF58FB" w:rsidP="00FF5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</w:tc>
        <w:tc>
          <w:tcPr>
            <w:tcW w:w="1028" w:type="dxa"/>
            <w:gridSpan w:val="4"/>
            <w:shd w:val="clear" w:color="auto" w:fill="FFFFFF"/>
          </w:tcPr>
          <w:p w:rsidR="00343940" w:rsidRDefault="00343940">
            <w:pPr>
              <w:rPr>
                <w:sz w:val="28"/>
                <w:szCs w:val="28"/>
              </w:rPr>
            </w:pPr>
          </w:p>
          <w:p w:rsidR="00343940" w:rsidRDefault="0034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43940" w:rsidRDefault="00343940">
            <w:pPr>
              <w:rPr>
                <w:sz w:val="28"/>
                <w:szCs w:val="28"/>
              </w:rPr>
            </w:pPr>
          </w:p>
          <w:p w:rsidR="00343940" w:rsidRDefault="00343940">
            <w:pPr>
              <w:rPr>
                <w:sz w:val="28"/>
                <w:szCs w:val="28"/>
              </w:rPr>
            </w:pPr>
          </w:p>
          <w:p w:rsidR="00343940" w:rsidRPr="0073485B" w:rsidRDefault="00343940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343940" w:rsidRDefault="00A32692" w:rsidP="00A32692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Референт 2 категории комитета культуры, молодежной политики и спорта администрации муниципального образования Киреевский район</w:t>
            </w:r>
          </w:p>
          <w:p w:rsidR="00FF58FB" w:rsidRDefault="00FF58FB" w:rsidP="00A32692">
            <w:pPr>
              <w:jc w:val="both"/>
              <w:rPr>
                <w:spacing w:val="2"/>
                <w:sz w:val="28"/>
                <w:szCs w:val="28"/>
              </w:rPr>
            </w:pPr>
          </w:p>
          <w:p w:rsidR="00FF58FB" w:rsidRPr="0073485B" w:rsidRDefault="005412D3" w:rsidP="00A32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FF58FB">
              <w:rPr>
                <w:sz w:val="28"/>
                <w:szCs w:val="28"/>
              </w:rPr>
              <w:t xml:space="preserve"> </w:t>
            </w:r>
            <w:r w:rsidR="00FF58FB" w:rsidRPr="008856CE">
              <w:rPr>
                <w:sz w:val="28"/>
                <w:szCs w:val="28"/>
              </w:rPr>
              <w:t xml:space="preserve">комитета по образованию </w:t>
            </w:r>
            <w:r w:rsidR="00FF58FB">
              <w:rPr>
                <w:sz w:val="28"/>
                <w:szCs w:val="28"/>
              </w:rPr>
              <w:t>администрации</w:t>
            </w:r>
            <w:r w:rsidR="00FF58FB" w:rsidRPr="008856CE">
              <w:rPr>
                <w:sz w:val="28"/>
                <w:szCs w:val="28"/>
              </w:rPr>
              <w:t xml:space="preserve"> муниципального образования Киреевский район</w:t>
            </w:r>
          </w:p>
        </w:tc>
      </w:tr>
      <w:tr w:rsidR="005A485F" w:rsidTr="00477042">
        <w:trPr>
          <w:trHeight w:val="914"/>
        </w:trPr>
        <w:tc>
          <w:tcPr>
            <w:tcW w:w="3757" w:type="dxa"/>
            <w:gridSpan w:val="2"/>
            <w:shd w:val="clear" w:color="auto" w:fill="FFFFFF"/>
          </w:tcPr>
          <w:p w:rsidR="005A485F" w:rsidRDefault="005A485F" w:rsidP="0030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</w:t>
            </w:r>
          </w:p>
          <w:p w:rsidR="005A485F" w:rsidRDefault="005A485F" w:rsidP="00301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5A485F" w:rsidRDefault="005A485F" w:rsidP="00301F2D">
            <w:pPr>
              <w:jc w:val="both"/>
              <w:rPr>
                <w:sz w:val="24"/>
              </w:rPr>
            </w:pPr>
          </w:p>
          <w:p w:rsidR="005A485F" w:rsidRPr="007033DE" w:rsidRDefault="005A485F" w:rsidP="00301F2D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4"/>
            <w:shd w:val="clear" w:color="auto" w:fill="FFFFFF"/>
          </w:tcPr>
          <w:p w:rsidR="005A485F" w:rsidRDefault="005A485F" w:rsidP="00301F2D">
            <w:pPr>
              <w:rPr>
                <w:sz w:val="24"/>
              </w:rPr>
            </w:pPr>
          </w:p>
          <w:p w:rsidR="005A485F" w:rsidRDefault="005A485F" w:rsidP="00301F2D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A485F" w:rsidRPr="0073485B" w:rsidRDefault="005A485F" w:rsidP="00301F2D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FFFFFF"/>
          </w:tcPr>
          <w:p w:rsidR="005A485F" w:rsidRPr="00FF58FB" w:rsidRDefault="005A485F" w:rsidP="00FF5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референт</w:t>
            </w:r>
            <w:r w:rsidRPr="0073485B">
              <w:rPr>
                <w:sz w:val="28"/>
                <w:szCs w:val="28"/>
              </w:rPr>
              <w:t xml:space="preserve"> комитета по правовой работе администрации муниципально</w:t>
            </w:r>
            <w:r>
              <w:rPr>
                <w:sz w:val="28"/>
                <w:szCs w:val="28"/>
              </w:rPr>
              <w:t>го образования Киреевский райо</w:t>
            </w:r>
            <w:r w:rsidR="00FF58FB">
              <w:rPr>
                <w:sz w:val="28"/>
                <w:szCs w:val="28"/>
              </w:rPr>
              <w:t>н</w:t>
            </w:r>
          </w:p>
        </w:tc>
      </w:tr>
      <w:tr w:rsidR="00343940" w:rsidTr="00477042">
        <w:trPr>
          <w:trHeight w:val="1577"/>
        </w:trPr>
        <w:tc>
          <w:tcPr>
            <w:tcW w:w="3744" w:type="dxa"/>
            <w:shd w:val="clear" w:color="auto" w:fill="FFFFFF"/>
          </w:tcPr>
          <w:p w:rsidR="001A28A5" w:rsidRPr="0073485B" w:rsidRDefault="001A28A5" w:rsidP="001A28A5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lastRenderedPageBreak/>
              <w:t xml:space="preserve">Фетисова </w:t>
            </w:r>
          </w:p>
          <w:p w:rsidR="001A28A5" w:rsidRPr="0073485B" w:rsidRDefault="001A28A5" w:rsidP="001A28A5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Валентина Ивановна</w:t>
            </w:r>
          </w:p>
          <w:p w:rsidR="001A28A5" w:rsidRDefault="001A28A5" w:rsidP="0073485B">
            <w:pPr>
              <w:jc w:val="both"/>
              <w:rPr>
                <w:sz w:val="24"/>
              </w:rPr>
            </w:pPr>
          </w:p>
          <w:p w:rsidR="00343940" w:rsidRPr="001A28A5" w:rsidRDefault="00343940" w:rsidP="001A28A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5"/>
            <w:shd w:val="clear" w:color="auto" w:fill="FFFFFF"/>
          </w:tcPr>
          <w:p w:rsidR="00343940" w:rsidRDefault="00343940">
            <w:pPr>
              <w:rPr>
                <w:sz w:val="24"/>
              </w:rPr>
            </w:pPr>
          </w:p>
          <w:p w:rsidR="00343940" w:rsidRDefault="0034394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43940" w:rsidRDefault="00343940">
            <w:pPr>
              <w:rPr>
                <w:sz w:val="24"/>
              </w:rPr>
            </w:pPr>
          </w:p>
          <w:p w:rsidR="00343940" w:rsidRDefault="00343940">
            <w:pPr>
              <w:rPr>
                <w:sz w:val="24"/>
              </w:rPr>
            </w:pPr>
          </w:p>
          <w:p w:rsidR="00343940" w:rsidRDefault="00343940">
            <w:pPr>
              <w:rPr>
                <w:sz w:val="24"/>
              </w:rPr>
            </w:pPr>
          </w:p>
          <w:p w:rsidR="00343940" w:rsidRPr="0073485B" w:rsidRDefault="00343940" w:rsidP="00011C7D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FFFFFF"/>
          </w:tcPr>
          <w:p w:rsidR="00343940" w:rsidRPr="0073485B" w:rsidRDefault="001A28A5" w:rsidP="0073485B">
            <w:pPr>
              <w:jc w:val="both"/>
              <w:rPr>
                <w:sz w:val="24"/>
              </w:rPr>
            </w:pPr>
            <w:r w:rsidRPr="0073485B">
              <w:rPr>
                <w:sz w:val="28"/>
                <w:szCs w:val="28"/>
              </w:rPr>
              <w:t>Член районного Совета ветеранов (пенсионеров) войны, труда, Вооружённых Сил и правоохраните</w:t>
            </w:r>
            <w:r>
              <w:rPr>
                <w:sz w:val="28"/>
                <w:szCs w:val="28"/>
              </w:rPr>
              <w:t>льных органов (по согласованию)</w:t>
            </w:r>
            <w:r w:rsidRPr="001D42B1">
              <w:rPr>
                <w:sz w:val="28"/>
                <w:szCs w:val="28"/>
              </w:rPr>
              <w:t xml:space="preserve"> </w:t>
            </w:r>
          </w:p>
        </w:tc>
      </w:tr>
      <w:tr w:rsidR="00BC19BE" w:rsidTr="00477042">
        <w:trPr>
          <w:trHeight w:val="1265"/>
        </w:trPr>
        <w:tc>
          <w:tcPr>
            <w:tcW w:w="3744" w:type="dxa"/>
            <w:shd w:val="clear" w:color="auto" w:fill="FFFFFF"/>
          </w:tcPr>
          <w:p w:rsidR="00BC19BE" w:rsidRPr="0073485B" w:rsidRDefault="00BC19BE" w:rsidP="00301F2D">
            <w:pPr>
              <w:jc w:val="both"/>
              <w:rPr>
                <w:spacing w:val="2"/>
                <w:sz w:val="28"/>
                <w:szCs w:val="28"/>
              </w:rPr>
            </w:pPr>
            <w:r w:rsidRPr="0073485B">
              <w:rPr>
                <w:spacing w:val="2"/>
                <w:sz w:val="28"/>
                <w:szCs w:val="28"/>
              </w:rPr>
              <w:t xml:space="preserve">Шайдецкая </w:t>
            </w:r>
          </w:p>
          <w:p w:rsidR="00BC19BE" w:rsidRPr="0073485B" w:rsidRDefault="00BC19BE" w:rsidP="00301F2D">
            <w:pPr>
              <w:jc w:val="both"/>
              <w:rPr>
                <w:spacing w:val="2"/>
                <w:sz w:val="28"/>
                <w:szCs w:val="28"/>
              </w:rPr>
            </w:pPr>
            <w:r w:rsidRPr="0073485B">
              <w:rPr>
                <w:spacing w:val="2"/>
                <w:sz w:val="28"/>
                <w:szCs w:val="28"/>
              </w:rPr>
              <w:t>Наталья Сергеевна</w:t>
            </w:r>
          </w:p>
          <w:p w:rsidR="00BC19BE" w:rsidRDefault="00BC19BE" w:rsidP="00301F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gridSpan w:val="5"/>
            <w:shd w:val="clear" w:color="auto" w:fill="FFFFFF"/>
          </w:tcPr>
          <w:p w:rsidR="00BC19BE" w:rsidRDefault="00BC19BE" w:rsidP="00301F2D">
            <w:pPr>
              <w:rPr>
                <w:sz w:val="28"/>
                <w:szCs w:val="28"/>
              </w:rPr>
            </w:pPr>
          </w:p>
          <w:p w:rsidR="00BC19BE" w:rsidRDefault="00BC19BE" w:rsidP="00301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19BE" w:rsidRDefault="00BC19BE" w:rsidP="00301F2D">
            <w:pPr>
              <w:rPr>
                <w:sz w:val="28"/>
                <w:szCs w:val="28"/>
              </w:rPr>
            </w:pPr>
          </w:p>
          <w:p w:rsidR="00BC19BE" w:rsidRDefault="00BC19BE" w:rsidP="00301F2D">
            <w:pPr>
              <w:rPr>
                <w:sz w:val="28"/>
                <w:szCs w:val="28"/>
              </w:rPr>
            </w:pPr>
          </w:p>
          <w:p w:rsidR="00BC19BE" w:rsidRDefault="00BC19BE" w:rsidP="00301F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BC19BE" w:rsidRPr="0073485B" w:rsidRDefault="00BC19BE" w:rsidP="00301F2D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Главный специалист сектора социальной поддержки населения отдела социальной защиты населения по Киреевскому району государственного учреждения   Тульской области «Управление </w:t>
            </w:r>
            <w:r w:rsidRPr="0073485B">
              <w:rPr>
                <w:bCs/>
                <w:sz w:val="28"/>
                <w:szCs w:val="28"/>
              </w:rPr>
              <w:t>социальной защиты населения Тульской области</w:t>
            </w:r>
            <w:r w:rsidRPr="0073485B">
              <w:rPr>
                <w:sz w:val="28"/>
                <w:szCs w:val="28"/>
              </w:rPr>
              <w:t>»</w:t>
            </w:r>
            <w:r w:rsidRPr="0073485B">
              <w:rPr>
                <w:bCs/>
                <w:sz w:val="28"/>
                <w:szCs w:val="28"/>
              </w:rPr>
              <w:t xml:space="preserve"> (по согласованию)</w:t>
            </w:r>
          </w:p>
          <w:p w:rsidR="00BC19BE" w:rsidRDefault="00BC19BE" w:rsidP="00301F2D">
            <w:pPr>
              <w:jc w:val="both"/>
              <w:rPr>
                <w:sz w:val="28"/>
                <w:szCs w:val="28"/>
              </w:rPr>
            </w:pPr>
          </w:p>
        </w:tc>
      </w:tr>
      <w:tr w:rsidR="00343940" w:rsidTr="00477042">
        <w:trPr>
          <w:trHeight w:val="1978"/>
        </w:trPr>
        <w:tc>
          <w:tcPr>
            <w:tcW w:w="3744" w:type="dxa"/>
            <w:shd w:val="clear" w:color="auto" w:fill="FFFFFF"/>
          </w:tcPr>
          <w:p w:rsidR="00A10C49" w:rsidRPr="0073485B" w:rsidRDefault="00A10C49" w:rsidP="00A10C49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 xml:space="preserve">Щербакова </w:t>
            </w:r>
          </w:p>
          <w:p w:rsidR="00A10C49" w:rsidRDefault="00A10C49" w:rsidP="00A10C49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Мария Викторовна</w:t>
            </w:r>
          </w:p>
          <w:p w:rsidR="00343940" w:rsidRDefault="00343940" w:rsidP="00734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gridSpan w:val="5"/>
            <w:shd w:val="clear" w:color="auto" w:fill="FFFFFF"/>
          </w:tcPr>
          <w:p w:rsidR="00343940" w:rsidRDefault="00343940">
            <w:pPr>
              <w:rPr>
                <w:sz w:val="28"/>
                <w:szCs w:val="28"/>
              </w:rPr>
            </w:pPr>
          </w:p>
          <w:p w:rsidR="00343940" w:rsidRDefault="00343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43940" w:rsidRDefault="00343940" w:rsidP="00011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</w:tcPr>
          <w:p w:rsidR="00343940" w:rsidRPr="001D42B1" w:rsidRDefault="00A10C49" w:rsidP="005448C2">
            <w:pPr>
              <w:jc w:val="both"/>
              <w:rPr>
                <w:sz w:val="28"/>
                <w:szCs w:val="28"/>
              </w:rPr>
            </w:pPr>
            <w:r w:rsidRPr="0073485B">
              <w:rPr>
                <w:sz w:val="28"/>
                <w:szCs w:val="28"/>
              </w:rPr>
              <w:t>Старший инспектор подразделения по делам несовершеннолетних отдела министерства внутренних дел Российской Федерации по Киреевскому району (по согласованию)</w:t>
            </w:r>
          </w:p>
        </w:tc>
      </w:tr>
    </w:tbl>
    <w:p w:rsidR="0073485B" w:rsidRDefault="0073485B" w:rsidP="0073485B">
      <w:pPr>
        <w:jc w:val="center"/>
      </w:pPr>
    </w:p>
    <w:p w:rsidR="0073485B" w:rsidRDefault="0073485B" w:rsidP="0073485B">
      <w:pPr>
        <w:jc w:val="center"/>
      </w:pPr>
      <w:r>
        <w:t>_______________________________</w:t>
      </w:r>
    </w:p>
    <w:p w:rsidR="004A1D11" w:rsidRDefault="004A1D11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477042" w:rsidRDefault="00477042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p w:rsidR="00710BC6" w:rsidRPr="0009676C" w:rsidRDefault="00710BC6" w:rsidP="00300003">
      <w:pPr>
        <w:shd w:val="clear" w:color="auto" w:fill="FFFFFF"/>
        <w:spacing w:line="317" w:lineRule="exact"/>
        <w:ind w:right="34"/>
        <w:rPr>
          <w:b/>
          <w:sz w:val="28"/>
          <w:szCs w:val="28"/>
        </w:rPr>
      </w:pPr>
    </w:p>
    <w:p w:rsidR="003345D7" w:rsidRDefault="003345D7" w:rsidP="00710BC6">
      <w:pPr>
        <w:shd w:val="clear" w:color="auto" w:fill="FFFFFF"/>
        <w:spacing w:line="317" w:lineRule="exact"/>
        <w:ind w:right="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Указатель рассылки</w:t>
      </w:r>
    </w:p>
    <w:p w:rsidR="003345D7" w:rsidRDefault="003345D7" w:rsidP="00710BC6">
      <w:pPr>
        <w:shd w:val="clear" w:color="auto" w:fill="FFFFFF"/>
        <w:spacing w:line="317" w:lineRule="exact"/>
        <w:ind w:right="38"/>
        <w:jc w:val="center"/>
        <w:rPr>
          <w:b/>
          <w:bCs/>
          <w:sz w:val="28"/>
          <w:szCs w:val="28"/>
        </w:rPr>
      </w:pPr>
    </w:p>
    <w:p w:rsidR="00710BC6" w:rsidRPr="00CD1A7E" w:rsidRDefault="00710BC6" w:rsidP="00710BC6">
      <w:pPr>
        <w:shd w:val="clear" w:color="auto" w:fill="FFFFFF"/>
        <w:spacing w:line="317" w:lineRule="exact"/>
        <w:ind w:right="3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D1A7E">
        <w:rPr>
          <w:b/>
          <w:bCs/>
          <w:sz w:val="28"/>
          <w:szCs w:val="28"/>
        </w:rPr>
        <w:t>остановлени</w:t>
      </w:r>
      <w:r>
        <w:rPr>
          <w:b/>
          <w:bCs/>
          <w:sz w:val="28"/>
          <w:szCs w:val="28"/>
        </w:rPr>
        <w:t>е</w:t>
      </w:r>
      <w:r w:rsidRPr="00CD1A7E">
        <w:rPr>
          <w:b/>
          <w:bCs/>
          <w:sz w:val="28"/>
          <w:szCs w:val="28"/>
        </w:rPr>
        <w:t xml:space="preserve"> </w:t>
      </w:r>
      <w:r w:rsidRPr="00CD1A7E">
        <w:rPr>
          <w:b/>
          <w:sz w:val="28"/>
          <w:szCs w:val="28"/>
        </w:rPr>
        <w:t>администрации</w:t>
      </w:r>
    </w:p>
    <w:p w:rsidR="00710BC6" w:rsidRPr="00CD1A7E" w:rsidRDefault="00710BC6" w:rsidP="00710BC6">
      <w:pPr>
        <w:shd w:val="clear" w:color="auto" w:fill="FFFFFF"/>
        <w:spacing w:line="317" w:lineRule="exact"/>
        <w:ind w:right="34"/>
        <w:jc w:val="center"/>
        <w:rPr>
          <w:b/>
          <w:sz w:val="28"/>
          <w:szCs w:val="28"/>
        </w:rPr>
      </w:pPr>
      <w:r w:rsidRPr="00CD1A7E">
        <w:rPr>
          <w:b/>
          <w:bCs/>
          <w:sz w:val="28"/>
          <w:szCs w:val="28"/>
        </w:rPr>
        <w:t xml:space="preserve">муниципального образования </w:t>
      </w:r>
      <w:r w:rsidRPr="00CD1A7E">
        <w:rPr>
          <w:b/>
          <w:sz w:val="28"/>
          <w:szCs w:val="28"/>
        </w:rPr>
        <w:t>Киреевский район</w:t>
      </w:r>
    </w:p>
    <w:p w:rsidR="00710BC6" w:rsidRPr="00E64C15" w:rsidRDefault="00710BC6" w:rsidP="00E64C15">
      <w:pPr>
        <w:jc w:val="center"/>
        <w:rPr>
          <w:sz w:val="28"/>
          <w:szCs w:val="28"/>
        </w:rPr>
      </w:pPr>
      <w:r w:rsidRPr="00E64C15">
        <w:rPr>
          <w:sz w:val="26"/>
          <w:szCs w:val="26"/>
          <w:lang w:eastAsia="en-US"/>
        </w:rPr>
        <w:t>«</w:t>
      </w:r>
      <w:r w:rsidR="00E64C15" w:rsidRPr="00E64C15">
        <w:rPr>
          <w:sz w:val="28"/>
          <w:szCs w:val="28"/>
        </w:rPr>
        <w:t>О комиссии по делам несовершеннолетних и защите их прав муниципального образования Киреевский район</w:t>
      </w:r>
      <w:r w:rsidRPr="00E64C15">
        <w:rPr>
          <w:sz w:val="26"/>
          <w:szCs w:val="26"/>
          <w:lang w:eastAsia="en-US"/>
        </w:rPr>
        <w:t>»</w:t>
      </w:r>
    </w:p>
    <w:p w:rsidR="00710BC6" w:rsidRPr="0069301F" w:rsidRDefault="00710BC6" w:rsidP="00710BC6">
      <w:pPr>
        <w:jc w:val="center"/>
        <w:rPr>
          <w:sz w:val="26"/>
          <w:szCs w:val="26"/>
          <w:lang w:eastAsia="en-US"/>
        </w:rPr>
      </w:pPr>
    </w:p>
    <w:p w:rsidR="00710BC6" w:rsidRDefault="00710BC6" w:rsidP="00710BC6">
      <w:pPr>
        <w:jc w:val="center"/>
        <w:rPr>
          <w:sz w:val="2"/>
          <w:szCs w:val="2"/>
        </w:rPr>
      </w:pPr>
      <w:r w:rsidRPr="00427295">
        <w:rPr>
          <w:bCs/>
          <w:sz w:val="28"/>
          <w:szCs w:val="28"/>
        </w:rPr>
        <w:t xml:space="preserve"> </w:t>
      </w:r>
    </w:p>
    <w:tbl>
      <w:tblPr>
        <w:tblW w:w="95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4849"/>
        <w:gridCol w:w="1843"/>
        <w:gridCol w:w="2083"/>
      </w:tblGrid>
      <w:tr w:rsidR="00710BC6" w:rsidTr="001B2601">
        <w:trPr>
          <w:trHeight w:hRule="exact" w:val="195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710BC6" w:rsidP="001B2601">
            <w:pPr>
              <w:shd w:val="clear" w:color="auto" w:fill="FFFFFF"/>
              <w:spacing w:line="326" w:lineRule="exact"/>
              <w:ind w:left="34" w:right="43"/>
            </w:pPr>
            <w:r>
              <w:rPr>
                <w:spacing w:val="-13"/>
                <w:sz w:val="28"/>
                <w:szCs w:val="28"/>
              </w:rPr>
              <w:t xml:space="preserve">№№ </w:t>
            </w: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710BC6" w:rsidP="001B2601">
            <w:pPr>
              <w:shd w:val="clear" w:color="auto" w:fill="FFFFFF"/>
              <w:spacing w:line="322" w:lineRule="exact"/>
              <w:ind w:left="322"/>
            </w:pPr>
            <w:r>
              <w:rPr>
                <w:sz w:val="28"/>
                <w:szCs w:val="28"/>
              </w:rPr>
              <w:t>Наименование</w:t>
            </w:r>
          </w:p>
          <w:p w:rsidR="00710BC6" w:rsidRDefault="00710BC6" w:rsidP="001B2601">
            <w:pPr>
              <w:shd w:val="clear" w:color="auto" w:fill="FFFFFF"/>
              <w:spacing w:line="322" w:lineRule="exact"/>
              <w:ind w:left="322"/>
            </w:pPr>
            <w:r>
              <w:rPr>
                <w:sz w:val="28"/>
                <w:szCs w:val="28"/>
              </w:rPr>
              <w:t>структурного</w:t>
            </w:r>
          </w:p>
          <w:p w:rsidR="00710BC6" w:rsidRDefault="00710BC6" w:rsidP="001B2601">
            <w:pPr>
              <w:shd w:val="clear" w:color="auto" w:fill="FFFFFF"/>
              <w:spacing w:line="322" w:lineRule="exact"/>
              <w:ind w:left="322"/>
            </w:pPr>
            <w:r>
              <w:rPr>
                <w:sz w:val="28"/>
                <w:szCs w:val="28"/>
              </w:rPr>
              <w:t>подразделения</w:t>
            </w:r>
          </w:p>
          <w:p w:rsidR="00710BC6" w:rsidRDefault="00710BC6" w:rsidP="001B2601">
            <w:pPr>
              <w:shd w:val="clear" w:color="auto" w:fill="FFFFFF"/>
              <w:spacing w:line="322" w:lineRule="exact"/>
              <w:ind w:left="322"/>
            </w:pPr>
            <w:r>
              <w:rPr>
                <w:spacing w:val="-3"/>
                <w:sz w:val="28"/>
                <w:szCs w:val="28"/>
              </w:rPr>
              <w:t>администрации мо</w:t>
            </w:r>
          </w:p>
          <w:p w:rsidR="00710BC6" w:rsidRDefault="00710BC6" w:rsidP="001B2601">
            <w:pPr>
              <w:shd w:val="clear" w:color="auto" w:fill="FFFFFF"/>
              <w:spacing w:line="322" w:lineRule="exact"/>
              <w:ind w:left="322"/>
            </w:pPr>
            <w:r>
              <w:rPr>
                <w:spacing w:val="-2"/>
                <w:sz w:val="28"/>
                <w:szCs w:val="28"/>
              </w:rPr>
              <w:t>Киреевский район, кому направлено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Pr="004A06D0" w:rsidRDefault="00710BC6" w:rsidP="001B2601">
            <w:pPr>
              <w:shd w:val="clear" w:color="auto" w:fill="FFFFFF"/>
              <w:spacing w:line="322" w:lineRule="exact"/>
              <w:ind w:left="509" w:hanging="509"/>
              <w:jc w:val="center"/>
              <w:rPr>
                <w:sz w:val="28"/>
                <w:szCs w:val="28"/>
              </w:rPr>
            </w:pPr>
            <w:r w:rsidRPr="004A06D0">
              <w:rPr>
                <w:sz w:val="28"/>
                <w:szCs w:val="28"/>
              </w:rPr>
              <w:t>Количество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710BC6" w:rsidP="001B2601">
            <w:pPr>
              <w:shd w:val="clear" w:color="auto" w:fill="FFFFFF"/>
              <w:spacing w:line="317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Дата</w:t>
            </w:r>
          </w:p>
          <w:p w:rsidR="00710BC6" w:rsidRDefault="00710BC6" w:rsidP="001B2601">
            <w:pPr>
              <w:shd w:val="clear" w:color="auto" w:fill="FFFFFF"/>
              <w:spacing w:line="317" w:lineRule="exact"/>
              <w:jc w:val="center"/>
            </w:pPr>
            <w:r>
              <w:rPr>
                <w:spacing w:val="-1"/>
                <w:sz w:val="28"/>
                <w:szCs w:val="28"/>
              </w:rPr>
              <w:t xml:space="preserve"> (</w:t>
            </w:r>
            <w:r>
              <w:rPr>
                <w:spacing w:val="-3"/>
                <w:sz w:val="28"/>
                <w:szCs w:val="28"/>
              </w:rPr>
              <w:t>подпись о получении)</w:t>
            </w:r>
          </w:p>
        </w:tc>
      </w:tr>
      <w:tr w:rsidR="00710BC6" w:rsidTr="001B2601">
        <w:trPr>
          <w:trHeight w:hRule="exact" w:val="136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710BC6" w:rsidP="001B2601">
            <w:pPr>
              <w:shd w:val="clear" w:color="auto" w:fill="FFFFFF"/>
              <w:ind w:left="259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CB058C" w:rsidP="001B2601">
            <w:pPr>
              <w:jc w:val="both"/>
            </w:pPr>
            <w:r>
              <w:rPr>
                <w:bCs/>
                <w:spacing w:val="3"/>
                <w:sz w:val="28"/>
                <w:szCs w:val="28"/>
              </w:rPr>
              <w:t xml:space="preserve">Комитет </w:t>
            </w:r>
            <w:r w:rsidR="00710BC6">
              <w:rPr>
                <w:bCs/>
                <w:spacing w:val="3"/>
                <w:sz w:val="28"/>
                <w:szCs w:val="28"/>
              </w:rPr>
              <w:t xml:space="preserve">по делопроизводству, кадровой работе и контролю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Pr="0018066E" w:rsidRDefault="00710BC6" w:rsidP="001B26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BC6" w:rsidRPr="0018066E" w:rsidRDefault="00710BC6" w:rsidP="001B26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Pr="0018066E" w:rsidRDefault="00710BC6" w:rsidP="001B26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10BC6" w:rsidTr="001B2601">
        <w:trPr>
          <w:trHeight w:hRule="exact" w:val="9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710BC6" w:rsidP="001B2601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710BC6" w:rsidP="001B2601">
            <w:pPr>
              <w:shd w:val="clear" w:color="auto" w:fill="FFFFFF"/>
              <w:spacing w:line="31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по </w:t>
            </w:r>
            <w:r w:rsidRPr="00BE3552">
              <w:rPr>
                <w:sz w:val="28"/>
                <w:szCs w:val="28"/>
              </w:rPr>
              <w:t xml:space="preserve">делам несовершеннолетних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Default="00710BC6" w:rsidP="001B26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10BC6" w:rsidRPr="0018066E" w:rsidRDefault="00710BC6" w:rsidP="001B26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BC6" w:rsidRPr="0018066E" w:rsidRDefault="00710BC6" w:rsidP="001B2601">
            <w:pPr>
              <w:shd w:val="clear" w:color="auto" w:fill="FFFFFF"/>
              <w:ind w:left="74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10BC6" w:rsidRDefault="00710BC6" w:rsidP="00710BC6">
      <w:pPr>
        <w:shd w:val="clear" w:color="auto" w:fill="FFFFFF"/>
        <w:spacing w:line="317" w:lineRule="exact"/>
        <w:ind w:left="144"/>
      </w:pPr>
    </w:p>
    <w:p w:rsidR="00710BC6" w:rsidRDefault="00710BC6" w:rsidP="00710BC6">
      <w:pPr>
        <w:shd w:val="clear" w:color="auto" w:fill="FFFFFF"/>
        <w:spacing w:line="317" w:lineRule="exact"/>
        <w:ind w:left="144"/>
      </w:pPr>
    </w:p>
    <w:p w:rsidR="00710BC6" w:rsidRDefault="00710BC6" w:rsidP="00710BC6">
      <w:pPr>
        <w:shd w:val="clear" w:color="auto" w:fill="FFFFFF"/>
        <w:spacing w:line="317" w:lineRule="exact"/>
        <w:ind w:left="144"/>
      </w:pPr>
    </w:p>
    <w:p w:rsidR="00710BC6" w:rsidRPr="0029289E" w:rsidRDefault="00710BC6" w:rsidP="00710BC6">
      <w:pPr>
        <w:shd w:val="clear" w:color="auto" w:fill="FFFFFF"/>
        <w:ind w:left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</w:t>
      </w:r>
      <w:r w:rsidRPr="0029289E">
        <w:rPr>
          <w:b/>
          <w:sz w:val="28"/>
          <w:szCs w:val="28"/>
        </w:rPr>
        <w:t xml:space="preserve">ачальник сектора </w:t>
      </w:r>
    </w:p>
    <w:p w:rsidR="00710BC6" w:rsidRPr="0029289E" w:rsidRDefault="00710BC6" w:rsidP="00710BC6">
      <w:pPr>
        <w:shd w:val="clear" w:color="auto" w:fill="FFFFFF"/>
        <w:ind w:left="10"/>
        <w:rPr>
          <w:b/>
          <w:sz w:val="28"/>
          <w:szCs w:val="28"/>
        </w:rPr>
      </w:pPr>
      <w:r w:rsidRPr="0029289E">
        <w:rPr>
          <w:b/>
          <w:sz w:val="28"/>
          <w:szCs w:val="28"/>
        </w:rPr>
        <w:t xml:space="preserve">по делам несовершеннолетних </w:t>
      </w:r>
    </w:p>
    <w:p w:rsidR="00710BC6" w:rsidRPr="0029289E" w:rsidRDefault="00710BC6" w:rsidP="00710BC6">
      <w:pPr>
        <w:shd w:val="clear" w:color="auto" w:fill="FFFFFF"/>
        <w:ind w:left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9289E">
        <w:rPr>
          <w:b/>
          <w:sz w:val="28"/>
          <w:szCs w:val="28"/>
        </w:rPr>
        <w:t>администрации</w:t>
      </w:r>
    </w:p>
    <w:p w:rsidR="00710BC6" w:rsidRDefault="00710BC6" w:rsidP="00710BC6">
      <w:pPr>
        <w:rPr>
          <w:b/>
          <w:sz w:val="28"/>
          <w:szCs w:val="28"/>
        </w:rPr>
      </w:pPr>
      <w:r w:rsidRPr="0029289E">
        <w:rPr>
          <w:b/>
          <w:sz w:val="28"/>
          <w:szCs w:val="28"/>
        </w:rPr>
        <w:t xml:space="preserve">муниципального образования </w:t>
      </w:r>
    </w:p>
    <w:p w:rsidR="00710BC6" w:rsidRPr="0029289E" w:rsidRDefault="00710BC6" w:rsidP="00710B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9289E">
        <w:rPr>
          <w:b/>
          <w:sz w:val="28"/>
          <w:szCs w:val="28"/>
        </w:rPr>
        <w:t xml:space="preserve">Киреевский район   </w:t>
      </w:r>
      <w:r>
        <w:rPr>
          <w:b/>
          <w:sz w:val="28"/>
          <w:szCs w:val="28"/>
        </w:rPr>
        <w:t xml:space="preserve">                                                                   О.В. Синицкая</w:t>
      </w:r>
    </w:p>
    <w:p w:rsidR="00710BC6" w:rsidRDefault="00710BC6" w:rsidP="00710BC6">
      <w:pPr>
        <w:shd w:val="clear" w:color="auto" w:fill="FFFFFF"/>
        <w:spacing w:line="317" w:lineRule="exact"/>
        <w:ind w:left="144"/>
      </w:pPr>
    </w:p>
    <w:p w:rsidR="00710BC6" w:rsidRDefault="00710BC6" w:rsidP="003955C6">
      <w:pPr>
        <w:jc w:val="both"/>
        <w:rPr>
          <w:bCs/>
          <w:spacing w:val="3"/>
          <w:sz w:val="28"/>
          <w:szCs w:val="28"/>
        </w:rPr>
      </w:pPr>
    </w:p>
    <w:sectPr w:rsidR="00710BC6" w:rsidSect="00B77069">
      <w:headerReference w:type="default" r:id="rId9"/>
      <w:pgSz w:w="11907" w:h="16840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65" w:rsidRDefault="00DF0365">
      <w:r>
        <w:separator/>
      </w:r>
    </w:p>
  </w:endnote>
  <w:endnote w:type="continuationSeparator" w:id="1">
    <w:p w:rsidR="00DF0365" w:rsidRDefault="00DF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65" w:rsidRDefault="00DF0365">
      <w:r>
        <w:separator/>
      </w:r>
    </w:p>
  </w:footnote>
  <w:footnote w:type="continuationSeparator" w:id="1">
    <w:p w:rsidR="00DF0365" w:rsidRDefault="00DF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03" w:rsidRDefault="00300003">
    <w:pPr>
      <w:pStyle w:val="a6"/>
      <w:jc w:val="center"/>
    </w:pPr>
  </w:p>
  <w:p w:rsidR="0020359B" w:rsidRDefault="00203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697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C2B83"/>
    <w:multiLevelType w:val="hybridMultilevel"/>
    <w:tmpl w:val="842027EC"/>
    <w:lvl w:ilvl="0" w:tplc="0950BE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6F4D36"/>
    <w:multiLevelType w:val="hybridMultilevel"/>
    <w:tmpl w:val="945AD63E"/>
    <w:lvl w:ilvl="0" w:tplc="BCFEC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7B6686"/>
    <w:multiLevelType w:val="multilevel"/>
    <w:tmpl w:val="F6A816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C872A3B"/>
    <w:multiLevelType w:val="hybridMultilevel"/>
    <w:tmpl w:val="A92A2B5C"/>
    <w:lvl w:ilvl="0" w:tplc="C96A5CC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EA2A89"/>
    <w:multiLevelType w:val="multilevel"/>
    <w:tmpl w:val="6A86FA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06005"/>
    <w:rsid w:val="00007133"/>
    <w:rsid w:val="00011BB5"/>
    <w:rsid w:val="00011C7D"/>
    <w:rsid w:val="00017CF1"/>
    <w:rsid w:val="00020628"/>
    <w:rsid w:val="00024B92"/>
    <w:rsid w:val="00027232"/>
    <w:rsid w:val="000504DE"/>
    <w:rsid w:val="00051D8D"/>
    <w:rsid w:val="000623CB"/>
    <w:rsid w:val="00073C65"/>
    <w:rsid w:val="000760BB"/>
    <w:rsid w:val="00090D80"/>
    <w:rsid w:val="000943FB"/>
    <w:rsid w:val="000B5BB1"/>
    <w:rsid w:val="000C6236"/>
    <w:rsid w:val="000C7812"/>
    <w:rsid w:val="000E4FF0"/>
    <w:rsid w:val="000E51BE"/>
    <w:rsid w:val="000E7B73"/>
    <w:rsid w:val="000F49BA"/>
    <w:rsid w:val="000F5AA0"/>
    <w:rsid w:val="000F693F"/>
    <w:rsid w:val="0011381C"/>
    <w:rsid w:val="0013237A"/>
    <w:rsid w:val="001327AE"/>
    <w:rsid w:val="001412CB"/>
    <w:rsid w:val="001504E1"/>
    <w:rsid w:val="00150603"/>
    <w:rsid w:val="001608DA"/>
    <w:rsid w:val="0016282E"/>
    <w:rsid w:val="00167FAC"/>
    <w:rsid w:val="00171A86"/>
    <w:rsid w:val="00171AE5"/>
    <w:rsid w:val="00174841"/>
    <w:rsid w:val="00176F47"/>
    <w:rsid w:val="00187A65"/>
    <w:rsid w:val="00196157"/>
    <w:rsid w:val="001A1C0B"/>
    <w:rsid w:val="001A28A5"/>
    <w:rsid w:val="001B0A12"/>
    <w:rsid w:val="001B2601"/>
    <w:rsid w:val="001C09C6"/>
    <w:rsid w:val="001D42B1"/>
    <w:rsid w:val="0020359B"/>
    <w:rsid w:val="00210945"/>
    <w:rsid w:val="00217B05"/>
    <w:rsid w:val="002257D6"/>
    <w:rsid w:val="00231502"/>
    <w:rsid w:val="00234904"/>
    <w:rsid w:val="0024456F"/>
    <w:rsid w:val="00247478"/>
    <w:rsid w:val="00251B28"/>
    <w:rsid w:val="002579CB"/>
    <w:rsid w:val="00257AEA"/>
    <w:rsid w:val="0026378C"/>
    <w:rsid w:val="0026796A"/>
    <w:rsid w:val="00275E34"/>
    <w:rsid w:val="002A25F3"/>
    <w:rsid w:val="002B25B6"/>
    <w:rsid w:val="002C250D"/>
    <w:rsid w:val="002D1C01"/>
    <w:rsid w:val="002D6DB6"/>
    <w:rsid w:val="002E224B"/>
    <w:rsid w:val="002E354D"/>
    <w:rsid w:val="002F301D"/>
    <w:rsid w:val="002F7246"/>
    <w:rsid w:val="00300003"/>
    <w:rsid w:val="00306005"/>
    <w:rsid w:val="00325EB2"/>
    <w:rsid w:val="0033418F"/>
    <w:rsid w:val="003345D7"/>
    <w:rsid w:val="00343940"/>
    <w:rsid w:val="00344F10"/>
    <w:rsid w:val="0034722D"/>
    <w:rsid w:val="003649D1"/>
    <w:rsid w:val="003955C6"/>
    <w:rsid w:val="00395EED"/>
    <w:rsid w:val="003A64AC"/>
    <w:rsid w:val="003C2CAB"/>
    <w:rsid w:val="003C7EF0"/>
    <w:rsid w:val="003D11CD"/>
    <w:rsid w:val="003D3ADD"/>
    <w:rsid w:val="003F2E49"/>
    <w:rsid w:val="003F458F"/>
    <w:rsid w:val="003F57A2"/>
    <w:rsid w:val="00405936"/>
    <w:rsid w:val="004067FC"/>
    <w:rsid w:val="00417962"/>
    <w:rsid w:val="00427686"/>
    <w:rsid w:val="00433D8E"/>
    <w:rsid w:val="0044063F"/>
    <w:rsid w:val="0044273F"/>
    <w:rsid w:val="00451B11"/>
    <w:rsid w:val="00460871"/>
    <w:rsid w:val="00477042"/>
    <w:rsid w:val="00480C80"/>
    <w:rsid w:val="00486EE9"/>
    <w:rsid w:val="00491658"/>
    <w:rsid w:val="004936C4"/>
    <w:rsid w:val="004959E4"/>
    <w:rsid w:val="00496C30"/>
    <w:rsid w:val="004A1D11"/>
    <w:rsid w:val="004A3132"/>
    <w:rsid w:val="004A425E"/>
    <w:rsid w:val="004B41D5"/>
    <w:rsid w:val="004B4DD2"/>
    <w:rsid w:val="004B74AF"/>
    <w:rsid w:val="004D07D6"/>
    <w:rsid w:val="004D2A93"/>
    <w:rsid w:val="004E0827"/>
    <w:rsid w:val="004E09D4"/>
    <w:rsid w:val="004E63A0"/>
    <w:rsid w:val="004F60A2"/>
    <w:rsid w:val="005061C0"/>
    <w:rsid w:val="00517A8B"/>
    <w:rsid w:val="005230DB"/>
    <w:rsid w:val="00524AA4"/>
    <w:rsid w:val="00527248"/>
    <w:rsid w:val="005412D3"/>
    <w:rsid w:val="005413FA"/>
    <w:rsid w:val="00543962"/>
    <w:rsid w:val="005448C2"/>
    <w:rsid w:val="0054663D"/>
    <w:rsid w:val="00573BB4"/>
    <w:rsid w:val="005854AC"/>
    <w:rsid w:val="005903D5"/>
    <w:rsid w:val="0059152B"/>
    <w:rsid w:val="00597AD1"/>
    <w:rsid w:val="005A485F"/>
    <w:rsid w:val="005B074D"/>
    <w:rsid w:val="005B168D"/>
    <w:rsid w:val="005B4186"/>
    <w:rsid w:val="005B6A22"/>
    <w:rsid w:val="005D3A80"/>
    <w:rsid w:val="005D436A"/>
    <w:rsid w:val="005D5C8C"/>
    <w:rsid w:val="005E02BB"/>
    <w:rsid w:val="005E4140"/>
    <w:rsid w:val="005F6FB2"/>
    <w:rsid w:val="006008E3"/>
    <w:rsid w:val="006175EE"/>
    <w:rsid w:val="0062015D"/>
    <w:rsid w:val="00621355"/>
    <w:rsid w:val="0063365A"/>
    <w:rsid w:val="00633EE9"/>
    <w:rsid w:val="00635935"/>
    <w:rsid w:val="006431DC"/>
    <w:rsid w:val="00661DD5"/>
    <w:rsid w:val="00665E6F"/>
    <w:rsid w:val="00671076"/>
    <w:rsid w:val="006768D6"/>
    <w:rsid w:val="0067782D"/>
    <w:rsid w:val="00682128"/>
    <w:rsid w:val="0069146D"/>
    <w:rsid w:val="00691B6B"/>
    <w:rsid w:val="00694042"/>
    <w:rsid w:val="0069555E"/>
    <w:rsid w:val="006A282D"/>
    <w:rsid w:val="006A39FA"/>
    <w:rsid w:val="006B1514"/>
    <w:rsid w:val="006B3B15"/>
    <w:rsid w:val="006B412F"/>
    <w:rsid w:val="006C086D"/>
    <w:rsid w:val="006D29B3"/>
    <w:rsid w:val="006D2AC2"/>
    <w:rsid w:val="006D470C"/>
    <w:rsid w:val="006D7ADE"/>
    <w:rsid w:val="006E0A8F"/>
    <w:rsid w:val="006E213D"/>
    <w:rsid w:val="006F626C"/>
    <w:rsid w:val="00701112"/>
    <w:rsid w:val="007033DE"/>
    <w:rsid w:val="00705B9A"/>
    <w:rsid w:val="00706635"/>
    <w:rsid w:val="00707BF0"/>
    <w:rsid w:val="00710BC6"/>
    <w:rsid w:val="00710CB0"/>
    <w:rsid w:val="0071786B"/>
    <w:rsid w:val="007179EA"/>
    <w:rsid w:val="00732D71"/>
    <w:rsid w:val="0073485B"/>
    <w:rsid w:val="00737858"/>
    <w:rsid w:val="00744306"/>
    <w:rsid w:val="0075662C"/>
    <w:rsid w:val="007618FB"/>
    <w:rsid w:val="00761C03"/>
    <w:rsid w:val="00762DBC"/>
    <w:rsid w:val="0076437C"/>
    <w:rsid w:val="00786BD8"/>
    <w:rsid w:val="00794BDA"/>
    <w:rsid w:val="007B465D"/>
    <w:rsid w:val="007C505D"/>
    <w:rsid w:val="007D16C2"/>
    <w:rsid w:val="007D2E61"/>
    <w:rsid w:val="007D5095"/>
    <w:rsid w:val="007E360A"/>
    <w:rsid w:val="007F3057"/>
    <w:rsid w:val="00802904"/>
    <w:rsid w:val="008125A9"/>
    <w:rsid w:val="00830FBF"/>
    <w:rsid w:val="00843367"/>
    <w:rsid w:val="0085417D"/>
    <w:rsid w:val="00855E93"/>
    <w:rsid w:val="008626BF"/>
    <w:rsid w:val="00890777"/>
    <w:rsid w:val="008911C6"/>
    <w:rsid w:val="008A7A59"/>
    <w:rsid w:val="008C0CD9"/>
    <w:rsid w:val="008C0F8C"/>
    <w:rsid w:val="008C1C07"/>
    <w:rsid w:val="008C36F2"/>
    <w:rsid w:val="008C3BEB"/>
    <w:rsid w:val="008D001D"/>
    <w:rsid w:val="008D14AF"/>
    <w:rsid w:val="008E1EB2"/>
    <w:rsid w:val="008E2803"/>
    <w:rsid w:val="008E3877"/>
    <w:rsid w:val="008E4F64"/>
    <w:rsid w:val="008E6C75"/>
    <w:rsid w:val="00900A8C"/>
    <w:rsid w:val="009120E5"/>
    <w:rsid w:val="009207EE"/>
    <w:rsid w:val="0093336A"/>
    <w:rsid w:val="00962BBD"/>
    <w:rsid w:val="00963E6D"/>
    <w:rsid w:val="00982653"/>
    <w:rsid w:val="0099087A"/>
    <w:rsid w:val="0099656F"/>
    <w:rsid w:val="00997852"/>
    <w:rsid w:val="009A1088"/>
    <w:rsid w:val="009A41A9"/>
    <w:rsid w:val="009B199A"/>
    <w:rsid w:val="009B502D"/>
    <w:rsid w:val="009C0C1C"/>
    <w:rsid w:val="009C30D3"/>
    <w:rsid w:val="009D7807"/>
    <w:rsid w:val="009E29A1"/>
    <w:rsid w:val="009F1F6F"/>
    <w:rsid w:val="009F3F1A"/>
    <w:rsid w:val="00A002E8"/>
    <w:rsid w:val="00A02E5E"/>
    <w:rsid w:val="00A06E77"/>
    <w:rsid w:val="00A10C49"/>
    <w:rsid w:val="00A163CA"/>
    <w:rsid w:val="00A32692"/>
    <w:rsid w:val="00A36AEF"/>
    <w:rsid w:val="00A51FED"/>
    <w:rsid w:val="00A5301E"/>
    <w:rsid w:val="00A64604"/>
    <w:rsid w:val="00A65A50"/>
    <w:rsid w:val="00A67A2D"/>
    <w:rsid w:val="00A73DAF"/>
    <w:rsid w:val="00A74E0E"/>
    <w:rsid w:val="00A82356"/>
    <w:rsid w:val="00A8635D"/>
    <w:rsid w:val="00A86BD3"/>
    <w:rsid w:val="00A947C8"/>
    <w:rsid w:val="00AA43F2"/>
    <w:rsid w:val="00AA729A"/>
    <w:rsid w:val="00AB14AB"/>
    <w:rsid w:val="00AE2C1E"/>
    <w:rsid w:val="00AE5D1D"/>
    <w:rsid w:val="00AF56DE"/>
    <w:rsid w:val="00B0172F"/>
    <w:rsid w:val="00B146D9"/>
    <w:rsid w:val="00B17F58"/>
    <w:rsid w:val="00B225D2"/>
    <w:rsid w:val="00B22B43"/>
    <w:rsid w:val="00B26453"/>
    <w:rsid w:val="00B5155E"/>
    <w:rsid w:val="00B53451"/>
    <w:rsid w:val="00B54E0E"/>
    <w:rsid w:val="00B65078"/>
    <w:rsid w:val="00B678E1"/>
    <w:rsid w:val="00B70DCC"/>
    <w:rsid w:val="00B74A29"/>
    <w:rsid w:val="00B77069"/>
    <w:rsid w:val="00B81669"/>
    <w:rsid w:val="00B83DEB"/>
    <w:rsid w:val="00B87DA3"/>
    <w:rsid w:val="00B9359B"/>
    <w:rsid w:val="00BA092C"/>
    <w:rsid w:val="00BB5B5D"/>
    <w:rsid w:val="00BC19BE"/>
    <w:rsid w:val="00BC65B7"/>
    <w:rsid w:val="00BC7A12"/>
    <w:rsid w:val="00BD0880"/>
    <w:rsid w:val="00BD3334"/>
    <w:rsid w:val="00BD611A"/>
    <w:rsid w:val="00BE0DB3"/>
    <w:rsid w:val="00BF1964"/>
    <w:rsid w:val="00BF67F2"/>
    <w:rsid w:val="00C10D24"/>
    <w:rsid w:val="00C12494"/>
    <w:rsid w:val="00C13617"/>
    <w:rsid w:val="00C210BA"/>
    <w:rsid w:val="00C32F9E"/>
    <w:rsid w:val="00C36D2B"/>
    <w:rsid w:val="00C50C54"/>
    <w:rsid w:val="00C5428A"/>
    <w:rsid w:val="00C570E1"/>
    <w:rsid w:val="00C61243"/>
    <w:rsid w:val="00C645E8"/>
    <w:rsid w:val="00C679E9"/>
    <w:rsid w:val="00C74AF9"/>
    <w:rsid w:val="00C82D49"/>
    <w:rsid w:val="00C8568D"/>
    <w:rsid w:val="00C93062"/>
    <w:rsid w:val="00C9502D"/>
    <w:rsid w:val="00CA5AD7"/>
    <w:rsid w:val="00CB058C"/>
    <w:rsid w:val="00CB6F77"/>
    <w:rsid w:val="00CD37DF"/>
    <w:rsid w:val="00CE2E5C"/>
    <w:rsid w:val="00CF69D2"/>
    <w:rsid w:val="00D00C1F"/>
    <w:rsid w:val="00D11108"/>
    <w:rsid w:val="00D1297D"/>
    <w:rsid w:val="00D17B1D"/>
    <w:rsid w:val="00D20661"/>
    <w:rsid w:val="00D24109"/>
    <w:rsid w:val="00D279DB"/>
    <w:rsid w:val="00D36F2B"/>
    <w:rsid w:val="00D44646"/>
    <w:rsid w:val="00D45CCE"/>
    <w:rsid w:val="00D539E5"/>
    <w:rsid w:val="00D540F9"/>
    <w:rsid w:val="00D57CB6"/>
    <w:rsid w:val="00D71D0C"/>
    <w:rsid w:val="00D75F15"/>
    <w:rsid w:val="00D762C9"/>
    <w:rsid w:val="00DA0F9E"/>
    <w:rsid w:val="00DA2D25"/>
    <w:rsid w:val="00DA6154"/>
    <w:rsid w:val="00DB0429"/>
    <w:rsid w:val="00DC178E"/>
    <w:rsid w:val="00DC700F"/>
    <w:rsid w:val="00DE1461"/>
    <w:rsid w:val="00DE46B0"/>
    <w:rsid w:val="00DF0365"/>
    <w:rsid w:val="00DF130E"/>
    <w:rsid w:val="00DF3695"/>
    <w:rsid w:val="00E007A2"/>
    <w:rsid w:val="00E03288"/>
    <w:rsid w:val="00E0578D"/>
    <w:rsid w:val="00E125E1"/>
    <w:rsid w:val="00E26379"/>
    <w:rsid w:val="00E26D18"/>
    <w:rsid w:val="00E32771"/>
    <w:rsid w:val="00E3785E"/>
    <w:rsid w:val="00E41432"/>
    <w:rsid w:val="00E54581"/>
    <w:rsid w:val="00E634C8"/>
    <w:rsid w:val="00E64C15"/>
    <w:rsid w:val="00E779E4"/>
    <w:rsid w:val="00E825BB"/>
    <w:rsid w:val="00E85919"/>
    <w:rsid w:val="00E961F4"/>
    <w:rsid w:val="00EA72D5"/>
    <w:rsid w:val="00EC082D"/>
    <w:rsid w:val="00EC09DE"/>
    <w:rsid w:val="00EC166F"/>
    <w:rsid w:val="00EC2CC1"/>
    <w:rsid w:val="00EC5FE2"/>
    <w:rsid w:val="00EC68D1"/>
    <w:rsid w:val="00EC7B1F"/>
    <w:rsid w:val="00ED026F"/>
    <w:rsid w:val="00ED1A8C"/>
    <w:rsid w:val="00ED598F"/>
    <w:rsid w:val="00ED77DE"/>
    <w:rsid w:val="00EE03E6"/>
    <w:rsid w:val="00EF6D6B"/>
    <w:rsid w:val="00F013EB"/>
    <w:rsid w:val="00F0299E"/>
    <w:rsid w:val="00F029B7"/>
    <w:rsid w:val="00F077A3"/>
    <w:rsid w:val="00F07ED3"/>
    <w:rsid w:val="00F13425"/>
    <w:rsid w:val="00F20E84"/>
    <w:rsid w:val="00F30018"/>
    <w:rsid w:val="00F36A61"/>
    <w:rsid w:val="00F47334"/>
    <w:rsid w:val="00F54428"/>
    <w:rsid w:val="00F602A6"/>
    <w:rsid w:val="00F63977"/>
    <w:rsid w:val="00F72BA0"/>
    <w:rsid w:val="00F82779"/>
    <w:rsid w:val="00F94589"/>
    <w:rsid w:val="00FB5810"/>
    <w:rsid w:val="00FB5F88"/>
    <w:rsid w:val="00FB6C94"/>
    <w:rsid w:val="00FC6550"/>
    <w:rsid w:val="00FD60C8"/>
    <w:rsid w:val="00FE3CDB"/>
    <w:rsid w:val="00FE69BD"/>
    <w:rsid w:val="00FF082E"/>
    <w:rsid w:val="00FF58FB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578D"/>
    <w:pPr>
      <w:jc w:val="both"/>
    </w:pPr>
    <w:rPr>
      <w:sz w:val="24"/>
    </w:rPr>
  </w:style>
  <w:style w:type="paragraph" w:styleId="a4">
    <w:name w:val="Body Text Indent"/>
    <w:basedOn w:val="a"/>
    <w:rsid w:val="00F94589"/>
    <w:pPr>
      <w:spacing w:after="120"/>
      <w:ind w:left="283"/>
    </w:pPr>
  </w:style>
  <w:style w:type="paragraph" w:styleId="2">
    <w:name w:val="Body Text Indent 2"/>
    <w:basedOn w:val="a"/>
    <w:rsid w:val="0069555E"/>
    <w:pPr>
      <w:spacing w:after="120" w:line="480" w:lineRule="auto"/>
      <w:ind w:left="283"/>
    </w:pPr>
  </w:style>
  <w:style w:type="character" w:styleId="a5">
    <w:name w:val="Hyperlink"/>
    <w:basedOn w:val="a0"/>
    <w:rsid w:val="00BC65B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06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1C0"/>
  </w:style>
  <w:style w:type="paragraph" w:styleId="a8">
    <w:name w:val="footer"/>
    <w:basedOn w:val="a"/>
    <w:link w:val="a9"/>
    <w:rsid w:val="00506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61C0"/>
  </w:style>
  <w:style w:type="paragraph" w:styleId="aa">
    <w:name w:val="No Spacing"/>
    <w:uiPriority w:val="1"/>
    <w:qFormat/>
    <w:rsid w:val="005061C0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348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E3C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E3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9B8B-01A0-4078-B60D-97C10E11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172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Links>
    <vt:vector size="24" baseType="variant">
      <vt:variant>
        <vt:i4>2818106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consultantplus://offline/ref=B80968663D866923F61CAB12AE3A6588D078DE56AD8FBF28267BC94EF0AE06CE615831BF2C6C2ED3b6k7M</vt:lpwstr>
      </vt:variant>
      <vt:variant>
        <vt:lpwstr/>
      </vt:variant>
      <vt:variant>
        <vt:i4>2359403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consultantplus://offline/ref=F52F0AD10A10ECA062C43086D6739C97E88608FE7897F07B12BE62415EBF65F4E0D9C28689E6B5E6m3a0F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consultantplus://offline/ref=9FFB92CE422B0FD66D1F3A9CD309F90577E334AB33571DF3165F369693ECFF3E4B2C3E3465A843F2t9G3M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consultantplus://offline/ref=9FFB92CE422B0FD66D1F3A9CD309F9057CEA33AC3A5E40F91E063A9494E3A0294C65323565A94BtFG1M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Sinitskaya</cp:lastModifiedBy>
  <cp:revision>44</cp:revision>
  <cp:lastPrinted>2019-06-26T14:52:00Z</cp:lastPrinted>
  <dcterms:created xsi:type="dcterms:W3CDTF">2019-05-28T09:27:00Z</dcterms:created>
  <dcterms:modified xsi:type="dcterms:W3CDTF">2019-07-31T14:34:00Z</dcterms:modified>
</cp:coreProperties>
</file>