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EF" w:rsidRDefault="001D7CEF" w:rsidP="001D7CEF">
      <w:pPr>
        <w:jc w:val="center"/>
        <w:rPr>
          <w:rStyle w:val="pt-a0-000002"/>
          <w:rFonts w:ascii="PT Astra Serif" w:hAnsi="PT Astra Serif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в </w:t>
      </w:r>
      <w:proofErr w:type="gramStart"/>
      <w:r>
        <w:rPr>
          <w:rStyle w:val="pt-a0-000002"/>
          <w:rFonts w:ascii="PT Astra Serif" w:hAnsi="PT Astra Serif"/>
        </w:rPr>
        <w:t>МКУ  «</w:t>
      </w:r>
      <w:proofErr w:type="gramEnd"/>
      <w:r>
        <w:rPr>
          <w:rStyle w:val="pt-a0-000002"/>
          <w:rFonts w:ascii="PT Astra Serif" w:hAnsi="PT Astra Serif"/>
        </w:rPr>
        <w:t>Централизованная бухгалтерия м.</w:t>
      </w:r>
      <w:r w:rsidR="00956A47">
        <w:rPr>
          <w:rStyle w:val="pt-a0-000002"/>
          <w:rFonts w:ascii="PT Astra Serif" w:hAnsi="PT Astra Serif"/>
        </w:rPr>
        <w:t xml:space="preserve"> </w:t>
      </w:r>
      <w:r>
        <w:rPr>
          <w:rStyle w:val="pt-a0-000002"/>
          <w:rFonts w:ascii="PT Astra Serif" w:hAnsi="PT Astra Serif"/>
        </w:rPr>
        <w:t>о. Киреевский район»</w:t>
      </w:r>
    </w:p>
    <w:p w:rsidR="00BE2145" w:rsidRDefault="00956A47" w:rsidP="00BE2145">
      <w:pPr>
        <w:jc w:val="right"/>
      </w:pPr>
      <w:sdt>
        <w:sdtPr>
          <w:rPr>
            <w:b/>
            <w:sz w:val="22"/>
          </w:rPr>
          <w:alias w:val="НОМЕР"/>
          <w:tag w:val="НОМЕР"/>
          <w:id w:val="-1226605083"/>
          <w:placeholder>
            <w:docPart w:val="44CB17B844074ECAB7D833BFBA1C6321"/>
          </w:placeholder>
        </w:sdtPr>
        <w:sdtEndPr/>
        <w:sdtContent/>
      </w:sdt>
    </w:p>
    <w:p w:rsidR="00BE2145" w:rsidRDefault="00BE2145" w:rsidP="00BE2145">
      <w:bookmarkStart w:id="0" w:name="_GoBack"/>
      <w:bookmarkEnd w:id="0"/>
    </w:p>
    <w:p w:rsidR="00BE2145" w:rsidRDefault="00BE2145" w:rsidP="00BE2145"/>
    <w:tbl>
      <w:tblPr>
        <w:tblStyle w:val="a5"/>
        <w:tblW w:w="10035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326"/>
        <w:gridCol w:w="1514"/>
        <w:gridCol w:w="2127"/>
        <w:gridCol w:w="1986"/>
        <w:gridCol w:w="2082"/>
      </w:tblGrid>
      <w:tr w:rsidR="00BE2145" w:rsidTr="001D7CEF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 w:rsidP="00994DBB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994DBB">
              <w:rPr>
                <w:rFonts w:ascii="PT Astra Serif" w:hAnsi="PT Astra Serif"/>
                <w:b/>
                <w:i/>
              </w:rPr>
              <w:t>2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BE2145" w:rsidTr="001D7CEF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5" w:rsidRDefault="00BE21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2A103A" w:rsidTr="001D7CEF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6C0170" w:rsidRDefault="002A103A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C0170">
              <w:rPr>
                <w:rFonts w:ascii="PT Astra Serif" w:hAnsi="PT Astra Serif"/>
                <w:b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41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619,28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66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065,85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2A103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3A" w:rsidRPr="00A74DEB" w:rsidRDefault="00A74DEB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74DEB">
              <w:rPr>
                <w:rFonts w:ascii="PT Astra Serif" w:hAnsi="PT Astra Serif"/>
                <w:sz w:val="24"/>
                <w:szCs w:val="24"/>
              </w:rPr>
              <w:t>82</w:t>
            </w:r>
            <w:r w:rsidR="006C017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74DEB">
              <w:rPr>
                <w:rFonts w:ascii="PT Astra Serif" w:hAnsi="PT Astra Serif"/>
                <w:sz w:val="24"/>
                <w:szCs w:val="24"/>
              </w:rPr>
              <w:t>931,48</w:t>
            </w: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D7CEF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B309F"/>
    <w:rsid w:val="003B3340"/>
    <w:rsid w:val="003C19D0"/>
    <w:rsid w:val="003C579A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7312"/>
    <w:rsid w:val="006A08CD"/>
    <w:rsid w:val="006A2C98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56A47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AEEF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849C2"/>
    <w:rsid w:val="001B75AB"/>
    <w:rsid w:val="003B0144"/>
    <w:rsid w:val="004E584B"/>
    <w:rsid w:val="005F6E64"/>
    <w:rsid w:val="00B70DFF"/>
    <w:rsid w:val="00BF39DF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8165-B51D-4DBC-BBF7-3809DE82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штамп.dot</Template>
  <TotalTime>143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719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Екатерина Александровна Боксгорн</cp:lastModifiedBy>
  <cp:revision>8</cp:revision>
  <cp:lastPrinted>2023-01-26T13:20:00Z</cp:lastPrinted>
  <dcterms:created xsi:type="dcterms:W3CDTF">2023-01-26T11:02:00Z</dcterms:created>
  <dcterms:modified xsi:type="dcterms:W3CDTF">2023-03-29T13:26:00Z</dcterms:modified>
</cp:coreProperties>
</file>