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BC" w:rsidRDefault="00AE66BC" w:rsidP="00AE66BC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в МКУ «Хозяйственник </w:t>
      </w:r>
      <w:r w:rsidR="006C0E99">
        <w:rPr>
          <w:rStyle w:val="pt-a0-000002"/>
          <w:rFonts w:ascii="PT Astra Serif" w:hAnsi="PT Astra Serif"/>
        </w:rPr>
        <w:t>муниципального образования</w:t>
      </w:r>
      <w:r>
        <w:rPr>
          <w:rStyle w:val="pt-a0-000002"/>
          <w:rFonts w:ascii="PT Astra Serif" w:hAnsi="PT Astra Serif"/>
        </w:rPr>
        <w:t xml:space="preserve"> Киреевский район»</w:t>
      </w:r>
    </w:p>
    <w:p w:rsidR="00BE2145" w:rsidRDefault="00BE2145" w:rsidP="00BE2145"/>
    <w:p w:rsidR="00BE2145" w:rsidRDefault="00BE2145" w:rsidP="00BE2145"/>
    <w:tbl>
      <w:tblPr>
        <w:tblStyle w:val="a5"/>
        <w:tblW w:w="10671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723"/>
        <w:gridCol w:w="2729"/>
        <w:gridCol w:w="2548"/>
        <w:gridCol w:w="2671"/>
      </w:tblGrid>
      <w:tr w:rsidR="006172F9" w:rsidTr="006172F9">
        <w:trPr>
          <w:trHeight w:val="145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 w:rsidP="006E728A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2023 году, 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 w:rsidP="006E728A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2023 году, руб.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 w:rsidP="006E728A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2023 году, руб.</w:t>
            </w:r>
          </w:p>
        </w:tc>
      </w:tr>
      <w:tr w:rsidR="006172F9" w:rsidTr="006172F9">
        <w:trPr>
          <w:trHeight w:val="23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F9" w:rsidRDefault="006172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6172F9" w:rsidTr="006172F9">
        <w:trPr>
          <w:trHeight w:val="31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69" w:rsidRDefault="00CB1769" w:rsidP="00CB1769">
            <w:pPr>
              <w:rPr>
                <w:rStyle w:val="pt-a0-000002"/>
                <w:rFonts w:ascii="PT Astra Serif" w:hAnsi="PT Astra Serif"/>
              </w:rPr>
            </w:pPr>
            <w:r>
              <w:rPr>
                <w:rStyle w:val="pt-a0-000002"/>
                <w:rFonts w:ascii="PT Astra Serif" w:hAnsi="PT Astra Serif"/>
              </w:rPr>
              <w:t xml:space="preserve">МКУ «Хозяйственник </w:t>
            </w:r>
            <w:r w:rsidR="006C0E99">
              <w:rPr>
                <w:rStyle w:val="pt-a0-000002"/>
                <w:rFonts w:ascii="PT Astra Serif" w:hAnsi="PT Astra Serif"/>
              </w:rPr>
              <w:t xml:space="preserve">муниципального образования </w:t>
            </w:r>
            <w:bookmarkStart w:id="0" w:name="_GoBack"/>
            <w:bookmarkEnd w:id="0"/>
            <w:r>
              <w:rPr>
                <w:rStyle w:val="pt-a0-000002"/>
                <w:rFonts w:ascii="PT Astra Serif" w:hAnsi="PT Astra Serif"/>
              </w:rPr>
              <w:t>Киреевский район»</w:t>
            </w:r>
          </w:p>
          <w:p w:rsidR="006172F9" w:rsidRPr="006C0170" w:rsidRDefault="006172F9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F9" w:rsidRPr="00033CBD" w:rsidRDefault="006172F9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62 025,79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F9" w:rsidRPr="00033CBD" w:rsidRDefault="006172F9" w:rsidP="0052502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36 648,35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F9" w:rsidRDefault="006172F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6E728A" w:rsidRDefault="006E728A" w:rsidP="006E728A">
                <w:pPr>
                  <w:rPr>
                    <w:bCs/>
                    <w:sz w:val="28"/>
                  </w:rPr>
                </w:pPr>
                <w:r>
                  <w:rPr>
                    <w:bCs/>
                    <w:sz w:val="28"/>
                  </w:rPr>
                  <w:t xml:space="preserve">Главный бухгалтер </w:t>
                </w:r>
              </w:p>
              <w:p w:rsidR="00BE2145" w:rsidRPr="006E728A" w:rsidRDefault="006E728A" w:rsidP="006E728A">
                <w:pPr>
                  <w:rPr>
                    <w:bCs/>
                    <w:sz w:val="28"/>
                    <w:szCs w:val="24"/>
                  </w:rPr>
                </w:pPr>
                <w:r>
                  <w:rPr>
                    <w:bCs/>
                    <w:sz w:val="28"/>
                  </w:rPr>
                  <w:t xml:space="preserve">МКУ «ЦБ </w:t>
                </w:r>
                <w:proofErr w:type="spellStart"/>
                <w:r>
                  <w:rPr>
                    <w:bCs/>
                    <w:sz w:val="28"/>
                  </w:rPr>
                  <w:t>м.о</w:t>
                </w:r>
                <w:proofErr w:type="spellEnd"/>
                <w:r>
                  <w:rPr>
                    <w:bCs/>
                    <w:sz w:val="28"/>
                  </w:rPr>
                  <w:t xml:space="preserve">. Киреевский район»                                          Т.С. </w:t>
                </w:r>
                <w:proofErr w:type="spellStart"/>
                <w:r>
                  <w:rPr>
                    <w:bCs/>
                    <w:sz w:val="28"/>
                  </w:rPr>
                  <w:t>Жиганова</w:t>
                </w:r>
                <w:proofErr w:type="spellEnd"/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25022"/>
    <w:rsid w:val="0053113D"/>
    <w:rsid w:val="00543002"/>
    <w:rsid w:val="00577FE5"/>
    <w:rsid w:val="00582942"/>
    <w:rsid w:val="005D7007"/>
    <w:rsid w:val="005E3FCB"/>
    <w:rsid w:val="00615B9E"/>
    <w:rsid w:val="006172F9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0E99"/>
    <w:rsid w:val="006C7467"/>
    <w:rsid w:val="006C7D76"/>
    <w:rsid w:val="006E1D64"/>
    <w:rsid w:val="006E2A5E"/>
    <w:rsid w:val="006E47FD"/>
    <w:rsid w:val="006E728A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6BC"/>
    <w:rsid w:val="00AE67F6"/>
    <w:rsid w:val="00B048F5"/>
    <w:rsid w:val="00B24B37"/>
    <w:rsid w:val="00B27F28"/>
    <w:rsid w:val="00B32AB6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1769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23CDC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4033D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043F"/>
    <w:rsid w:val="000E7C87"/>
    <w:rsid w:val="000F4F56"/>
    <w:rsid w:val="001849C2"/>
    <w:rsid w:val="001B75AB"/>
    <w:rsid w:val="003B0144"/>
    <w:rsid w:val="004E584B"/>
    <w:rsid w:val="006A0C11"/>
    <w:rsid w:val="007016B4"/>
    <w:rsid w:val="00AE26DF"/>
    <w:rsid w:val="00B70DFF"/>
    <w:rsid w:val="00BF39DF"/>
    <w:rsid w:val="00D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F432-909A-4E96-B6B6-8C7D7734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191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777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12</cp:revision>
  <cp:lastPrinted>2024-01-31T12:29:00Z</cp:lastPrinted>
  <dcterms:created xsi:type="dcterms:W3CDTF">2023-01-26T11:02:00Z</dcterms:created>
  <dcterms:modified xsi:type="dcterms:W3CDTF">2024-04-03T07:21:00Z</dcterms:modified>
</cp:coreProperties>
</file>