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8E" w:rsidRDefault="001D7CEF" w:rsidP="001D7CEF">
      <w:pPr>
        <w:jc w:val="center"/>
        <w:rPr>
          <w:rStyle w:val="pt-a0-000002"/>
          <w:rFonts w:ascii="PT Astra Serif" w:hAnsi="PT Astra Serif"/>
          <w:u w:val="single"/>
        </w:rPr>
      </w:pPr>
      <w:r>
        <w:rPr>
          <w:rStyle w:val="pt-a0-000002"/>
          <w:rFonts w:ascii="PT Astra Serif" w:hAnsi="PT Astra Serif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</w:r>
      <w:r w:rsidRPr="00B3098E">
        <w:rPr>
          <w:rStyle w:val="pt-a0-000002"/>
          <w:rFonts w:ascii="PT Astra Serif" w:hAnsi="PT Astra Serif"/>
        </w:rPr>
        <w:t>в</w:t>
      </w:r>
      <w:r w:rsidRPr="00B3098E">
        <w:rPr>
          <w:rStyle w:val="pt-a0-000002"/>
          <w:rFonts w:ascii="PT Astra Serif" w:hAnsi="PT Astra Serif"/>
          <w:u w:val="single"/>
        </w:rPr>
        <w:t xml:space="preserve"> </w:t>
      </w:r>
    </w:p>
    <w:p w:rsidR="001D7CEF" w:rsidRPr="00B3098E" w:rsidRDefault="00B3098E" w:rsidP="001D7CEF">
      <w:pPr>
        <w:jc w:val="center"/>
        <w:rPr>
          <w:rStyle w:val="pt-a0-000002"/>
          <w:rFonts w:ascii="PT Astra Serif" w:hAnsi="PT Astra Serif"/>
          <w:u w:val="single"/>
        </w:rPr>
      </w:pPr>
      <w:r w:rsidRPr="00B3098E">
        <w:rPr>
          <w:rStyle w:val="pt-a0-000002"/>
          <w:rFonts w:ascii="PT Astra Serif" w:hAnsi="PT Astra Serif"/>
          <w:u w:val="single"/>
        </w:rPr>
        <w:t>МКУ «</w:t>
      </w:r>
      <w:r w:rsidR="00BD092F">
        <w:rPr>
          <w:rStyle w:val="pt-a0-000002"/>
          <w:rFonts w:ascii="PT Astra Serif" w:hAnsi="PT Astra Serif"/>
          <w:u w:val="single"/>
        </w:rPr>
        <w:t>Единая дежурно-диспетчерская служба</w:t>
      </w:r>
      <w:r w:rsidR="00C03919">
        <w:rPr>
          <w:rStyle w:val="pt-a0-000002"/>
          <w:rFonts w:ascii="PT Astra Serif" w:hAnsi="PT Astra Serif"/>
          <w:u w:val="single"/>
        </w:rPr>
        <w:t xml:space="preserve"> </w:t>
      </w:r>
      <w:proofErr w:type="spellStart"/>
      <w:r w:rsidR="00C03919">
        <w:rPr>
          <w:rStyle w:val="pt-a0-000002"/>
          <w:rFonts w:ascii="PT Astra Serif" w:hAnsi="PT Astra Serif"/>
          <w:u w:val="single"/>
        </w:rPr>
        <w:t>м.о</w:t>
      </w:r>
      <w:proofErr w:type="spellEnd"/>
      <w:r w:rsidR="00C03919">
        <w:rPr>
          <w:rStyle w:val="pt-a0-000002"/>
          <w:rFonts w:ascii="PT Astra Serif" w:hAnsi="PT Astra Serif"/>
          <w:u w:val="single"/>
        </w:rPr>
        <w:t>. Киреевский район</w:t>
      </w:r>
      <w:r w:rsidR="00BD092F">
        <w:rPr>
          <w:rStyle w:val="pt-a0-000002"/>
          <w:rFonts w:ascii="PT Astra Serif" w:hAnsi="PT Astra Serif"/>
          <w:u w:val="single"/>
        </w:rPr>
        <w:t>»</w:t>
      </w:r>
    </w:p>
    <w:p w:rsidR="00BE2145" w:rsidRDefault="00BD092F" w:rsidP="006B20E7">
      <w:pPr>
        <w:jc w:val="center"/>
      </w:pPr>
      <w:sdt>
        <w:sdtPr>
          <w:rPr>
            <w:b/>
            <w:sz w:val="22"/>
            <w:u w:val="single"/>
          </w:rPr>
          <w:alias w:val="НОМЕР"/>
          <w:tag w:val="НОМЕР"/>
          <w:id w:val="-1226605083"/>
          <w:placeholder>
            <w:docPart w:val="44CB17B844074ECAB7D833BFBA1C6321"/>
          </w:placeholder>
          <w:showingPlcHdr/>
        </w:sdtPr>
        <w:sdtEndPr/>
        <w:sdtContent>
          <w:r w:rsidR="00EF3D61">
            <w:rPr>
              <w:rStyle w:val="a9"/>
            </w:rPr>
            <w:t>Место для ввода текста.</w:t>
          </w:r>
        </w:sdtContent>
      </w:sdt>
    </w:p>
    <w:p w:rsidR="00BE2145" w:rsidRDefault="00BE2145" w:rsidP="00BE2145"/>
    <w:p w:rsidR="00BE2145" w:rsidRDefault="00BE2145" w:rsidP="00BE2145"/>
    <w:tbl>
      <w:tblPr>
        <w:tblStyle w:val="a5"/>
        <w:tblW w:w="8521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326"/>
        <w:gridCol w:w="2127"/>
        <w:gridCol w:w="1986"/>
        <w:gridCol w:w="2082"/>
      </w:tblGrid>
      <w:tr w:rsidR="006B20E7" w:rsidTr="006B20E7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C9496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 xml:space="preserve">Среднемесячная заработная плата руководителя* </w:t>
            </w:r>
            <w:proofErr w:type="spellStart"/>
            <w:r>
              <w:rPr>
                <w:rFonts w:ascii="PT Astra Serif" w:hAnsi="PT Astra Serif"/>
                <w:b/>
                <w:i/>
              </w:rPr>
              <w:t>чреждения</w:t>
            </w:r>
            <w:proofErr w:type="spellEnd"/>
            <w:r>
              <w:rPr>
                <w:rFonts w:ascii="PT Astra Serif" w:hAnsi="PT Astra Serif"/>
                <w:b/>
                <w:i/>
              </w:rPr>
              <w:t xml:space="preserve"> в 202</w:t>
            </w:r>
            <w:r w:rsidR="00C9496E">
              <w:rPr>
                <w:rFonts w:ascii="PT Astra Serif" w:hAnsi="PT Astra Serif"/>
                <w:b/>
                <w:i/>
              </w:rPr>
              <w:t>4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C9496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</w:t>
            </w:r>
            <w:r w:rsidR="00C9496E">
              <w:rPr>
                <w:rFonts w:ascii="PT Astra Serif" w:hAnsi="PT Astra Serif"/>
                <w:b/>
                <w:i/>
              </w:rPr>
              <w:t>4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C9496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C9496E">
              <w:rPr>
                <w:rFonts w:ascii="PT Astra Serif" w:hAnsi="PT Astra Serif"/>
                <w:b/>
                <w:i/>
              </w:rPr>
              <w:t>4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6B20E7" w:rsidTr="006B20E7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B20E7" w:rsidTr="006B20E7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B3098E" w:rsidRDefault="006B20E7" w:rsidP="006B20E7">
            <w:pPr>
              <w:jc w:val="center"/>
              <w:rPr>
                <w:rStyle w:val="pt-a0-000002"/>
                <w:rFonts w:ascii="PT Astra Serif" w:hAnsi="PT Astra Serif"/>
                <w:u w:val="single"/>
              </w:rPr>
            </w:pPr>
            <w:r w:rsidRPr="00B3098E">
              <w:rPr>
                <w:rStyle w:val="pt-a0-000002"/>
                <w:rFonts w:ascii="PT Astra Serif" w:hAnsi="PT Astra Serif"/>
                <w:u w:val="single"/>
              </w:rPr>
              <w:t>МКУ «</w:t>
            </w:r>
            <w:r w:rsidR="00BD092F">
              <w:rPr>
                <w:rStyle w:val="pt-a0-000002"/>
                <w:rFonts w:ascii="PT Astra Serif" w:hAnsi="PT Astra Serif"/>
                <w:u w:val="single"/>
              </w:rPr>
              <w:t>Единая дежурно-диспетчерская служба</w:t>
            </w:r>
            <w:r w:rsidR="00C03919">
              <w:rPr>
                <w:rStyle w:val="pt-a0-000002"/>
                <w:rFonts w:ascii="PT Astra Serif" w:hAnsi="PT Astra Serif"/>
                <w:u w:val="single"/>
              </w:rPr>
              <w:t xml:space="preserve"> м. о. Киреевский район</w:t>
            </w:r>
            <w:r w:rsidR="00BD092F">
              <w:rPr>
                <w:rStyle w:val="pt-a0-000002"/>
                <w:rFonts w:ascii="PT Astra Serif" w:hAnsi="PT Astra Serif"/>
                <w:u w:val="single"/>
              </w:rPr>
              <w:t>»</w:t>
            </w:r>
          </w:p>
          <w:p w:rsidR="006B20E7" w:rsidRPr="006C0170" w:rsidRDefault="006B20E7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BD092F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51 668,39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BD092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47 339,64</w:t>
            </w:r>
            <w:bookmarkStart w:id="0" w:name="_GoBack"/>
            <w:bookmarkEnd w:id="0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6B20E7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C9496E" w:rsidP="00BE21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Начальник</w:t>
      </w:r>
    </w:p>
    <w:p w:rsidR="00FD7E1A" w:rsidRPr="00FD7E1A" w:rsidRDefault="00FD7E1A" w:rsidP="00BE2145">
      <w:pPr>
        <w:rPr>
          <w:sz w:val="28"/>
          <w:szCs w:val="28"/>
        </w:rPr>
      </w:pPr>
      <w:r>
        <w:rPr>
          <w:sz w:val="28"/>
          <w:szCs w:val="28"/>
        </w:rPr>
        <w:t xml:space="preserve">МКУ «ЦБ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 xml:space="preserve">. Киреевский </w:t>
      </w:r>
      <w:proofErr w:type="gramStart"/>
      <w:r>
        <w:rPr>
          <w:sz w:val="28"/>
          <w:szCs w:val="28"/>
        </w:rPr>
        <w:t>район»</w:t>
      </w:r>
      <w:r w:rsidR="003E0D6C">
        <w:rPr>
          <w:sz w:val="28"/>
          <w:szCs w:val="28"/>
        </w:rPr>
        <w:t xml:space="preserve">   </w:t>
      </w:r>
      <w:proofErr w:type="gramEnd"/>
      <w:r w:rsidR="003E0D6C">
        <w:rPr>
          <w:sz w:val="28"/>
          <w:szCs w:val="28"/>
        </w:rPr>
        <w:t xml:space="preserve">                                            </w:t>
      </w:r>
      <w:r w:rsidR="00C9496E">
        <w:rPr>
          <w:sz w:val="28"/>
          <w:szCs w:val="28"/>
        </w:rPr>
        <w:t>Н.Н. Губанова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D7CEF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A7CCB"/>
    <w:rsid w:val="003B309F"/>
    <w:rsid w:val="003B3340"/>
    <w:rsid w:val="003C19D0"/>
    <w:rsid w:val="003C579A"/>
    <w:rsid w:val="003E0D6C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621B"/>
    <w:rsid w:val="00697312"/>
    <w:rsid w:val="006A08CD"/>
    <w:rsid w:val="006A2C98"/>
    <w:rsid w:val="006B20E7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56A47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B048F5"/>
    <w:rsid w:val="00B24B37"/>
    <w:rsid w:val="00B27F28"/>
    <w:rsid w:val="00B3098E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D092F"/>
    <w:rsid w:val="00BE2145"/>
    <w:rsid w:val="00BE6B0C"/>
    <w:rsid w:val="00C03919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9496E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EF3D61"/>
    <w:rsid w:val="00F1663C"/>
    <w:rsid w:val="00F20196"/>
    <w:rsid w:val="00F22336"/>
    <w:rsid w:val="00F50F26"/>
    <w:rsid w:val="00F520AB"/>
    <w:rsid w:val="00F52BD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D7E1A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3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CB17B844074ECAB7D833BFBA1C6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CE54D-5F05-420C-BAD7-3C7A1BAEA1C5}"/>
      </w:docPartPr>
      <w:docPartBody>
        <w:p w:rsidR="00BF39DF" w:rsidRDefault="00B70DFF" w:rsidP="00B70DFF">
          <w:pPr>
            <w:pStyle w:val="44CB17B844074ECAB7D833BFBA1C632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165D68"/>
    <w:rsid w:val="001849C2"/>
    <w:rsid w:val="001B75AB"/>
    <w:rsid w:val="003B0144"/>
    <w:rsid w:val="004E584B"/>
    <w:rsid w:val="005F6E64"/>
    <w:rsid w:val="00753236"/>
    <w:rsid w:val="00804B7F"/>
    <w:rsid w:val="00B44961"/>
    <w:rsid w:val="00B70DFF"/>
    <w:rsid w:val="00BF39DF"/>
    <w:rsid w:val="00CD66CA"/>
    <w:rsid w:val="00D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8DEC-4C8D-433F-A86C-F63BA7F7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816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Наталья Николаевна Переведенцева</cp:lastModifiedBy>
  <cp:revision>6</cp:revision>
  <cp:lastPrinted>2025-03-28T08:38:00Z</cp:lastPrinted>
  <dcterms:created xsi:type="dcterms:W3CDTF">2025-03-28T08:27:00Z</dcterms:created>
  <dcterms:modified xsi:type="dcterms:W3CDTF">2025-03-28T08:38:00Z</dcterms:modified>
</cp:coreProperties>
</file>