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45" w:rsidRDefault="00BE2145" w:rsidP="00BE2145"/>
    <w:p w:rsidR="00E62722" w:rsidRDefault="00E62722" w:rsidP="00E62722">
      <w:pPr>
        <w:jc w:val="center"/>
        <w:rPr>
          <w:rStyle w:val="pt-a0-000002"/>
          <w:rFonts w:ascii="PT Astra Serif" w:hAnsi="PT Astra Serif"/>
        </w:rPr>
      </w:pPr>
      <w:r>
        <w:rPr>
          <w:rStyle w:val="pt-a0-000002"/>
          <w:rFonts w:ascii="PT Astra Serif" w:hAnsi="PT Astra Serif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в МКУ «Е</w:t>
      </w:r>
      <w:r w:rsidR="00F65F83">
        <w:rPr>
          <w:rStyle w:val="pt-a0-000002"/>
          <w:rFonts w:ascii="PT Astra Serif" w:hAnsi="PT Astra Serif"/>
        </w:rPr>
        <w:t xml:space="preserve">диная дежурно-диспетчерская служба </w:t>
      </w:r>
      <w:r w:rsidR="00EB6341">
        <w:rPr>
          <w:rStyle w:val="pt-a0-000002"/>
          <w:rFonts w:ascii="PT Astra Serif" w:hAnsi="PT Astra Serif"/>
        </w:rPr>
        <w:t>муниципального образования</w:t>
      </w:r>
      <w:bookmarkStart w:id="0" w:name="_GoBack"/>
      <w:bookmarkEnd w:id="0"/>
      <w:r>
        <w:rPr>
          <w:rStyle w:val="pt-a0-000002"/>
          <w:rFonts w:ascii="PT Astra Serif" w:hAnsi="PT Astra Serif"/>
        </w:rPr>
        <w:t xml:space="preserve"> Киреевский район»</w:t>
      </w:r>
    </w:p>
    <w:p w:rsidR="00E62722" w:rsidRDefault="00E62722" w:rsidP="00BE2145"/>
    <w:p w:rsidR="00BE2145" w:rsidRDefault="00BE2145" w:rsidP="00BE2145"/>
    <w:tbl>
      <w:tblPr>
        <w:tblStyle w:val="a5"/>
        <w:tblW w:w="10297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2627"/>
        <w:gridCol w:w="2633"/>
        <w:gridCol w:w="2459"/>
        <w:gridCol w:w="2578"/>
      </w:tblGrid>
      <w:tr w:rsidR="00855900" w:rsidTr="00855900">
        <w:trPr>
          <w:trHeight w:val="1475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00" w:rsidRDefault="00855900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Наименование учреждения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00" w:rsidRDefault="00855900" w:rsidP="00E91D37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руководителя* учреждения в 2023 году, руб.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00" w:rsidRDefault="00855900" w:rsidP="00E91D37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заместителя руководителя* учреждения в 2023 году, руб.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00" w:rsidRDefault="00855900" w:rsidP="00E91D37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главного бухгалтера* учреждения в 2023 году, руб.</w:t>
            </w:r>
          </w:p>
        </w:tc>
      </w:tr>
      <w:tr w:rsidR="00855900" w:rsidTr="00855900">
        <w:trPr>
          <w:trHeight w:val="24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00" w:rsidRDefault="008559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00" w:rsidRDefault="008559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00" w:rsidRDefault="008559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00" w:rsidRDefault="008559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855900" w:rsidTr="00855900">
        <w:trPr>
          <w:trHeight w:val="3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00" w:rsidRPr="006C0170" w:rsidRDefault="00B314F6" w:rsidP="00EB6341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Style w:val="pt-a0-000002"/>
                <w:rFonts w:ascii="PT Astra Serif" w:hAnsi="PT Astra Serif"/>
              </w:rPr>
              <w:t xml:space="preserve">МКУ «Единая дежурно-диспетчерская служба </w:t>
            </w:r>
            <w:r w:rsidR="00EB6341">
              <w:rPr>
                <w:rStyle w:val="pt-a0-000002"/>
                <w:rFonts w:ascii="PT Astra Serif" w:hAnsi="PT Astra Serif"/>
              </w:rPr>
              <w:t>муниципального образования</w:t>
            </w:r>
            <w:r>
              <w:rPr>
                <w:rStyle w:val="pt-a0-000002"/>
                <w:rFonts w:ascii="PT Astra Serif" w:hAnsi="PT Astra Serif"/>
              </w:rPr>
              <w:t xml:space="preserve"> Киреевский район»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00" w:rsidRPr="00033CBD" w:rsidRDefault="00855900" w:rsidP="004978F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39 107,81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00" w:rsidRPr="00033CBD" w:rsidRDefault="00855900" w:rsidP="004978F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33 499,81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00" w:rsidRDefault="0085590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33CBD" w:rsidRDefault="00033CBD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>*Заработная плата указывается только по должности (без совмещения)</w:t>
      </w: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8"/>
          <w:szCs w:val="28"/>
        </w:rPr>
      </w:pPr>
    </w:p>
    <w:tbl>
      <w:tblPr>
        <w:tblW w:w="4813" w:type="pct"/>
        <w:tblLook w:val="04A0" w:firstRow="1" w:lastRow="0" w:firstColumn="1" w:lastColumn="0" w:noHBand="0" w:noVBand="1"/>
      </w:tblPr>
      <w:tblGrid>
        <w:gridCol w:w="5999"/>
        <w:gridCol w:w="3279"/>
      </w:tblGrid>
      <w:tr w:rsidR="00BE2145" w:rsidTr="00BE2145">
        <w:tc>
          <w:tcPr>
            <w:tcW w:w="3233" w:type="pct"/>
          </w:tcPr>
          <w:p w:rsidR="00BE2145" w:rsidRDefault="00BE214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67" w:type="pct"/>
            <w:vAlign w:val="bottom"/>
          </w:tcPr>
          <w:p w:rsidR="00BE2145" w:rsidRDefault="00BE214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E2145" w:rsidTr="00BE2145">
        <w:trPr>
          <w:trHeight w:val="85"/>
        </w:trPr>
        <w:tc>
          <w:tcPr>
            <w:tcW w:w="5000" w:type="pct"/>
            <w:gridSpan w:val="2"/>
          </w:tcPr>
          <w:p w:rsidR="00BE2145" w:rsidRDefault="00EB6341" w:rsidP="004978F5">
            <w:pPr>
              <w:rPr>
                <w:bCs/>
                <w:sz w:val="28"/>
              </w:rPr>
            </w:pPr>
            <w:sdt>
              <w:sdtPr>
                <w:rPr>
                  <w:bCs/>
                  <w:sz w:val="28"/>
                  <w:lang w:val="en-US"/>
                </w:rPr>
                <w:alias w:val="ШТАМП"/>
                <w:tag w:val="ШТАМП"/>
                <w:id w:val="-856887266"/>
                <w:placeholder>
                  <w:docPart w:val="5474A7DA7EF7416E996EC3419750DE0C"/>
                </w:placeholder>
              </w:sdtPr>
              <w:sdtEndPr/>
              <w:sdtContent/>
            </w:sdt>
            <w:r w:rsidR="004978F5">
              <w:rPr>
                <w:bCs/>
                <w:sz w:val="28"/>
              </w:rPr>
              <w:t xml:space="preserve">Главный бухгалтер </w:t>
            </w:r>
          </w:p>
          <w:p w:rsidR="004978F5" w:rsidRPr="004978F5" w:rsidRDefault="004978F5" w:rsidP="004978F5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МКУ «ЦБ </w:t>
            </w:r>
            <w:proofErr w:type="spellStart"/>
            <w:r>
              <w:rPr>
                <w:bCs/>
                <w:sz w:val="28"/>
              </w:rPr>
              <w:t>м.о</w:t>
            </w:r>
            <w:proofErr w:type="spellEnd"/>
            <w:r>
              <w:rPr>
                <w:bCs/>
                <w:sz w:val="28"/>
              </w:rPr>
              <w:t xml:space="preserve">. Киреевский район»                                       Т.С. </w:t>
            </w:r>
            <w:proofErr w:type="spellStart"/>
            <w:r>
              <w:rPr>
                <w:bCs/>
                <w:sz w:val="28"/>
              </w:rPr>
              <w:t>Жиганова</w:t>
            </w:r>
            <w:proofErr w:type="spellEnd"/>
            <w:r>
              <w:rPr>
                <w:bCs/>
                <w:sz w:val="28"/>
              </w:rPr>
              <w:t xml:space="preserve"> </w:t>
            </w:r>
          </w:p>
        </w:tc>
      </w:tr>
    </w:tbl>
    <w:p w:rsidR="00BE2145" w:rsidRDefault="00BE2145" w:rsidP="00BE2145">
      <w:pPr>
        <w:rPr>
          <w:sz w:val="24"/>
          <w:szCs w:val="24"/>
        </w:rPr>
      </w:pPr>
    </w:p>
    <w:p w:rsidR="00BE2145" w:rsidRDefault="00BE2145" w:rsidP="00BE2145">
      <w:pPr>
        <w:jc w:val="both"/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/>
    <w:p w:rsidR="00946783" w:rsidRPr="009962D3" w:rsidRDefault="00946783" w:rsidP="00946783">
      <w:pPr>
        <w:tabs>
          <w:tab w:val="left" w:pos="5966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268C7" w:rsidRDefault="00F1663C" w:rsidP="00BE214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9962D3">
        <w:rPr>
          <w:rFonts w:ascii="PT Astra Serif" w:hAnsi="PT Astra Serif"/>
          <w:b/>
          <w:sz w:val="28"/>
          <w:szCs w:val="28"/>
        </w:rPr>
        <w:t xml:space="preserve">         </w:t>
      </w: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187D99" w:rsidRPr="00187D99" w:rsidRDefault="00187D99" w:rsidP="00187D99">
      <w:pPr>
        <w:jc w:val="both"/>
        <w:rPr>
          <w:rFonts w:ascii="PT Astra Serif" w:hAnsi="PT Astra Serif"/>
          <w:sz w:val="28"/>
          <w:szCs w:val="28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371949">
      <w:pPr>
        <w:rPr>
          <w:b/>
          <w:sz w:val="24"/>
          <w:szCs w:val="24"/>
        </w:rPr>
      </w:pPr>
    </w:p>
    <w:sectPr w:rsidR="00F62A2F" w:rsidSect="006C0170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127D1"/>
    <w:multiLevelType w:val="hybridMultilevel"/>
    <w:tmpl w:val="3416AD06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755D7"/>
    <w:multiLevelType w:val="hybridMultilevel"/>
    <w:tmpl w:val="554E16EA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DB"/>
    <w:rsid w:val="00001CF8"/>
    <w:rsid w:val="000075E8"/>
    <w:rsid w:val="000171BE"/>
    <w:rsid w:val="0002039F"/>
    <w:rsid w:val="0002618D"/>
    <w:rsid w:val="00033CBD"/>
    <w:rsid w:val="00073B24"/>
    <w:rsid w:val="00082EC5"/>
    <w:rsid w:val="00093ED5"/>
    <w:rsid w:val="000B4BDB"/>
    <w:rsid w:val="000B716C"/>
    <w:rsid w:val="000E78F8"/>
    <w:rsid w:val="00122605"/>
    <w:rsid w:val="00123636"/>
    <w:rsid w:val="001279B2"/>
    <w:rsid w:val="001358FA"/>
    <w:rsid w:val="001360D9"/>
    <w:rsid w:val="001430B2"/>
    <w:rsid w:val="0014729D"/>
    <w:rsid w:val="00150254"/>
    <w:rsid w:val="00154835"/>
    <w:rsid w:val="00163913"/>
    <w:rsid w:val="00176BCB"/>
    <w:rsid w:val="00177851"/>
    <w:rsid w:val="00187D99"/>
    <w:rsid w:val="00192BA3"/>
    <w:rsid w:val="00193F6A"/>
    <w:rsid w:val="001B4BCF"/>
    <w:rsid w:val="001C6A8D"/>
    <w:rsid w:val="001D2A54"/>
    <w:rsid w:val="001E27B0"/>
    <w:rsid w:val="001E40AA"/>
    <w:rsid w:val="001E78C3"/>
    <w:rsid w:val="00206ADE"/>
    <w:rsid w:val="0022291A"/>
    <w:rsid w:val="002319DD"/>
    <w:rsid w:val="00244506"/>
    <w:rsid w:val="0028170E"/>
    <w:rsid w:val="002956E0"/>
    <w:rsid w:val="002A103A"/>
    <w:rsid w:val="002B138B"/>
    <w:rsid w:val="002B55FA"/>
    <w:rsid w:val="002C0966"/>
    <w:rsid w:val="002D7B66"/>
    <w:rsid w:val="002D7D51"/>
    <w:rsid w:val="002E16F7"/>
    <w:rsid w:val="002F6326"/>
    <w:rsid w:val="00304072"/>
    <w:rsid w:val="003149A2"/>
    <w:rsid w:val="00323664"/>
    <w:rsid w:val="00323E8D"/>
    <w:rsid w:val="00341F4C"/>
    <w:rsid w:val="00353ED3"/>
    <w:rsid w:val="00363D69"/>
    <w:rsid w:val="00364AB5"/>
    <w:rsid w:val="00365D99"/>
    <w:rsid w:val="00371949"/>
    <w:rsid w:val="003730CB"/>
    <w:rsid w:val="00385536"/>
    <w:rsid w:val="003928A7"/>
    <w:rsid w:val="0039722D"/>
    <w:rsid w:val="003A1A59"/>
    <w:rsid w:val="003A4228"/>
    <w:rsid w:val="003B309F"/>
    <w:rsid w:val="003B3340"/>
    <w:rsid w:val="003C19D0"/>
    <w:rsid w:val="003C579A"/>
    <w:rsid w:val="003E1616"/>
    <w:rsid w:val="003E489F"/>
    <w:rsid w:val="003F44AA"/>
    <w:rsid w:val="003F5845"/>
    <w:rsid w:val="004305AC"/>
    <w:rsid w:val="00436DDA"/>
    <w:rsid w:val="0044027B"/>
    <w:rsid w:val="004406EE"/>
    <w:rsid w:val="0044422D"/>
    <w:rsid w:val="00453825"/>
    <w:rsid w:val="0046161E"/>
    <w:rsid w:val="00486873"/>
    <w:rsid w:val="00492027"/>
    <w:rsid w:val="00494910"/>
    <w:rsid w:val="004978F5"/>
    <w:rsid w:val="004A3ACA"/>
    <w:rsid w:val="004A72F9"/>
    <w:rsid w:val="004B2CBC"/>
    <w:rsid w:val="004C0D61"/>
    <w:rsid w:val="004C697D"/>
    <w:rsid w:val="004D2532"/>
    <w:rsid w:val="004D44F6"/>
    <w:rsid w:val="004E29F0"/>
    <w:rsid w:val="005012F8"/>
    <w:rsid w:val="005026DB"/>
    <w:rsid w:val="00507FF3"/>
    <w:rsid w:val="00511995"/>
    <w:rsid w:val="0051313B"/>
    <w:rsid w:val="00516916"/>
    <w:rsid w:val="005202C3"/>
    <w:rsid w:val="0053113D"/>
    <w:rsid w:val="00543002"/>
    <w:rsid w:val="00577FE5"/>
    <w:rsid w:val="00582942"/>
    <w:rsid w:val="005D7007"/>
    <w:rsid w:val="005E3FCB"/>
    <w:rsid w:val="00615B9E"/>
    <w:rsid w:val="00621495"/>
    <w:rsid w:val="006337EE"/>
    <w:rsid w:val="00633C42"/>
    <w:rsid w:val="006469DF"/>
    <w:rsid w:val="00651388"/>
    <w:rsid w:val="00652BA9"/>
    <w:rsid w:val="006836A9"/>
    <w:rsid w:val="00697312"/>
    <w:rsid w:val="006A08CD"/>
    <w:rsid w:val="006A2C98"/>
    <w:rsid w:val="006B3D11"/>
    <w:rsid w:val="006B780B"/>
    <w:rsid w:val="006C0170"/>
    <w:rsid w:val="006C7467"/>
    <w:rsid w:val="006C7D76"/>
    <w:rsid w:val="006E1D64"/>
    <w:rsid w:val="006E2A5E"/>
    <w:rsid w:val="006E47FD"/>
    <w:rsid w:val="00701279"/>
    <w:rsid w:val="0070439B"/>
    <w:rsid w:val="00706EDD"/>
    <w:rsid w:val="0072103E"/>
    <w:rsid w:val="00721E0A"/>
    <w:rsid w:val="00725131"/>
    <w:rsid w:val="00740D6C"/>
    <w:rsid w:val="00753849"/>
    <w:rsid w:val="00760235"/>
    <w:rsid w:val="00765075"/>
    <w:rsid w:val="007658AB"/>
    <w:rsid w:val="00772178"/>
    <w:rsid w:val="0077751A"/>
    <w:rsid w:val="007A2FCC"/>
    <w:rsid w:val="007C47EE"/>
    <w:rsid w:val="007C5056"/>
    <w:rsid w:val="007D3A0B"/>
    <w:rsid w:val="007E7C45"/>
    <w:rsid w:val="007F34D6"/>
    <w:rsid w:val="008018BE"/>
    <w:rsid w:val="00803771"/>
    <w:rsid w:val="0080579B"/>
    <w:rsid w:val="00814F9F"/>
    <w:rsid w:val="00845BB1"/>
    <w:rsid w:val="00845E43"/>
    <w:rsid w:val="00855900"/>
    <w:rsid w:val="0086005C"/>
    <w:rsid w:val="0086741E"/>
    <w:rsid w:val="00875C0D"/>
    <w:rsid w:val="0088142B"/>
    <w:rsid w:val="0088290B"/>
    <w:rsid w:val="00890D81"/>
    <w:rsid w:val="00893DC7"/>
    <w:rsid w:val="008A4BFA"/>
    <w:rsid w:val="008A74C9"/>
    <w:rsid w:val="008B1B1E"/>
    <w:rsid w:val="008B1CD0"/>
    <w:rsid w:val="008B1DBA"/>
    <w:rsid w:val="008B356C"/>
    <w:rsid w:val="008D25AE"/>
    <w:rsid w:val="008D4B9B"/>
    <w:rsid w:val="008D54B2"/>
    <w:rsid w:val="008D6CBA"/>
    <w:rsid w:val="008D7F56"/>
    <w:rsid w:val="008E00ED"/>
    <w:rsid w:val="008F78D9"/>
    <w:rsid w:val="00901F55"/>
    <w:rsid w:val="00910058"/>
    <w:rsid w:val="00912A0F"/>
    <w:rsid w:val="00914166"/>
    <w:rsid w:val="00914580"/>
    <w:rsid w:val="00916D58"/>
    <w:rsid w:val="00946783"/>
    <w:rsid w:val="00970076"/>
    <w:rsid w:val="00970685"/>
    <w:rsid w:val="00973527"/>
    <w:rsid w:val="00987A1A"/>
    <w:rsid w:val="00993B84"/>
    <w:rsid w:val="00994DBB"/>
    <w:rsid w:val="009956DA"/>
    <w:rsid w:val="009962D3"/>
    <w:rsid w:val="009A2792"/>
    <w:rsid w:val="009A5188"/>
    <w:rsid w:val="009A56BA"/>
    <w:rsid w:val="009B46D9"/>
    <w:rsid w:val="009C5ABF"/>
    <w:rsid w:val="009D6488"/>
    <w:rsid w:val="009D7780"/>
    <w:rsid w:val="009F6418"/>
    <w:rsid w:val="00A03E4F"/>
    <w:rsid w:val="00A14863"/>
    <w:rsid w:val="00A23C96"/>
    <w:rsid w:val="00A25BF9"/>
    <w:rsid w:val="00A268C7"/>
    <w:rsid w:val="00A40B3F"/>
    <w:rsid w:val="00A4130C"/>
    <w:rsid w:val="00A44D40"/>
    <w:rsid w:val="00A4648F"/>
    <w:rsid w:val="00A53B21"/>
    <w:rsid w:val="00A54312"/>
    <w:rsid w:val="00A565B1"/>
    <w:rsid w:val="00A61E20"/>
    <w:rsid w:val="00A67F82"/>
    <w:rsid w:val="00A704BF"/>
    <w:rsid w:val="00A74DEB"/>
    <w:rsid w:val="00A83A54"/>
    <w:rsid w:val="00A96850"/>
    <w:rsid w:val="00A968BF"/>
    <w:rsid w:val="00AA204E"/>
    <w:rsid w:val="00AB0D15"/>
    <w:rsid w:val="00AD03C5"/>
    <w:rsid w:val="00AD178C"/>
    <w:rsid w:val="00AD2841"/>
    <w:rsid w:val="00AD450E"/>
    <w:rsid w:val="00AE61CD"/>
    <w:rsid w:val="00AE67F6"/>
    <w:rsid w:val="00B048F5"/>
    <w:rsid w:val="00B24B37"/>
    <w:rsid w:val="00B27F28"/>
    <w:rsid w:val="00B314F6"/>
    <w:rsid w:val="00B36D2D"/>
    <w:rsid w:val="00B5030F"/>
    <w:rsid w:val="00B76128"/>
    <w:rsid w:val="00B844A6"/>
    <w:rsid w:val="00BA179B"/>
    <w:rsid w:val="00BA2E46"/>
    <w:rsid w:val="00BB5581"/>
    <w:rsid w:val="00BB5C03"/>
    <w:rsid w:val="00BD04C3"/>
    <w:rsid w:val="00BE2145"/>
    <w:rsid w:val="00BE6B0C"/>
    <w:rsid w:val="00C051F7"/>
    <w:rsid w:val="00C14F30"/>
    <w:rsid w:val="00C15AEA"/>
    <w:rsid w:val="00C1612C"/>
    <w:rsid w:val="00C2020E"/>
    <w:rsid w:val="00C31B48"/>
    <w:rsid w:val="00C34DAA"/>
    <w:rsid w:val="00C373C3"/>
    <w:rsid w:val="00C375A9"/>
    <w:rsid w:val="00C41705"/>
    <w:rsid w:val="00C43D3A"/>
    <w:rsid w:val="00C6124E"/>
    <w:rsid w:val="00C669F9"/>
    <w:rsid w:val="00C76406"/>
    <w:rsid w:val="00C842A5"/>
    <w:rsid w:val="00C92B2A"/>
    <w:rsid w:val="00CA5888"/>
    <w:rsid w:val="00CB43A7"/>
    <w:rsid w:val="00CD04B2"/>
    <w:rsid w:val="00CD68C2"/>
    <w:rsid w:val="00CD6CFF"/>
    <w:rsid w:val="00CF11C2"/>
    <w:rsid w:val="00CF42DA"/>
    <w:rsid w:val="00D01068"/>
    <w:rsid w:val="00D0240E"/>
    <w:rsid w:val="00D05842"/>
    <w:rsid w:val="00D22D58"/>
    <w:rsid w:val="00D3687D"/>
    <w:rsid w:val="00D43A0F"/>
    <w:rsid w:val="00D63C36"/>
    <w:rsid w:val="00D73D0F"/>
    <w:rsid w:val="00D74A30"/>
    <w:rsid w:val="00D779F3"/>
    <w:rsid w:val="00D92AFE"/>
    <w:rsid w:val="00DA69FF"/>
    <w:rsid w:val="00DB0F9C"/>
    <w:rsid w:val="00DB4A51"/>
    <w:rsid w:val="00DB749D"/>
    <w:rsid w:val="00DB7A60"/>
    <w:rsid w:val="00DC1F87"/>
    <w:rsid w:val="00DD4957"/>
    <w:rsid w:val="00DE0D22"/>
    <w:rsid w:val="00DE172C"/>
    <w:rsid w:val="00DF0EEC"/>
    <w:rsid w:val="00DF456D"/>
    <w:rsid w:val="00E02D59"/>
    <w:rsid w:val="00E10A79"/>
    <w:rsid w:val="00E145B5"/>
    <w:rsid w:val="00E15CE4"/>
    <w:rsid w:val="00E16204"/>
    <w:rsid w:val="00E208C8"/>
    <w:rsid w:val="00E27A2D"/>
    <w:rsid w:val="00E3309C"/>
    <w:rsid w:val="00E3316B"/>
    <w:rsid w:val="00E33200"/>
    <w:rsid w:val="00E407B6"/>
    <w:rsid w:val="00E414AB"/>
    <w:rsid w:val="00E46339"/>
    <w:rsid w:val="00E517FD"/>
    <w:rsid w:val="00E5195E"/>
    <w:rsid w:val="00E51D1E"/>
    <w:rsid w:val="00E62722"/>
    <w:rsid w:val="00E63DB1"/>
    <w:rsid w:val="00E6494D"/>
    <w:rsid w:val="00E812FB"/>
    <w:rsid w:val="00E829FB"/>
    <w:rsid w:val="00E871D0"/>
    <w:rsid w:val="00E91D37"/>
    <w:rsid w:val="00EA0CC9"/>
    <w:rsid w:val="00EA539D"/>
    <w:rsid w:val="00EA59EB"/>
    <w:rsid w:val="00EB06D2"/>
    <w:rsid w:val="00EB1D41"/>
    <w:rsid w:val="00EB4F4B"/>
    <w:rsid w:val="00EB6117"/>
    <w:rsid w:val="00EB6341"/>
    <w:rsid w:val="00EC20AC"/>
    <w:rsid w:val="00EC52AD"/>
    <w:rsid w:val="00EE037F"/>
    <w:rsid w:val="00EF3AC7"/>
    <w:rsid w:val="00EF3D5B"/>
    <w:rsid w:val="00F1663C"/>
    <w:rsid w:val="00F20196"/>
    <w:rsid w:val="00F22336"/>
    <w:rsid w:val="00F50F26"/>
    <w:rsid w:val="00F520AB"/>
    <w:rsid w:val="00F55085"/>
    <w:rsid w:val="00F5616A"/>
    <w:rsid w:val="00F62A2F"/>
    <w:rsid w:val="00F633BD"/>
    <w:rsid w:val="00F65F83"/>
    <w:rsid w:val="00F66A59"/>
    <w:rsid w:val="00F76536"/>
    <w:rsid w:val="00F83D6D"/>
    <w:rsid w:val="00F8712E"/>
    <w:rsid w:val="00F91021"/>
    <w:rsid w:val="00FA0EAC"/>
    <w:rsid w:val="00FC26DB"/>
    <w:rsid w:val="00FD08C0"/>
    <w:rsid w:val="00FD54C1"/>
    <w:rsid w:val="00FD5D8E"/>
    <w:rsid w:val="00FE2A44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79056"/>
  <w15:docId w15:val="{61529625-8E6D-445A-81E1-736B204E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18"/>
  </w:style>
  <w:style w:type="paragraph" w:styleId="1">
    <w:name w:val="heading 1"/>
    <w:basedOn w:val="a"/>
    <w:next w:val="a"/>
    <w:qFormat/>
    <w:rsid w:val="009F641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6418"/>
    <w:pPr>
      <w:jc w:val="both"/>
    </w:pPr>
    <w:rPr>
      <w:sz w:val="24"/>
    </w:rPr>
  </w:style>
  <w:style w:type="character" w:styleId="a4">
    <w:name w:val="Hyperlink"/>
    <w:basedOn w:val="a0"/>
    <w:rsid w:val="003A1A59"/>
    <w:rPr>
      <w:color w:val="0000FF"/>
      <w:u w:val="single"/>
    </w:rPr>
  </w:style>
  <w:style w:type="table" w:styleId="a5">
    <w:name w:val="Table Grid"/>
    <w:basedOn w:val="a1"/>
    <w:rsid w:val="003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F78D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14F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4F30"/>
    <w:rPr>
      <w:sz w:val="16"/>
      <w:szCs w:val="16"/>
    </w:rPr>
  </w:style>
  <w:style w:type="paragraph" w:styleId="a7">
    <w:name w:val="Normal (Web)"/>
    <w:basedOn w:val="a"/>
    <w:uiPriority w:val="99"/>
    <w:unhideWhenUsed/>
    <w:rsid w:val="00BE2145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18">
    <w:name w:val="pt-000018"/>
    <w:basedOn w:val="a"/>
    <w:uiPriority w:val="99"/>
    <w:rsid w:val="00BE2145"/>
    <w:pPr>
      <w:spacing w:line="256" w:lineRule="auto"/>
      <w:ind w:firstLine="706"/>
      <w:jc w:val="both"/>
    </w:pPr>
    <w:rPr>
      <w:sz w:val="28"/>
      <w:szCs w:val="28"/>
    </w:rPr>
  </w:style>
  <w:style w:type="character" w:customStyle="1" w:styleId="pt-a0-000002">
    <w:name w:val="pt-a0-000002"/>
    <w:rsid w:val="00BE2145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styleId="a8">
    <w:name w:val="List Paragraph"/>
    <w:basedOn w:val="a"/>
    <w:uiPriority w:val="34"/>
    <w:qFormat/>
    <w:rsid w:val="000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risheva\&#1056;&#1072;&#1073;&#1086;&#1095;&#1080;&#1081;%20&#1089;&#1090;&#1086;&#1083;\&#1053;&#1086;&#1074;&#1099;&#1077;%20&#1096;&#1072;&#1073;&#1083;&#1086;&#1085;&#1099;%20&#1087;&#1086;&#1089;&#1090;&#1072;&#1085;&#1086;&#1074;&#1083;&#1077;&#1085;&#1080;&#1077;%20&#1080;%20&#1088;&#1072;&#1089;&#1087;&#1086;&#1088;&#1103;&#1078;&#1077;&#1085;&#1080;&#1077;\&#1059;&#1075;&#1083;&#1086;&#1074;&#1086;&#1081;%20&#1096;&#1090;&#1072;&#1084;&#108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74A7DA7EF7416E996EC3419750D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16AAB-ABA2-4E91-980C-C4CF4CD2418B}"/>
      </w:docPartPr>
      <w:docPartBody>
        <w:p w:rsidR="00BF39DF" w:rsidRDefault="00B70DFF" w:rsidP="00B70DFF">
          <w:pPr>
            <w:pStyle w:val="5474A7DA7EF7416E996EC3419750DE0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0DFF"/>
    <w:rsid w:val="000E7C87"/>
    <w:rsid w:val="001849C2"/>
    <w:rsid w:val="001B75AB"/>
    <w:rsid w:val="00391309"/>
    <w:rsid w:val="003B0144"/>
    <w:rsid w:val="003E5094"/>
    <w:rsid w:val="00456903"/>
    <w:rsid w:val="004E584B"/>
    <w:rsid w:val="00940EE2"/>
    <w:rsid w:val="00B70DFF"/>
    <w:rsid w:val="00BF39DF"/>
    <w:rsid w:val="00E524A7"/>
    <w:rsid w:val="00F82D93"/>
    <w:rsid w:val="00F9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DFF"/>
  </w:style>
  <w:style w:type="paragraph" w:customStyle="1" w:styleId="2BA42CB60B8345CA972ECD37C26FFD6C">
    <w:name w:val="2BA42CB60B8345CA972ECD37C26FFD6C"/>
    <w:rsid w:val="00B70DFF"/>
  </w:style>
  <w:style w:type="paragraph" w:customStyle="1" w:styleId="44CB17B844074ECAB7D833BFBA1C6321">
    <w:name w:val="44CB17B844074ECAB7D833BFBA1C6321"/>
    <w:rsid w:val="00B70DFF"/>
  </w:style>
  <w:style w:type="paragraph" w:customStyle="1" w:styleId="5474A7DA7EF7416E996EC3419750DE0C">
    <w:name w:val="5474A7DA7EF7416E996EC3419750DE0C"/>
    <w:rsid w:val="00B70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56732-92F1-46BA-A689-BE0586F3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штамп.dot</Template>
  <TotalTime>158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819</CharactersWithSpaces>
  <SharedDoc>false</SharedDoc>
  <HLinks>
    <vt:vector size="6" baseType="variant"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mailto:funupr@kireev.tula.net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urisheva</dc:creator>
  <cp:lastModifiedBy>Екатерина Александровна Боксгорн</cp:lastModifiedBy>
  <cp:revision>13</cp:revision>
  <cp:lastPrinted>2024-01-31T12:45:00Z</cp:lastPrinted>
  <dcterms:created xsi:type="dcterms:W3CDTF">2023-01-26T11:02:00Z</dcterms:created>
  <dcterms:modified xsi:type="dcterms:W3CDTF">2024-04-03T07:20:00Z</dcterms:modified>
</cp:coreProperties>
</file>