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45" w:rsidRDefault="00C62BD9" w:rsidP="00C62BD9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в Администрации м.</w:t>
      </w:r>
      <w:r w:rsidR="00723176">
        <w:rPr>
          <w:rStyle w:val="pt-a0-000002"/>
          <w:rFonts w:ascii="PT Astra Serif" w:hAnsi="PT Astra Serif"/>
        </w:rPr>
        <w:t xml:space="preserve"> </w:t>
      </w:r>
      <w:bookmarkStart w:id="0" w:name="_GoBack"/>
      <w:bookmarkEnd w:id="0"/>
      <w:r>
        <w:rPr>
          <w:rStyle w:val="pt-a0-000002"/>
          <w:rFonts w:ascii="PT Astra Serif" w:hAnsi="PT Astra Serif"/>
        </w:rPr>
        <w:t>о. Киреевский район.</w:t>
      </w:r>
    </w:p>
    <w:p w:rsidR="00C62BD9" w:rsidRDefault="00C62BD9" w:rsidP="00C62BD9">
      <w:pPr>
        <w:jc w:val="center"/>
      </w:pPr>
    </w:p>
    <w:p w:rsidR="00BE2145" w:rsidRDefault="00BE2145" w:rsidP="00BE2145"/>
    <w:tbl>
      <w:tblPr>
        <w:tblStyle w:val="a5"/>
        <w:tblW w:w="1003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122"/>
        <w:gridCol w:w="1718"/>
        <w:gridCol w:w="2127"/>
        <w:gridCol w:w="1986"/>
        <w:gridCol w:w="2082"/>
      </w:tblGrid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5" w:rsidRPr="006C0170" w:rsidRDefault="002A103A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C0170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5" w:rsidRPr="00753849" w:rsidRDefault="008B1DBA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53849">
              <w:rPr>
                <w:rFonts w:ascii="PT Astra Serif" w:hAnsi="PT Astra Serif"/>
                <w:sz w:val="24"/>
                <w:szCs w:val="24"/>
              </w:rPr>
              <w:t>33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53849">
              <w:rPr>
                <w:rFonts w:ascii="PT Astra Serif" w:hAnsi="PT Astra Serif"/>
                <w:sz w:val="24"/>
                <w:szCs w:val="24"/>
              </w:rPr>
              <w:t>340,51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5" w:rsidRPr="00753849" w:rsidRDefault="008B1DBA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53849">
              <w:rPr>
                <w:rFonts w:ascii="PT Astra Serif" w:hAnsi="PT Astra Serif"/>
                <w:sz w:val="24"/>
                <w:szCs w:val="24"/>
              </w:rPr>
              <w:t>151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53849">
              <w:rPr>
                <w:rFonts w:ascii="PT Astra Serif" w:hAnsi="PT Astra Serif"/>
                <w:sz w:val="24"/>
                <w:szCs w:val="24"/>
              </w:rPr>
              <w:t>277,04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5" w:rsidRPr="00753849" w:rsidRDefault="008B1DBA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53849">
              <w:rPr>
                <w:rFonts w:ascii="PT Astra Serif" w:hAnsi="PT Astra Serif"/>
                <w:sz w:val="24"/>
                <w:szCs w:val="24"/>
              </w:rPr>
              <w:t>119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53849">
              <w:rPr>
                <w:rFonts w:ascii="PT Astra Serif" w:hAnsi="PT Astra Serif"/>
                <w:sz w:val="24"/>
                <w:szCs w:val="24"/>
              </w:rPr>
              <w:t>666,97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5" w:rsidRDefault="00BE214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3176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2BD9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24E0F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849C2"/>
    <w:rsid w:val="001B75AB"/>
    <w:rsid w:val="003B0144"/>
    <w:rsid w:val="004E584B"/>
    <w:rsid w:val="009971DB"/>
    <w:rsid w:val="00B70DFF"/>
    <w:rsid w:val="00BF39DF"/>
    <w:rsid w:val="00D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3AD5-CCDB-4AF6-84E2-05C239BE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146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683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8</cp:revision>
  <cp:lastPrinted>2023-01-26T13:20:00Z</cp:lastPrinted>
  <dcterms:created xsi:type="dcterms:W3CDTF">2023-01-26T11:02:00Z</dcterms:created>
  <dcterms:modified xsi:type="dcterms:W3CDTF">2023-03-29T13:27:00Z</dcterms:modified>
</cp:coreProperties>
</file>