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E5FCA" w:rsidRDefault="00E727C9" w:rsidP="00E06FAE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DE1DF6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238E0" w:rsidRDefault="009238E0" w:rsidP="00E06FAE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238E0" w:rsidRDefault="009238E0" w:rsidP="00E06FAE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238E0" w:rsidRDefault="009238E0" w:rsidP="00E06FAE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238E0" w:rsidRDefault="009238E0" w:rsidP="00E06FAE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238E0" w:rsidRDefault="009238E0" w:rsidP="00E06FAE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238E0" w:rsidRDefault="009238E0" w:rsidP="00E06FAE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238E0" w:rsidRDefault="009238E0" w:rsidP="00E06FAE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238E0" w:rsidRDefault="009238E0" w:rsidP="00E06FAE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238E0" w:rsidRDefault="009238E0" w:rsidP="00E06FAE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238E0" w:rsidRDefault="009238E0" w:rsidP="00E06FAE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238E0" w:rsidRDefault="009238E0" w:rsidP="00E06FAE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238E0" w:rsidRDefault="009238E0" w:rsidP="00E06FAE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238E0" w:rsidRDefault="009238E0" w:rsidP="00E06FAE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238E0" w:rsidRDefault="009238E0" w:rsidP="00E06FAE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238E0" w:rsidRDefault="009238E0" w:rsidP="00E06FAE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238E0" w:rsidRDefault="009238E0" w:rsidP="00E06FAE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238E0" w:rsidRDefault="009238E0" w:rsidP="00E06FAE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238E0" w:rsidRDefault="009238E0" w:rsidP="00E06FAE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238E0" w:rsidRDefault="009238E0" w:rsidP="00E06FAE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238E0" w:rsidRDefault="009238E0" w:rsidP="00E06FAE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238E0" w:rsidRDefault="009238E0" w:rsidP="00E06FAE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238E0" w:rsidRDefault="009238E0" w:rsidP="00E06FAE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238E0" w:rsidRDefault="009238E0" w:rsidP="00E06FAE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238E0" w:rsidRDefault="009238E0" w:rsidP="00E06FAE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238E0" w:rsidRDefault="009238E0" w:rsidP="00E06FAE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238E0" w:rsidRDefault="009238E0" w:rsidP="00E06FAE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238E0" w:rsidRDefault="009238E0" w:rsidP="00E06FAE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238E0" w:rsidRDefault="009238E0" w:rsidP="00E06FAE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238E0" w:rsidRPr="00DE1DF6" w:rsidRDefault="009238E0" w:rsidP="00E06FAE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E679A" w:rsidRPr="00DE1DF6" w:rsidRDefault="005E679A" w:rsidP="00E06FAE">
      <w:pPr>
        <w:jc w:val="center"/>
        <w:rPr>
          <w:rFonts w:ascii="PT Astra Serif" w:hAnsi="PT Astra Serif"/>
          <w:b/>
          <w:sz w:val="34"/>
        </w:rPr>
      </w:pPr>
      <w:r w:rsidRPr="00DE1DF6">
        <w:rPr>
          <w:rFonts w:ascii="PT Astra Serif" w:hAnsi="PT Astra Serif"/>
          <w:b/>
          <w:noProof/>
          <w:sz w:val="34"/>
          <w:lang w:eastAsia="ru-RU"/>
        </w:rPr>
        <w:drawing>
          <wp:inline distT="0" distB="0" distL="0" distR="0">
            <wp:extent cx="749577" cy="723600"/>
            <wp:effectExtent l="0" t="0" r="0" b="635"/>
            <wp:docPr id="1" name="Рисунок 1" descr="S:\общие\PISMA\2022\тестирование АМО\Шаблоны бланков\Герб\Киреев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иреевский р-н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577" cy="72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DE1DF6" w:rsidRDefault="00E727C9" w:rsidP="00E06FAE">
      <w:pPr>
        <w:jc w:val="center"/>
        <w:rPr>
          <w:rFonts w:ascii="PT Astra Serif" w:hAnsi="PT Astra Serif"/>
          <w:sz w:val="28"/>
          <w:szCs w:val="28"/>
        </w:rPr>
      </w:pPr>
      <w:r w:rsidRPr="00DE1DF6">
        <w:rPr>
          <w:rFonts w:ascii="PT Astra Serif" w:hAnsi="PT Astra Serif"/>
          <w:sz w:val="28"/>
          <w:szCs w:val="28"/>
        </w:rPr>
        <w:t xml:space="preserve">АДМИНИСТРАЦИЯ </w:t>
      </w:r>
    </w:p>
    <w:p w:rsidR="00E06FAE" w:rsidRPr="00DE1DF6" w:rsidRDefault="00E727C9" w:rsidP="00E06FAE">
      <w:pPr>
        <w:jc w:val="center"/>
        <w:rPr>
          <w:rFonts w:ascii="PT Astra Serif" w:hAnsi="PT Astra Serif"/>
          <w:sz w:val="28"/>
          <w:szCs w:val="28"/>
        </w:rPr>
      </w:pPr>
      <w:r w:rsidRPr="00DE1DF6">
        <w:rPr>
          <w:rFonts w:ascii="PT Astra Serif" w:hAnsi="PT Astra Serif"/>
          <w:sz w:val="28"/>
          <w:szCs w:val="28"/>
        </w:rPr>
        <w:t>МУНИЦИПАЛЬНОГО</w:t>
      </w:r>
      <w:r w:rsidR="00E06FAE" w:rsidRPr="00DE1DF6">
        <w:rPr>
          <w:rFonts w:ascii="PT Astra Serif" w:hAnsi="PT Astra Serif"/>
          <w:sz w:val="28"/>
          <w:szCs w:val="28"/>
        </w:rPr>
        <w:t xml:space="preserve"> </w:t>
      </w:r>
      <w:r w:rsidRPr="00DE1DF6">
        <w:rPr>
          <w:rFonts w:ascii="PT Astra Serif" w:hAnsi="PT Astra Serif"/>
          <w:sz w:val="28"/>
          <w:szCs w:val="28"/>
        </w:rPr>
        <w:t xml:space="preserve">ОБРАЗОВАНИЯ </w:t>
      </w:r>
    </w:p>
    <w:p w:rsidR="00E727C9" w:rsidRPr="00DE1DF6" w:rsidRDefault="005E679A" w:rsidP="00E06FAE">
      <w:pPr>
        <w:jc w:val="center"/>
        <w:rPr>
          <w:rFonts w:ascii="PT Astra Serif" w:hAnsi="PT Astra Serif"/>
          <w:sz w:val="28"/>
          <w:szCs w:val="28"/>
        </w:rPr>
      </w:pPr>
      <w:r w:rsidRPr="00DE1DF6">
        <w:rPr>
          <w:rFonts w:ascii="PT Astra Serif" w:hAnsi="PT Astra Serif"/>
          <w:sz w:val="28"/>
          <w:szCs w:val="28"/>
        </w:rPr>
        <w:t>КИРЕЕВСКИЙ</w:t>
      </w:r>
      <w:r w:rsidR="005E5FCA" w:rsidRPr="00DE1DF6">
        <w:rPr>
          <w:rFonts w:ascii="PT Astra Serif" w:hAnsi="PT Astra Serif"/>
          <w:sz w:val="28"/>
          <w:szCs w:val="28"/>
        </w:rPr>
        <w:t xml:space="preserve"> </w:t>
      </w:r>
      <w:r w:rsidR="00E727C9" w:rsidRPr="00DE1DF6">
        <w:rPr>
          <w:rFonts w:ascii="PT Astra Serif" w:hAnsi="PT Astra Serif"/>
          <w:sz w:val="28"/>
          <w:szCs w:val="28"/>
        </w:rPr>
        <w:t xml:space="preserve">РАЙОН </w:t>
      </w:r>
    </w:p>
    <w:p w:rsidR="00E727C9" w:rsidRPr="00DE1DF6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F32D0A" w:rsidRDefault="00F32D0A" w:rsidP="00E727C9">
      <w:pPr>
        <w:spacing w:before="200" w:line="20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ПОСТАНОВЛЕНИЕ</w:t>
      </w:r>
    </w:p>
    <w:p w:rsidR="005B2800" w:rsidRPr="00DE1DF6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DE1DF6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DE1DF6" w:rsidRDefault="00FE2D16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1DF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DE1DF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DE1DF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_____________</w:t>
            </w:r>
          </w:p>
        </w:tc>
        <w:tc>
          <w:tcPr>
            <w:tcW w:w="2409" w:type="dxa"/>
            <w:shd w:val="clear" w:color="auto" w:fill="auto"/>
          </w:tcPr>
          <w:p w:rsidR="005B2800" w:rsidRPr="00DE1DF6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1DF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E2D16" w:rsidRPr="00DE1DF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_____________</w:t>
            </w:r>
          </w:p>
        </w:tc>
      </w:tr>
    </w:tbl>
    <w:p w:rsidR="005F6D36" w:rsidRPr="00DE1DF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DE1DF6" w:rsidRDefault="005B2800">
      <w:pPr>
        <w:rPr>
          <w:rFonts w:ascii="PT Astra Serif" w:hAnsi="PT Astra Serif" w:cs="PT Astra Serif"/>
          <w:sz w:val="28"/>
          <w:szCs w:val="28"/>
        </w:rPr>
      </w:pPr>
    </w:p>
    <w:p w:rsidR="00F32D0A" w:rsidRPr="00F32D0A" w:rsidRDefault="00F32D0A" w:rsidP="00F32D0A">
      <w:pPr>
        <w:pStyle w:val="23"/>
        <w:spacing w:line="276" w:lineRule="auto"/>
        <w:jc w:val="center"/>
        <w:rPr>
          <w:rFonts w:ascii="PT Astra Serif" w:hAnsi="PT Astra Serif"/>
          <w:b/>
          <w:sz w:val="28"/>
          <w:szCs w:val="26"/>
        </w:rPr>
      </w:pPr>
      <w:r w:rsidRPr="00F32D0A">
        <w:rPr>
          <w:rFonts w:ascii="PT Astra Serif" w:hAnsi="PT Astra Serif"/>
          <w:b/>
          <w:sz w:val="28"/>
          <w:szCs w:val="26"/>
        </w:rPr>
        <w:t>Об утверждении краткосрочного плана реализации Программы по капитальному ремонту общего имущества в многоквартирных домах по муниципальному образованию Киреевский район на 2026-2028 годы</w:t>
      </w:r>
    </w:p>
    <w:p w:rsidR="00277B1E" w:rsidRPr="00413CF3" w:rsidRDefault="00277B1E" w:rsidP="00277B1E">
      <w:pPr>
        <w:pStyle w:val="23"/>
        <w:spacing w:after="0" w:line="276" w:lineRule="auto"/>
        <w:jc w:val="center"/>
        <w:rPr>
          <w:rFonts w:ascii="PT Astra Serif" w:hAnsi="PT Astra Serif"/>
          <w:b/>
          <w:sz w:val="28"/>
          <w:szCs w:val="26"/>
        </w:rPr>
      </w:pPr>
    </w:p>
    <w:p w:rsidR="00F32D0A" w:rsidRDefault="00F32D0A" w:rsidP="00F32D0A">
      <w:pPr>
        <w:ind w:left="-426" w:firstLine="71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Во исполнение постановления правительства Тульской области от 30.12.2013 №840 «Об утверждении региональной программы капитального ремонта общего имущества в многоквартирных домах», в соответствии со ст. 168 Жилищного кодекса Российской Федерации, с Федеральным законом от 06.10.2003 № 131-ФЗ «Об общих принципах организации местного самоуправления в Российской Федерации», на основании п.1 ст.40 Устава муниципального образования Киреевский район администрация муниципального образования Киреевский район ПОСТАНОВЛЯЕТ:</w:t>
      </w:r>
    </w:p>
    <w:p w:rsidR="00F32D0A" w:rsidRDefault="00F32D0A" w:rsidP="00F32D0A">
      <w:pPr>
        <w:pStyle w:val="af5"/>
        <w:numPr>
          <w:ilvl w:val="0"/>
          <w:numId w:val="11"/>
        </w:numPr>
        <w:suppressAutoHyphens w:val="0"/>
        <w:ind w:left="-426" w:firstLine="71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Утвердить краткосрочный план реализации Программы по капитальному ремонту общего имущества в многоквартирных домах по муниципальному образованию Киреевский район на 2026 – 2028 годы (приложение).</w:t>
      </w:r>
    </w:p>
    <w:p w:rsidR="00F32D0A" w:rsidRPr="0090799E" w:rsidRDefault="00F32D0A" w:rsidP="00F32D0A">
      <w:pPr>
        <w:pStyle w:val="af5"/>
        <w:numPr>
          <w:ilvl w:val="0"/>
          <w:numId w:val="11"/>
        </w:numPr>
        <w:suppressAutoHyphens w:val="0"/>
        <w:ind w:left="-426" w:firstLine="710"/>
        <w:jc w:val="both"/>
        <w:rPr>
          <w:rFonts w:ascii="PT Astra Serif" w:hAnsi="PT Astra Serif"/>
          <w:sz w:val="28"/>
          <w:szCs w:val="28"/>
        </w:rPr>
      </w:pPr>
      <w:r w:rsidRPr="0090799E">
        <w:rPr>
          <w:rFonts w:ascii="PT Astra Serif" w:hAnsi="PT Astra Serif"/>
          <w:sz w:val="28"/>
          <w:szCs w:val="28"/>
        </w:rPr>
        <w:t xml:space="preserve">Настоящее постановление подлежит </w:t>
      </w:r>
      <w:r>
        <w:rPr>
          <w:rFonts w:ascii="PT Astra Serif" w:hAnsi="PT Astra Serif"/>
          <w:sz w:val="28"/>
          <w:szCs w:val="28"/>
        </w:rPr>
        <w:t xml:space="preserve">размещению </w:t>
      </w:r>
      <w:r w:rsidRPr="0090799E">
        <w:rPr>
          <w:rFonts w:ascii="PT Astra Serif" w:hAnsi="PT Astra Serif"/>
          <w:sz w:val="28"/>
          <w:szCs w:val="28"/>
        </w:rPr>
        <w:t>на официальном сайте муниципального образования Киреевский район в сети Интернета (</w:t>
      </w:r>
      <w:proofErr w:type="spellStart"/>
      <w:r w:rsidRPr="0090799E">
        <w:rPr>
          <w:rFonts w:ascii="PT Astra Serif" w:hAnsi="PT Astra Serif"/>
          <w:sz w:val="28"/>
          <w:szCs w:val="28"/>
          <w:lang w:val="en-US"/>
        </w:rPr>
        <w:t>kireevsk</w:t>
      </w:r>
      <w:proofErr w:type="spellEnd"/>
      <w:r w:rsidRPr="0090799E">
        <w:rPr>
          <w:rFonts w:ascii="PT Astra Serif" w:hAnsi="PT Astra Serif"/>
          <w:sz w:val="28"/>
          <w:szCs w:val="28"/>
        </w:rPr>
        <w:t>.</w:t>
      </w:r>
      <w:proofErr w:type="spellStart"/>
      <w:r>
        <w:rPr>
          <w:rFonts w:ascii="PT Astra Serif" w:hAnsi="PT Astra Serif"/>
          <w:sz w:val="28"/>
          <w:szCs w:val="28"/>
          <w:lang w:val="en-US"/>
        </w:rPr>
        <w:t>gosuslugi</w:t>
      </w:r>
      <w:proofErr w:type="spellEnd"/>
      <w:r w:rsidRPr="0090799E">
        <w:rPr>
          <w:rFonts w:ascii="PT Astra Serif" w:hAnsi="PT Astra Serif"/>
          <w:sz w:val="28"/>
          <w:szCs w:val="28"/>
        </w:rPr>
        <w:t>.</w:t>
      </w:r>
      <w:proofErr w:type="spellStart"/>
      <w:r w:rsidRPr="0090799E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Pr="0090799E">
        <w:rPr>
          <w:rFonts w:ascii="PT Astra Serif" w:hAnsi="PT Astra Serif"/>
          <w:sz w:val="28"/>
          <w:szCs w:val="28"/>
        </w:rPr>
        <w:t xml:space="preserve">.)     </w:t>
      </w:r>
    </w:p>
    <w:p w:rsidR="00F32D0A" w:rsidRPr="00E26F0E" w:rsidRDefault="00F32D0A" w:rsidP="00F32D0A">
      <w:pPr>
        <w:pStyle w:val="afa"/>
        <w:numPr>
          <w:ilvl w:val="0"/>
          <w:numId w:val="11"/>
        </w:numPr>
        <w:ind w:left="709" w:hanging="425"/>
        <w:rPr>
          <w:rFonts w:ascii="PT Astra Serif" w:hAnsi="PT Astra Serif"/>
          <w:sz w:val="28"/>
          <w:szCs w:val="28"/>
        </w:rPr>
      </w:pPr>
      <w:r w:rsidRPr="00E26F0E">
        <w:rPr>
          <w:rFonts w:ascii="PT Astra Serif" w:hAnsi="PT Astra Serif"/>
          <w:sz w:val="28"/>
          <w:szCs w:val="28"/>
        </w:rPr>
        <w:t>Постановление всту</w:t>
      </w:r>
      <w:r>
        <w:rPr>
          <w:rFonts w:ascii="PT Astra Serif" w:hAnsi="PT Astra Serif"/>
          <w:sz w:val="28"/>
          <w:szCs w:val="28"/>
        </w:rPr>
        <w:t xml:space="preserve">пает в силу со дня </w:t>
      </w:r>
      <w:r w:rsidR="00720FBA">
        <w:rPr>
          <w:rFonts w:ascii="PT Astra Serif" w:hAnsi="PT Astra Serif"/>
          <w:sz w:val="28"/>
          <w:szCs w:val="28"/>
        </w:rPr>
        <w:t>подписани</w:t>
      </w:r>
      <w:r>
        <w:rPr>
          <w:rFonts w:ascii="PT Astra Serif" w:hAnsi="PT Astra Serif"/>
          <w:sz w:val="28"/>
          <w:szCs w:val="28"/>
        </w:rPr>
        <w:t>я.</w:t>
      </w:r>
      <w:r w:rsidRPr="00E26F0E">
        <w:rPr>
          <w:rFonts w:ascii="PT Astra Serif" w:hAnsi="PT Astra Serif"/>
          <w:sz w:val="28"/>
          <w:szCs w:val="28"/>
        </w:rPr>
        <w:t xml:space="preserve">    </w:t>
      </w:r>
    </w:p>
    <w:p w:rsidR="00413CF3" w:rsidRPr="00413CF3" w:rsidRDefault="00413CF3" w:rsidP="00C92B93">
      <w:pPr>
        <w:tabs>
          <w:tab w:val="left" w:pos="2835"/>
        </w:tabs>
        <w:ind w:firstLine="709"/>
        <w:jc w:val="both"/>
        <w:rPr>
          <w:rFonts w:ascii="PT Astra Serif" w:hAnsi="PT Astra Serif" w:cs="PT Astra Serif"/>
          <w:sz w:val="28"/>
          <w:szCs w:val="26"/>
        </w:rPr>
      </w:pPr>
    </w:p>
    <w:p w:rsidR="00413CF3" w:rsidRPr="00413CF3" w:rsidRDefault="00413CF3" w:rsidP="00C92B93">
      <w:pPr>
        <w:tabs>
          <w:tab w:val="left" w:pos="2835"/>
        </w:tabs>
        <w:ind w:firstLine="709"/>
        <w:jc w:val="both"/>
        <w:rPr>
          <w:rFonts w:ascii="PT Astra Serif" w:hAnsi="PT Astra Serif" w:cs="PT Astra Serif"/>
          <w:sz w:val="28"/>
          <w:szCs w:val="26"/>
        </w:rPr>
      </w:pPr>
    </w:p>
    <w:p w:rsidR="00587ECA" w:rsidRPr="00413CF3" w:rsidRDefault="00587ECA" w:rsidP="00C92B93">
      <w:pPr>
        <w:tabs>
          <w:tab w:val="left" w:pos="2835"/>
        </w:tabs>
        <w:ind w:firstLine="709"/>
        <w:jc w:val="both"/>
        <w:rPr>
          <w:rFonts w:ascii="PT Astra Serif" w:hAnsi="PT Astra Serif" w:cs="PT Astra Serif"/>
          <w:sz w:val="28"/>
          <w:szCs w:val="26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C92B93" w:rsidRPr="00413CF3" w:rsidTr="00587ECA">
        <w:trPr>
          <w:trHeight w:val="229"/>
        </w:trPr>
        <w:tc>
          <w:tcPr>
            <w:tcW w:w="2178" w:type="pct"/>
          </w:tcPr>
          <w:p w:rsidR="00C92B93" w:rsidRPr="00413CF3" w:rsidRDefault="004D3558" w:rsidP="00587ECA">
            <w:pPr>
              <w:pStyle w:val="afa"/>
              <w:ind w:right="-119" w:hanging="105"/>
              <w:jc w:val="center"/>
              <w:rPr>
                <w:rFonts w:ascii="PT Astra Serif" w:hAnsi="PT Astra Serif"/>
                <w:b/>
                <w:sz w:val="28"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>Глава</w:t>
            </w:r>
            <w:r w:rsidR="00C92B93" w:rsidRPr="00413CF3">
              <w:rPr>
                <w:rFonts w:ascii="PT Astra Serif" w:hAnsi="PT Astra Serif"/>
                <w:b/>
                <w:sz w:val="28"/>
                <w:szCs w:val="26"/>
              </w:rPr>
              <w:t xml:space="preserve"> администрации</w:t>
            </w:r>
          </w:p>
          <w:p w:rsidR="00C92B93" w:rsidRPr="00413CF3" w:rsidRDefault="00C92B93" w:rsidP="00587ECA">
            <w:pPr>
              <w:pStyle w:val="afa"/>
              <w:ind w:left="-105" w:right="-119"/>
              <w:jc w:val="center"/>
              <w:rPr>
                <w:rFonts w:ascii="PT Astra Serif" w:hAnsi="PT Astra Serif"/>
                <w:b/>
                <w:sz w:val="28"/>
                <w:szCs w:val="26"/>
              </w:rPr>
            </w:pPr>
            <w:r w:rsidRPr="00413CF3">
              <w:rPr>
                <w:rFonts w:ascii="PT Astra Serif" w:hAnsi="PT Astra Serif"/>
                <w:b/>
                <w:sz w:val="28"/>
                <w:szCs w:val="26"/>
              </w:rPr>
              <w:t>муниципального образования       Киреевский район</w:t>
            </w:r>
          </w:p>
        </w:tc>
        <w:tc>
          <w:tcPr>
            <w:tcW w:w="1278" w:type="pct"/>
            <w:vAlign w:val="center"/>
          </w:tcPr>
          <w:p w:rsidR="00C92B93" w:rsidRPr="00413CF3" w:rsidRDefault="00C92B93" w:rsidP="00587ECA">
            <w:pPr>
              <w:jc w:val="center"/>
              <w:rPr>
                <w:rFonts w:ascii="PT Astra Serif" w:hAnsi="PT Astra Serif"/>
                <w:sz w:val="28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C92B93" w:rsidRPr="00413CF3" w:rsidRDefault="006674E1" w:rsidP="00CE332B">
            <w:pPr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  <w:lang w:eastAsia="en-US"/>
              </w:rPr>
              <w:t>В.С. Галкин</w:t>
            </w:r>
          </w:p>
        </w:tc>
      </w:tr>
    </w:tbl>
    <w:p w:rsidR="005B348E" w:rsidRDefault="005B348E" w:rsidP="00CE332B">
      <w:pPr>
        <w:tabs>
          <w:tab w:val="left" w:pos="709"/>
        </w:tabs>
        <w:ind w:right="-1"/>
        <w:rPr>
          <w:rFonts w:ascii="PT Astra Serif" w:hAnsi="PT Astra Serif" w:cs="PT Astra Serif"/>
          <w:sz w:val="32"/>
          <w:szCs w:val="28"/>
        </w:rPr>
      </w:pPr>
    </w:p>
    <w:p w:rsidR="00B17501" w:rsidRDefault="00B17501">
      <w:pPr>
        <w:suppressAutoHyphens w:val="0"/>
        <w:rPr>
          <w:rFonts w:ascii="PT Astra Serif" w:hAnsi="PT Astra Serif" w:cs="PT Astra Serif"/>
          <w:sz w:val="32"/>
          <w:szCs w:val="28"/>
        </w:rPr>
      </w:pPr>
    </w:p>
    <w:p w:rsidR="00F32D0A" w:rsidRPr="00F32D0A" w:rsidRDefault="00BB32E5" w:rsidP="00F32D0A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</w:t>
      </w:r>
      <w:bookmarkStart w:id="0" w:name="_GoBack"/>
      <w:bookmarkEnd w:id="0"/>
      <w:r w:rsidR="00F32D0A" w:rsidRPr="00F32D0A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    </w:t>
      </w:r>
      <w:r w:rsidR="00F32D0A">
        <w:rPr>
          <w:rFonts w:ascii="PT Astra Serif" w:hAnsi="PT Astra Serif"/>
        </w:rPr>
        <w:t xml:space="preserve">    муниципального образования </w:t>
      </w:r>
      <w:r w:rsidR="00F32D0A" w:rsidRPr="00F32D0A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                                                          Киреевский район</w:t>
      </w:r>
    </w:p>
    <w:p w:rsidR="00F32D0A" w:rsidRPr="00F32D0A" w:rsidRDefault="00F32D0A" w:rsidP="00F32D0A">
      <w:pPr>
        <w:jc w:val="right"/>
        <w:rPr>
          <w:rFonts w:ascii="PT Astra Serif" w:hAnsi="PT Astra Serif"/>
        </w:rPr>
      </w:pPr>
      <w:r w:rsidRPr="00F32D0A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                                   от ______________№_________          </w:t>
      </w:r>
    </w:p>
    <w:p w:rsidR="00F32D0A" w:rsidRPr="00F32D0A" w:rsidRDefault="00F32D0A" w:rsidP="00F32D0A"/>
    <w:p w:rsidR="00F32D0A" w:rsidRPr="00F32D0A" w:rsidRDefault="00F32D0A" w:rsidP="00F32D0A">
      <w:pPr>
        <w:jc w:val="center"/>
        <w:rPr>
          <w:rFonts w:ascii="PT Astra Serif" w:hAnsi="PT Astra Serif"/>
          <w:b/>
          <w:sz w:val="28"/>
        </w:rPr>
      </w:pPr>
      <w:r w:rsidRPr="00F32D0A">
        <w:rPr>
          <w:rFonts w:ascii="PT Astra Serif" w:hAnsi="PT Astra Serif"/>
          <w:b/>
          <w:sz w:val="28"/>
        </w:rPr>
        <w:t>Краткосрочный план реализации программы по капитальному ремонту общего имущества в многоквартирных домах по муниципальному образованию Киреевский район на 2026-2028 годы</w:t>
      </w:r>
    </w:p>
    <w:p w:rsidR="00F32D0A" w:rsidRPr="00F32D0A" w:rsidRDefault="00F32D0A" w:rsidP="00F32D0A">
      <w:pPr>
        <w:tabs>
          <w:tab w:val="left" w:pos="1485"/>
          <w:tab w:val="left" w:pos="5865"/>
        </w:tabs>
        <w:rPr>
          <w:rFonts w:ascii="PT Astra Serif" w:hAnsi="PT Astra Serif"/>
          <w:sz w:val="28"/>
          <w:szCs w:val="28"/>
        </w:rPr>
      </w:pPr>
    </w:p>
    <w:p w:rsidR="00F32D0A" w:rsidRPr="00F32D0A" w:rsidRDefault="00F32D0A" w:rsidP="00F32D0A">
      <w:pPr>
        <w:rPr>
          <w:rFonts w:ascii="PT Astra Serif" w:hAnsi="PT Astra Serif"/>
          <w:sz w:val="28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32"/>
        <w:gridCol w:w="1851"/>
        <w:gridCol w:w="2943"/>
        <w:gridCol w:w="2266"/>
        <w:gridCol w:w="1752"/>
      </w:tblGrid>
      <w:tr w:rsidR="00F32D0A" w:rsidRPr="00F32D0A" w:rsidTr="00F32D0A">
        <w:trPr>
          <w:trHeight w:val="366"/>
        </w:trPr>
        <w:tc>
          <w:tcPr>
            <w:tcW w:w="531" w:type="dxa"/>
            <w:vMerge w:val="restart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  <w:b/>
                <w:sz w:val="28"/>
                <w:szCs w:val="28"/>
              </w:rPr>
              <w:t>№ п/п</w:t>
            </w:r>
          </w:p>
        </w:tc>
        <w:tc>
          <w:tcPr>
            <w:tcW w:w="1850" w:type="dxa"/>
            <w:vMerge w:val="restart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  <w:b/>
                <w:sz w:val="28"/>
                <w:szCs w:val="28"/>
              </w:rPr>
              <w:t>Адрес объекта</w:t>
            </w:r>
          </w:p>
        </w:tc>
        <w:tc>
          <w:tcPr>
            <w:tcW w:w="6752" w:type="dxa"/>
            <w:gridSpan w:val="3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  <w:b/>
                <w:sz w:val="28"/>
                <w:szCs w:val="28"/>
              </w:rPr>
              <w:t>Планируемые виды работ на 2026-2028г</w:t>
            </w:r>
          </w:p>
        </w:tc>
      </w:tr>
      <w:tr w:rsidR="00F32D0A" w:rsidRPr="00F32D0A" w:rsidTr="00F32D0A">
        <w:trPr>
          <w:trHeight w:val="272"/>
        </w:trPr>
        <w:tc>
          <w:tcPr>
            <w:tcW w:w="531" w:type="dxa"/>
            <w:vMerge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  <w:vMerge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  <w:b/>
                <w:sz w:val="28"/>
                <w:szCs w:val="28"/>
              </w:rPr>
              <w:t>2026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  <w:b/>
                <w:sz w:val="28"/>
                <w:szCs w:val="28"/>
              </w:rPr>
              <w:t>2027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  <w:b/>
                <w:sz w:val="28"/>
                <w:szCs w:val="28"/>
              </w:rPr>
              <w:t>2028</w:t>
            </w: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г. Болохово, ул. Горняков, д. 1-А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Водоотведение, внутридомовые системы водоснабжения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Крыша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г. Болохово, ул. Горняков, д. 6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Внутри домовые системы водоснабжения, водоотведения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Крыша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г. Болохово, ул. Ленина, д. 40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Внутри домовые системы теплоснабжения, электроснабжения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Фасад</w:t>
            </w: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 xml:space="preserve">г. Болохово, ул. Ленина, д. 43 –А 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Внутри домовые системы теплоснабжения, электроснабжения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Фасад</w:t>
            </w: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Болохово, ул. Мира, д.16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Водоотведение, внутридомовые системы водоснабжения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Фасад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Болохово, ул. Мира, д.45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Внутри домовые системы теплоснабжения, электроснабжения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Фасад</w:t>
            </w: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Болохово, ул. Первомайская д.5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Внутри домовые системы теплоснабжения, электроснабжения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Фасад</w:t>
            </w: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Болохово, ул. Советская, д. 17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Внутри домовые системы теплоснабжения, электроснабжения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Фасад</w:t>
            </w: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Болохово, ул. Советская, д. 27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Внутри домовые системы теплоснабжения, электроснабжения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Фасад</w:t>
            </w: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Болохово, ул. Советская, д. 29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крыша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Водоотведение, внутридомовые системы водоснабжения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 xml:space="preserve">г. Болохово, ул. </w:t>
            </w:r>
            <w:proofErr w:type="spellStart"/>
            <w:r w:rsidRPr="00F32D0A">
              <w:rPr>
                <w:rFonts w:ascii="PT Astra Serif" w:hAnsi="PT Astra Serif"/>
              </w:rPr>
              <w:t>Соловцова</w:t>
            </w:r>
            <w:proofErr w:type="spellEnd"/>
            <w:r w:rsidRPr="00F32D0A">
              <w:rPr>
                <w:rFonts w:ascii="PT Astra Serif" w:hAnsi="PT Astra Serif"/>
              </w:rPr>
              <w:t>, д. 12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крыша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Водоотведение, внутридомовые системы водоснабжения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 xml:space="preserve">г. Болохово, ул. </w:t>
            </w:r>
            <w:proofErr w:type="spellStart"/>
            <w:r w:rsidRPr="00F32D0A">
              <w:rPr>
                <w:rFonts w:ascii="PT Astra Serif" w:hAnsi="PT Astra Serif"/>
              </w:rPr>
              <w:t>Соловцова</w:t>
            </w:r>
            <w:proofErr w:type="spellEnd"/>
            <w:r w:rsidRPr="00F32D0A">
              <w:rPr>
                <w:rFonts w:ascii="PT Astra Serif" w:hAnsi="PT Astra Serif"/>
              </w:rPr>
              <w:t>, д. 12-А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</w:rPr>
            </w:pPr>
            <w:r w:rsidRPr="00F32D0A">
              <w:rPr>
                <w:rFonts w:ascii="PT Astra Serif" w:hAnsi="PT Astra Serif"/>
              </w:rPr>
              <w:t>крыша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Водоотведение, внутридомовые системы водоснабжения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 xml:space="preserve">г. Болохово, ул. </w:t>
            </w:r>
            <w:proofErr w:type="spellStart"/>
            <w:r w:rsidRPr="00F32D0A">
              <w:rPr>
                <w:rFonts w:ascii="PT Astra Serif" w:hAnsi="PT Astra Serif"/>
              </w:rPr>
              <w:t>Соловцова</w:t>
            </w:r>
            <w:proofErr w:type="spellEnd"/>
            <w:r w:rsidRPr="00F32D0A">
              <w:rPr>
                <w:rFonts w:ascii="PT Astra Serif" w:hAnsi="PT Astra Serif"/>
              </w:rPr>
              <w:t>, д. 21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</w:rPr>
            </w:pPr>
            <w:r w:rsidRPr="00F32D0A">
              <w:rPr>
                <w:rFonts w:ascii="PT Astra Serif" w:hAnsi="PT Astra Serif"/>
              </w:rPr>
              <w:t>крыша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Водоотведение, внутридомовые системы водоснабжения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Киреевск, пер. Тупиковый, д. 8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Водоотведение, внутридомовые системы водоснабжения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Киреевск, пер. Чехова, д.3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Крыша</w:t>
            </w:r>
            <w:r w:rsidRPr="00F32D0A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F32D0A">
              <w:rPr>
                <w:rFonts w:ascii="PT Astra Serif" w:hAnsi="PT Astra Serif"/>
              </w:rPr>
              <w:t>Водоотведение, внутридомовые системы водоснабжения</w:t>
            </w: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Киреевск, ул. Гагарина, д. 11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</w:rPr>
            </w:pPr>
            <w:r w:rsidRPr="00F32D0A">
              <w:rPr>
                <w:rFonts w:ascii="PT Astra Serif" w:hAnsi="PT Astra Serif"/>
              </w:rPr>
              <w:t>крыша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Водоотведение, внутридомовые системы водоснабжения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Киреевск, ул. Гагарина, д. 6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фасад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Внутри домовая система электроснабжения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Киреевск, ул. Гагарина, д. 9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Крыша</w:t>
            </w:r>
            <w:r w:rsidRPr="00F32D0A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F32D0A">
              <w:rPr>
                <w:rFonts w:ascii="PT Astra Serif" w:hAnsi="PT Astra Serif"/>
              </w:rPr>
              <w:t>Водоотведение, внутридомовые системы водоснабжения</w:t>
            </w: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Киреевск, ул. Горняков, д. 38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Водоотведение, внутридомовые системы водоснабжения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Киреевск, ул. Горняков, д. 39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Водоотведение, внутридомовые системы водоснабжения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Киреевск, ул. Горняков, д. 40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Внутри домовые системы теплоснабжения, электроснабжения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фасад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Киреевск, ул. Горняков, д. 9-А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 xml:space="preserve">Внутри домовые системы водоснабжение, </w:t>
            </w:r>
            <w:proofErr w:type="spellStart"/>
            <w:r w:rsidRPr="00F32D0A">
              <w:rPr>
                <w:rFonts w:ascii="PT Astra Serif" w:hAnsi="PT Astra Serif"/>
              </w:rPr>
              <w:t>водоотведение,электроснабжение</w:t>
            </w:r>
            <w:proofErr w:type="spellEnd"/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Киреевск, ул. Л. Толстого, д.11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водоснабжение, водоотведение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Киреевск, ул. Л. Толстого, д.12-А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Электроснабжение, водоснабжение, водоотведение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Киреевск, ул. Л. Толстого, д.13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фасад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Электроснабжение, теплоснабжение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Киреевск, ул. Л. Толстого, д.15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фасад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Электроснабжение, теплоснабжение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Киреевск, ул. Л. Толстого, д.16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крыша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водоотведение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Киреевск, ул. Л. Толстого, д.17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Электроснабжение, теплоснабжение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фасад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Киреевск, ул. Л. Толстого, д.18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крыша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водоснабжение, водоотведение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Киреевск, ул. Л. Толстого, д.19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Крыша</w:t>
            </w:r>
            <w:r w:rsidRPr="00F32D0A">
              <w:rPr>
                <w:rFonts w:ascii="PT Astra Serif" w:hAnsi="PT Astra Serif"/>
                <w:b/>
                <w:sz w:val="28"/>
                <w:szCs w:val="28"/>
              </w:rPr>
              <w:t xml:space="preserve">, </w:t>
            </w:r>
            <w:r w:rsidRPr="00F32D0A">
              <w:rPr>
                <w:rFonts w:ascii="PT Astra Serif" w:hAnsi="PT Astra Serif"/>
              </w:rPr>
              <w:t>водоснабжение, водоотведение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Киреевск, ул. Л. Толстого, д.20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крыша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водоснабжение, водоотведение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Киреевск, ул. Л. Толстого, д.21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Электроснабжение, теплоснабжение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фасад</w:t>
            </w: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Киреевск, ул. Л. Толстого, д.22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Крыша,</w:t>
            </w:r>
            <w:r w:rsidRPr="00F32D0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32D0A">
              <w:rPr>
                <w:rFonts w:ascii="PT Astra Serif" w:hAnsi="PT Astra Serif"/>
              </w:rPr>
              <w:t>водоснабжение, водоотведение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Киреевск, ул. Л. Толстого, д.25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Фасад, Электроснабжение</w:t>
            </w: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Киреевск, ул. Л. Толстого, д.26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крыша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водоснабжение, водоотведение</w:t>
            </w: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Киреевск, ул. Л. Толстого, д.27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Фасад,</w:t>
            </w:r>
            <w:r w:rsidRPr="00F32D0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F32D0A">
              <w:rPr>
                <w:rFonts w:ascii="PT Astra Serif" w:hAnsi="PT Astra Serif"/>
              </w:rPr>
              <w:t>Электроснабжение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Киреевск, ул. Л. Толстого, д.28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крыша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Киреевск, ул. Л. Толстого, д.29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Электроснабжение, фасад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Киреевск, ул. Л. Толстого, д.31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Электроснабжение, фасад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Киреевск, ул. Ленина, д. 21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крыша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водоснабжение, водоотведение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Киреевск, ул. Ленина, д. 27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водоснабжение, водоотведение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Киреевск, ул. Ленина, д. 33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Электроснабжение, теплоснабжение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2D0A">
              <w:rPr>
                <w:rFonts w:ascii="PT Astra Serif" w:hAnsi="PT Astra Serif"/>
                <w:sz w:val="28"/>
                <w:szCs w:val="28"/>
              </w:rPr>
              <w:t>фасад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Киреевск, ул. Ленина, д. 34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Электроснабжение, теплоснабжение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фасад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Киреевск, ул. Ленина, д. 35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Электроснабжение, теплоснабжение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фасад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Киреевск, ул. Ленина, д. 4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Фасад, электроснабжение,</w:t>
            </w: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Киреевск, ул. Ленина, д. 7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крыша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  <w:proofErr w:type="spellStart"/>
            <w:r w:rsidRPr="00F32D0A">
              <w:rPr>
                <w:rFonts w:ascii="PT Astra Serif" w:hAnsi="PT Astra Serif"/>
              </w:rPr>
              <w:t>Электроснабжение,фасад</w:t>
            </w:r>
            <w:proofErr w:type="spellEnd"/>
            <w:r w:rsidRPr="00F32D0A">
              <w:rPr>
                <w:rFonts w:ascii="PT Astra Serif" w:hAnsi="PT Astra Serif"/>
                <w:lang w:val="en-US"/>
              </w:rPr>
              <w:t xml:space="preserve"> 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Киреевск, ул. Ленина, д. 8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водоснабжение, водоотведение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Киреевск, ул. Ленина, д. 9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крыша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F32D0A">
              <w:rPr>
                <w:rFonts w:ascii="PT Astra Serif" w:hAnsi="PT Astra Serif"/>
              </w:rPr>
              <w:t>Электроснабжение,фасад</w:t>
            </w:r>
            <w:proofErr w:type="spellEnd"/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Киреевск, ул. Папанина, д.19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водоснабжение, водоотведение, крыша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Киреевск, ул. Папанина, д.21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водоснабжение, водоотведение, крыша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Киреевск, ул. Сельхозтехники, д.7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Электроснабжение, теплоснабжение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Киреевск, ул. Сельхозтехники, д.8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водоснабжение, водоотведение, крыша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 xml:space="preserve">г. Киреевск, ул. </w:t>
            </w:r>
            <w:proofErr w:type="spellStart"/>
            <w:r w:rsidRPr="00F32D0A">
              <w:rPr>
                <w:rFonts w:ascii="PT Astra Serif" w:hAnsi="PT Astra Serif"/>
              </w:rPr>
              <w:t>Тесакова</w:t>
            </w:r>
            <w:proofErr w:type="spellEnd"/>
            <w:r w:rsidRPr="00F32D0A">
              <w:rPr>
                <w:rFonts w:ascii="PT Astra Serif" w:hAnsi="PT Astra Serif"/>
              </w:rPr>
              <w:t>, д. 2-А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водоснабжение, водоотведение, крыша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Киреевск, ул. Титова, д.7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крыша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Фасад, электроснабжение,</w:t>
            </w: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Киреевск, ул. Чехова, д.1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водоснабжение, водоотведение, крыша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Киреевск, ул. Чехова, д.11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водоснабжение, водоотведение, электроснабжение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Киреевск, ул. Чехова, д.12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водоснабжение, водоотведение, электроснабжение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Киреевск, ул. Чехова, д.15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крыша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водоснабжение, водоотведение,</w:t>
            </w: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Киреевск, ул. Чехова, д.19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фасад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водоснабжение, водоотведение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Киреевск, ул. Чехова, д.2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водоснабжение, водоотведение, теплоснабжение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Киреевск, ул. Чехова, д.23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водоснабжение, водоотведение, теплоснабжение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Киреевск, ул. Чехова, д.4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водоснабжение, водоотведение, теплоснабжение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Киреевск, ул. Чехова, д.6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водоснабжение, водоотведение, теплоснабжение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Киреевск, ул. Школьная, д.1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Фасад, теплоснабжение, электроснабжение.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Киреевск, ул. Школьная, д.3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Фасад, теплоснабжение, электроснабжение.</w:t>
            </w: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Киреевск, ул. Школьная, д.5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Фасад, теплоснабжение, электроснабжение.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Киреевск, ул. Школьная, д.7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Фасад, теплоснабжение, электроснабжение.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Киреевск, ул. Школьная, д.9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Фасад, теплоснабжение, электроснабжение.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Липки, ул. Гагарина, д.1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теплоснабжение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Липки, ул. Гагарина, д.13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водоснабжение, водоотведение, крыша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Липки, ул. Гагарина, д.3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Фасад, электроснабжение.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Липки, ул. Горького д.5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внутридомовая система водоотведения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фасад</w:t>
            </w: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Липки, ул. Октябрьская д.21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теплоснабжение, электроснабжение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фасад</w:t>
            </w: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Липки, ул. Октябрьская д.22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теплоснабжение, электроснабжение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фасад</w:t>
            </w: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Липки, ул. Советская д.13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водоснабжение, водоотведение, теплоснабжение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Липки, ул. Советская д.2а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теплоснабжение, электроснабжение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фасад</w:t>
            </w: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Липки, ул. Советская д. 42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водоснабжение, водоотведение, крыша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Липки, ул. Трудовая д. 37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теплоснабжение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фасад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д. Большие Калмыки ул. Октябрьская д. 1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крыша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Фасад,</w:t>
            </w:r>
            <w:r w:rsidRPr="00F32D0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F32D0A">
              <w:rPr>
                <w:rFonts w:ascii="PT Astra Serif" w:hAnsi="PT Astra Serif"/>
              </w:rPr>
              <w:t>электроснабжение, водоснабжение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 xml:space="preserve">п. </w:t>
            </w:r>
            <w:proofErr w:type="spellStart"/>
            <w:r w:rsidRPr="00F32D0A">
              <w:rPr>
                <w:rFonts w:ascii="PT Astra Serif" w:hAnsi="PT Astra Serif"/>
              </w:rPr>
              <w:t>Берёзовский</w:t>
            </w:r>
            <w:proofErr w:type="spellEnd"/>
            <w:r w:rsidRPr="00F32D0A">
              <w:rPr>
                <w:rFonts w:ascii="PT Astra Serif" w:hAnsi="PT Astra Serif"/>
              </w:rPr>
              <w:t xml:space="preserve">, ул. </w:t>
            </w:r>
            <w:r w:rsidRPr="00F32D0A">
              <w:rPr>
                <w:rFonts w:ascii="PT Astra Serif" w:hAnsi="PT Astra Serif"/>
              </w:rPr>
              <w:lastRenderedPageBreak/>
              <w:t>Центральная, д. 1-А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Крыша, фасад, электроснабжение</w:t>
            </w: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 xml:space="preserve">п. </w:t>
            </w:r>
            <w:proofErr w:type="spellStart"/>
            <w:r w:rsidRPr="00F32D0A">
              <w:rPr>
                <w:rFonts w:ascii="PT Astra Serif" w:hAnsi="PT Astra Serif"/>
              </w:rPr>
              <w:t>Берёзовский</w:t>
            </w:r>
            <w:proofErr w:type="spellEnd"/>
            <w:r w:rsidRPr="00F32D0A">
              <w:rPr>
                <w:rFonts w:ascii="PT Astra Serif" w:hAnsi="PT Astra Serif"/>
              </w:rPr>
              <w:t>, ул. Центральная, д. 2-А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Крыша, фасад, электроснабжение</w:t>
            </w: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п. Горняк, ул. Полевая, д.1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Крыша, фасад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электроснабжение, водоснабжение, водоотведение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п. Комсомольский, ул. Школьная, д. 5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теплоснабжение, электроснабжение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п. Красногвардейский, ул. Победы, д. 14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Крыша, фасад, электроснабжение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п. Красный Яр, ул. Советская, д.1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Крыша, фасад, электроснабжение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п. Красный Яр, ул. Советская, д.2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Крыша, фасад, электроснабжение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п. Красный Яр, ул. Советская, д.5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Крыша, фасад, электроснабжение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п. Красный Яр, ул. Советская, д.8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теплоснабжение, электроснабжение, газоснабжение.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п. Октябрьский, пер. Парковый, д. 1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крыша, водоснабжение, водоотведение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п. Октябрьский, ул. Кирова, д. 1-А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крыша, водоснабжение, водоотведение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п. Октябрьский, ул. Мичурина, д. 50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крыша, водоснабжение, водоотведение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 xml:space="preserve">п. </w:t>
            </w:r>
            <w:proofErr w:type="spellStart"/>
            <w:r w:rsidRPr="00F32D0A">
              <w:rPr>
                <w:rFonts w:ascii="PT Astra Serif" w:hAnsi="PT Astra Serif"/>
              </w:rPr>
              <w:t>Приупский</w:t>
            </w:r>
            <w:proofErr w:type="spellEnd"/>
            <w:r w:rsidRPr="00F32D0A">
              <w:rPr>
                <w:rFonts w:ascii="PT Astra Serif" w:hAnsi="PT Astra Serif"/>
              </w:rPr>
              <w:t>, ул. Клубная, д.9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фасад</w:t>
            </w: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 xml:space="preserve">п. </w:t>
            </w:r>
            <w:proofErr w:type="spellStart"/>
            <w:r w:rsidRPr="00F32D0A">
              <w:rPr>
                <w:rFonts w:ascii="PT Astra Serif" w:hAnsi="PT Astra Serif"/>
              </w:rPr>
              <w:t>Приупский</w:t>
            </w:r>
            <w:proofErr w:type="spellEnd"/>
            <w:r w:rsidRPr="00F32D0A">
              <w:rPr>
                <w:rFonts w:ascii="PT Astra Serif" w:hAnsi="PT Astra Serif"/>
              </w:rPr>
              <w:t>, ул. Советская, д. 21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фасад</w:t>
            </w: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 xml:space="preserve">п. </w:t>
            </w:r>
            <w:proofErr w:type="spellStart"/>
            <w:r w:rsidRPr="00F32D0A">
              <w:rPr>
                <w:rFonts w:ascii="PT Astra Serif" w:hAnsi="PT Astra Serif"/>
              </w:rPr>
              <w:t>Приупский</w:t>
            </w:r>
            <w:proofErr w:type="spellEnd"/>
            <w:r w:rsidRPr="00F32D0A">
              <w:rPr>
                <w:rFonts w:ascii="PT Astra Serif" w:hAnsi="PT Astra Serif"/>
              </w:rPr>
              <w:t>, ул. Советская, д. 23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фасад</w:t>
            </w: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п. Прогресс ул. Трудовая, д. 10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водоснабжение, водоотведение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п. Прогресс ул. Трудовая, д. 2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Фасад, электроснабжение, газоснабжение.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п. Прогресс ул. Трудовая, д. 4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Фасад, электроснабжение, газоснабжение.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п. Прогресс ул. Трудовая, д. 8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водоснабжение, водоотведение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крыша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 xml:space="preserve">п. Бородинский, ул. Гоголя д.12 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водоснабжение</w:t>
            </w: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п. Бородинский, ул. Гоголя д.19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крыша, водоснабжение, водоотведение.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п. Бородинский, ул. Луговая, д. 45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фасад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теплоснабжение, электроснабжение</w:t>
            </w: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п. Бородинский, ул. Пионерская, д. 17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водоснабжение</w:t>
            </w: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п. Бородинский, ул. Пушкина, д.13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крыша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водоснабжение, водоотведение.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п. Бородинский, ул. Пушкина, д.15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крыша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водоснабжение, водоотведение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п. Бородинский, ул. Пушкина, д.17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Фасад, электроснабжение, газоснабжение.</w:t>
            </w: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п. Бородинский, ул. Пушкина, д.21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водоснабжение</w:t>
            </w: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п. Бородинский, ул. Пушкина, д.23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водоснабжение</w:t>
            </w: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п. Бородинский, ул. Пушкина, д.24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крыша, водоснабжение, водоотведение.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п. Бородинский, ул. Пушкина, д.26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фасад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теплоснабжение, электроснабжение</w:t>
            </w: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 xml:space="preserve">п. Бородинский, </w:t>
            </w:r>
            <w:r w:rsidRPr="00F32D0A">
              <w:rPr>
                <w:rFonts w:ascii="PT Astra Serif" w:hAnsi="PT Astra Serif"/>
              </w:rPr>
              <w:lastRenderedPageBreak/>
              <w:t>ул. Пушкина, д.34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фасад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 xml:space="preserve">теплоснабжение, </w:t>
            </w:r>
            <w:r w:rsidRPr="00F32D0A">
              <w:rPr>
                <w:rFonts w:ascii="PT Astra Serif" w:hAnsi="PT Astra Serif"/>
              </w:rPr>
              <w:lastRenderedPageBreak/>
              <w:t>электроснабжение</w:t>
            </w: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п. Бородинский, ул. Пушкина, д.6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фасад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теплоснабжение, электроснабжение</w:t>
            </w: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п. Бородинский, ул. Пушкина, д.8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фасад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теплоснабжение, электроснабжение</w:t>
            </w: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п. Бородинский, ул. Советская, д. 1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фасад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теплоснабжение, электроснабжение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п. Бородинский, ул. Советская, д. 19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фасад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теплоснабжение, электроснабжение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п. Бородинский, ул. Советская, д. 2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фасад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теплоснабжение, электроснабжение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п. Бородинский, ул. Советская, д. 20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фасад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теплоснабжение, электроснабжение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п. Бородинский, ул. Советская, д. 21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фасад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теплоснабжение, электроснабжение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п. Бородинский, ул. Советская, д. 23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фасад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теплоснабжение, электроснабжение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п. Бородинский, ул. Советская, д. 29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фасад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теплоснабжение, электроснабжение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п. Бородинский, ул. Советская, д. 3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фасад, теплоснабжение, электроснабжение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п. Бородинский, ул. Советская, д. 30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Водоотведение, водоснабжение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п. Бородинский, ул. Советская, д. 8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Водоотведение, водоснабжение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 xml:space="preserve">п. Бородинский, </w:t>
            </w:r>
            <w:r w:rsidRPr="00F32D0A">
              <w:rPr>
                <w:rFonts w:ascii="PT Astra Serif" w:hAnsi="PT Astra Serif"/>
              </w:rPr>
              <w:lastRenderedPageBreak/>
              <w:t>ул. Трудовая, д. 19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lastRenderedPageBreak/>
              <w:t>крыша</w:t>
            </w:r>
            <w:r w:rsidRPr="00F32D0A">
              <w:rPr>
                <w:rFonts w:ascii="PT Astra Serif" w:hAnsi="PT Astra Serif"/>
                <w:b/>
                <w:sz w:val="28"/>
                <w:szCs w:val="28"/>
              </w:rPr>
              <w:t xml:space="preserve">, </w:t>
            </w:r>
            <w:r w:rsidRPr="00F32D0A">
              <w:rPr>
                <w:rFonts w:ascii="PT Astra Serif" w:hAnsi="PT Astra Serif"/>
              </w:rPr>
              <w:t>водоотведение, водоснабжение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п. Бородинский, ул. Трудовая, д. 24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Водоотведение, водоснабжение</w:t>
            </w: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 xml:space="preserve">п. </w:t>
            </w:r>
            <w:proofErr w:type="spellStart"/>
            <w:r w:rsidRPr="00F32D0A">
              <w:rPr>
                <w:rFonts w:ascii="PT Astra Serif" w:hAnsi="PT Astra Serif"/>
              </w:rPr>
              <w:t>Шварцевский</w:t>
            </w:r>
            <w:proofErr w:type="spellEnd"/>
            <w:r w:rsidRPr="00F32D0A">
              <w:rPr>
                <w:rFonts w:ascii="PT Astra Serif" w:hAnsi="PT Astra Serif"/>
              </w:rPr>
              <w:t>, пер. Школьный д. 1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Водоотведение, водоснабжение</w:t>
            </w: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 xml:space="preserve">п. </w:t>
            </w:r>
            <w:proofErr w:type="spellStart"/>
            <w:r w:rsidRPr="00F32D0A">
              <w:rPr>
                <w:rFonts w:ascii="PT Astra Serif" w:hAnsi="PT Astra Serif"/>
              </w:rPr>
              <w:t>Шварцевский</w:t>
            </w:r>
            <w:proofErr w:type="spellEnd"/>
            <w:r w:rsidRPr="00F32D0A">
              <w:rPr>
                <w:rFonts w:ascii="PT Astra Serif" w:hAnsi="PT Astra Serif"/>
              </w:rPr>
              <w:t>, ул. Ленина д. 13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крыша</w:t>
            </w:r>
            <w:r w:rsidRPr="00F32D0A">
              <w:rPr>
                <w:rFonts w:ascii="PT Astra Serif" w:hAnsi="PT Astra Serif"/>
                <w:b/>
                <w:sz w:val="28"/>
                <w:szCs w:val="28"/>
              </w:rPr>
              <w:t xml:space="preserve">, </w:t>
            </w:r>
            <w:r w:rsidRPr="00F32D0A">
              <w:rPr>
                <w:rFonts w:ascii="PT Astra Serif" w:hAnsi="PT Astra Serif"/>
              </w:rPr>
              <w:t>водоотведение, водоснабжение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 xml:space="preserve">п. </w:t>
            </w:r>
            <w:proofErr w:type="spellStart"/>
            <w:r w:rsidRPr="00F32D0A">
              <w:rPr>
                <w:rFonts w:ascii="PT Astra Serif" w:hAnsi="PT Astra Serif"/>
              </w:rPr>
              <w:t>Шварцевский</w:t>
            </w:r>
            <w:proofErr w:type="spellEnd"/>
            <w:r w:rsidRPr="00F32D0A">
              <w:rPr>
                <w:rFonts w:ascii="PT Astra Serif" w:hAnsi="PT Astra Serif"/>
              </w:rPr>
              <w:t>, ул. Ленина д. 15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водоотведение, водоснабжение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 xml:space="preserve">п. </w:t>
            </w:r>
            <w:proofErr w:type="spellStart"/>
            <w:r w:rsidRPr="00F32D0A">
              <w:rPr>
                <w:rFonts w:ascii="PT Astra Serif" w:hAnsi="PT Astra Serif"/>
              </w:rPr>
              <w:t>Шварцевский</w:t>
            </w:r>
            <w:proofErr w:type="spellEnd"/>
            <w:r w:rsidRPr="00F32D0A">
              <w:rPr>
                <w:rFonts w:ascii="PT Astra Serif" w:hAnsi="PT Astra Serif"/>
              </w:rPr>
              <w:t xml:space="preserve">, ул. Менделеева д.1 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теплоснабжение, электроснабжение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фасад</w:t>
            </w: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 xml:space="preserve">п. </w:t>
            </w:r>
            <w:proofErr w:type="spellStart"/>
            <w:r w:rsidRPr="00F32D0A">
              <w:rPr>
                <w:rFonts w:ascii="PT Astra Serif" w:hAnsi="PT Astra Serif"/>
              </w:rPr>
              <w:t>Шварцевский</w:t>
            </w:r>
            <w:proofErr w:type="spellEnd"/>
            <w:r w:rsidRPr="00F32D0A">
              <w:rPr>
                <w:rFonts w:ascii="PT Astra Serif" w:hAnsi="PT Astra Serif"/>
              </w:rPr>
              <w:t>, ул. Менделеева д.11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теплоснабжение, электроснабжение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 xml:space="preserve">п. </w:t>
            </w:r>
            <w:proofErr w:type="spellStart"/>
            <w:r w:rsidRPr="00F32D0A">
              <w:rPr>
                <w:rFonts w:ascii="PT Astra Serif" w:hAnsi="PT Astra Serif"/>
              </w:rPr>
              <w:t>Шварцевский</w:t>
            </w:r>
            <w:proofErr w:type="spellEnd"/>
            <w:r w:rsidRPr="00F32D0A">
              <w:rPr>
                <w:rFonts w:ascii="PT Astra Serif" w:hAnsi="PT Astra Serif"/>
              </w:rPr>
              <w:t>, ул. Менделеева д.13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теплоснабжение, электроснабжение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 xml:space="preserve">п. </w:t>
            </w:r>
            <w:proofErr w:type="spellStart"/>
            <w:r w:rsidRPr="00F32D0A">
              <w:rPr>
                <w:rFonts w:ascii="PT Astra Serif" w:hAnsi="PT Astra Serif"/>
              </w:rPr>
              <w:t>Шварцевский</w:t>
            </w:r>
            <w:proofErr w:type="spellEnd"/>
            <w:r w:rsidRPr="00F32D0A">
              <w:rPr>
                <w:rFonts w:ascii="PT Astra Serif" w:hAnsi="PT Astra Serif"/>
              </w:rPr>
              <w:t>, ул. Менделеева д.2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водоотведение, водоснабжение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 xml:space="preserve">п. </w:t>
            </w:r>
            <w:proofErr w:type="spellStart"/>
            <w:r w:rsidRPr="00F32D0A">
              <w:rPr>
                <w:rFonts w:ascii="PT Astra Serif" w:hAnsi="PT Astra Serif"/>
              </w:rPr>
              <w:t>Шварцевский</w:t>
            </w:r>
            <w:proofErr w:type="spellEnd"/>
            <w:r w:rsidRPr="00F32D0A">
              <w:rPr>
                <w:rFonts w:ascii="PT Astra Serif" w:hAnsi="PT Astra Serif"/>
              </w:rPr>
              <w:t>, ул. Менделеева д.3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теплоснабжение, электроснабжение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 xml:space="preserve">п. </w:t>
            </w:r>
            <w:proofErr w:type="spellStart"/>
            <w:r w:rsidRPr="00F32D0A">
              <w:rPr>
                <w:rFonts w:ascii="PT Astra Serif" w:hAnsi="PT Astra Serif"/>
              </w:rPr>
              <w:t>Шварцевский</w:t>
            </w:r>
            <w:proofErr w:type="spellEnd"/>
            <w:r w:rsidRPr="00F32D0A">
              <w:rPr>
                <w:rFonts w:ascii="PT Astra Serif" w:hAnsi="PT Astra Serif"/>
              </w:rPr>
              <w:t>, ул. Менделеева д.4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водоотведение, водоснабжение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 xml:space="preserve">п. </w:t>
            </w:r>
            <w:proofErr w:type="spellStart"/>
            <w:r w:rsidRPr="00F32D0A">
              <w:rPr>
                <w:rFonts w:ascii="PT Astra Serif" w:hAnsi="PT Astra Serif"/>
              </w:rPr>
              <w:t>Шварцевский</w:t>
            </w:r>
            <w:proofErr w:type="spellEnd"/>
            <w:r w:rsidRPr="00F32D0A">
              <w:rPr>
                <w:rFonts w:ascii="PT Astra Serif" w:hAnsi="PT Astra Serif"/>
              </w:rPr>
              <w:t>, ул. Менделеева д.5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теплоснабжение, электроснабжение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фасад</w:t>
            </w: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 xml:space="preserve">п. </w:t>
            </w:r>
            <w:proofErr w:type="spellStart"/>
            <w:r w:rsidRPr="00F32D0A">
              <w:rPr>
                <w:rFonts w:ascii="PT Astra Serif" w:hAnsi="PT Astra Serif"/>
              </w:rPr>
              <w:t>Шварцевский</w:t>
            </w:r>
            <w:proofErr w:type="spellEnd"/>
            <w:r w:rsidRPr="00F32D0A">
              <w:rPr>
                <w:rFonts w:ascii="PT Astra Serif" w:hAnsi="PT Astra Serif"/>
              </w:rPr>
              <w:t>, ул. Менделеева д.7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теплоснабжение, электроснабжение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фасад</w:t>
            </w: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 xml:space="preserve">п. </w:t>
            </w:r>
            <w:proofErr w:type="spellStart"/>
            <w:r w:rsidRPr="00F32D0A">
              <w:rPr>
                <w:rFonts w:ascii="PT Astra Serif" w:hAnsi="PT Astra Serif"/>
              </w:rPr>
              <w:t>Шварцевский</w:t>
            </w:r>
            <w:proofErr w:type="spellEnd"/>
            <w:r w:rsidRPr="00F32D0A">
              <w:rPr>
                <w:rFonts w:ascii="PT Astra Serif" w:hAnsi="PT Astra Serif"/>
              </w:rPr>
              <w:t xml:space="preserve">, </w:t>
            </w:r>
            <w:r w:rsidRPr="00F32D0A">
              <w:rPr>
                <w:rFonts w:ascii="PT Astra Serif" w:hAnsi="PT Astra Serif"/>
              </w:rPr>
              <w:lastRenderedPageBreak/>
              <w:t>ул. Менделеева д.9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 xml:space="preserve">теплоснабжение, </w:t>
            </w:r>
            <w:r w:rsidRPr="00F32D0A">
              <w:rPr>
                <w:rFonts w:ascii="PT Astra Serif" w:hAnsi="PT Astra Serif"/>
              </w:rPr>
              <w:lastRenderedPageBreak/>
              <w:t>электроснабжение</w:t>
            </w: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 xml:space="preserve">п. </w:t>
            </w:r>
            <w:proofErr w:type="spellStart"/>
            <w:r w:rsidRPr="00F32D0A">
              <w:rPr>
                <w:rFonts w:ascii="PT Astra Serif" w:hAnsi="PT Astra Serif"/>
              </w:rPr>
              <w:t>Шварцевский</w:t>
            </w:r>
            <w:proofErr w:type="spellEnd"/>
            <w:r w:rsidRPr="00F32D0A">
              <w:rPr>
                <w:rFonts w:ascii="PT Astra Serif" w:hAnsi="PT Astra Serif"/>
              </w:rPr>
              <w:t>, ул. Первомайская д. 10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теплоснабжение, электроснабжение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 xml:space="preserve">п. </w:t>
            </w:r>
            <w:proofErr w:type="spellStart"/>
            <w:r w:rsidRPr="00F32D0A">
              <w:rPr>
                <w:rFonts w:ascii="PT Astra Serif" w:hAnsi="PT Astra Serif"/>
              </w:rPr>
              <w:t>Шварцевский</w:t>
            </w:r>
            <w:proofErr w:type="spellEnd"/>
            <w:r w:rsidRPr="00F32D0A">
              <w:rPr>
                <w:rFonts w:ascii="PT Astra Serif" w:hAnsi="PT Astra Serif"/>
              </w:rPr>
              <w:t>, ул. Первомайская д. 2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теплоснабжение, электроснабжение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 xml:space="preserve">п. </w:t>
            </w:r>
            <w:proofErr w:type="spellStart"/>
            <w:r w:rsidRPr="00F32D0A">
              <w:rPr>
                <w:rFonts w:ascii="PT Astra Serif" w:hAnsi="PT Astra Serif"/>
              </w:rPr>
              <w:t>Шварцевский</w:t>
            </w:r>
            <w:proofErr w:type="spellEnd"/>
            <w:r w:rsidRPr="00F32D0A">
              <w:rPr>
                <w:rFonts w:ascii="PT Astra Serif" w:hAnsi="PT Astra Serif"/>
              </w:rPr>
              <w:t>, ул. Первомайская д. 3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теплоснабжение, электроснабжение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 xml:space="preserve">п. </w:t>
            </w:r>
            <w:proofErr w:type="spellStart"/>
            <w:r w:rsidRPr="00F32D0A">
              <w:rPr>
                <w:rFonts w:ascii="PT Astra Serif" w:hAnsi="PT Astra Serif"/>
              </w:rPr>
              <w:t>Шварцевский</w:t>
            </w:r>
            <w:proofErr w:type="spellEnd"/>
            <w:r w:rsidRPr="00F32D0A">
              <w:rPr>
                <w:rFonts w:ascii="PT Astra Serif" w:hAnsi="PT Astra Serif"/>
              </w:rPr>
              <w:t>, ул. Первомайская д. 4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теплоснабжение, электроснабжение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 xml:space="preserve">п. </w:t>
            </w:r>
            <w:proofErr w:type="spellStart"/>
            <w:r w:rsidRPr="00F32D0A">
              <w:rPr>
                <w:rFonts w:ascii="PT Astra Serif" w:hAnsi="PT Astra Serif"/>
              </w:rPr>
              <w:t>Шварцевский</w:t>
            </w:r>
            <w:proofErr w:type="spellEnd"/>
            <w:r w:rsidRPr="00F32D0A">
              <w:rPr>
                <w:rFonts w:ascii="PT Astra Serif" w:hAnsi="PT Astra Serif"/>
              </w:rPr>
              <w:t>, ул. Первомайская д. 6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теплоснабжение, электроснабжение, фасад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 xml:space="preserve">п. </w:t>
            </w:r>
            <w:proofErr w:type="spellStart"/>
            <w:r w:rsidRPr="00F32D0A">
              <w:rPr>
                <w:rFonts w:ascii="PT Astra Serif" w:hAnsi="PT Astra Serif"/>
              </w:rPr>
              <w:t>Шварцевский</w:t>
            </w:r>
            <w:proofErr w:type="spellEnd"/>
            <w:r w:rsidRPr="00F32D0A">
              <w:rPr>
                <w:rFonts w:ascii="PT Astra Serif" w:hAnsi="PT Astra Serif"/>
              </w:rPr>
              <w:t>, ул. Первомайская д. 8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крыша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водоотведение, водоснабжение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 xml:space="preserve">п. </w:t>
            </w:r>
            <w:proofErr w:type="spellStart"/>
            <w:r w:rsidRPr="00F32D0A">
              <w:rPr>
                <w:rFonts w:ascii="PT Astra Serif" w:hAnsi="PT Astra Serif"/>
              </w:rPr>
              <w:t>Шварцевский</w:t>
            </w:r>
            <w:proofErr w:type="spellEnd"/>
            <w:r w:rsidRPr="00F32D0A">
              <w:rPr>
                <w:rFonts w:ascii="PT Astra Serif" w:hAnsi="PT Astra Serif"/>
              </w:rPr>
              <w:t>, ул. Советская 16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водоотведение, водоснабжение, крыша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 xml:space="preserve">с. </w:t>
            </w:r>
            <w:proofErr w:type="spellStart"/>
            <w:r w:rsidRPr="00F32D0A">
              <w:rPr>
                <w:rFonts w:ascii="PT Astra Serif" w:hAnsi="PT Astra Serif"/>
              </w:rPr>
              <w:t>Пятницкое</w:t>
            </w:r>
            <w:proofErr w:type="spellEnd"/>
            <w:r w:rsidRPr="00F32D0A">
              <w:rPr>
                <w:rFonts w:ascii="PT Astra Serif" w:hAnsi="PT Astra Serif"/>
              </w:rPr>
              <w:t xml:space="preserve"> д.3  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крыша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фасад, водоснабжение, электроснабжение.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 xml:space="preserve">п. Станция </w:t>
            </w:r>
            <w:proofErr w:type="spellStart"/>
            <w:r w:rsidRPr="00F32D0A">
              <w:rPr>
                <w:rFonts w:ascii="PT Astra Serif" w:hAnsi="PT Astra Serif"/>
              </w:rPr>
              <w:t>Присады</w:t>
            </w:r>
            <w:proofErr w:type="spellEnd"/>
            <w:r w:rsidRPr="00F32D0A">
              <w:rPr>
                <w:rFonts w:ascii="PT Astra Serif" w:hAnsi="PT Astra Serif"/>
              </w:rPr>
              <w:t xml:space="preserve"> д. 5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водоотведение, водоснабжение</w:t>
            </w: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 xml:space="preserve">п. Станция </w:t>
            </w:r>
            <w:proofErr w:type="spellStart"/>
            <w:r w:rsidRPr="00F32D0A">
              <w:rPr>
                <w:rFonts w:ascii="PT Astra Serif" w:hAnsi="PT Astra Serif"/>
              </w:rPr>
              <w:t>Присады</w:t>
            </w:r>
            <w:proofErr w:type="spellEnd"/>
            <w:r w:rsidRPr="00F32D0A">
              <w:rPr>
                <w:rFonts w:ascii="PT Astra Serif" w:hAnsi="PT Astra Serif"/>
              </w:rPr>
              <w:t xml:space="preserve"> д. 6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фасад, теплоснабжение, электроснабжение.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 xml:space="preserve">п. Станция </w:t>
            </w:r>
            <w:proofErr w:type="spellStart"/>
            <w:r w:rsidRPr="00F32D0A">
              <w:rPr>
                <w:rFonts w:ascii="PT Astra Serif" w:hAnsi="PT Astra Serif"/>
              </w:rPr>
              <w:t>Присады</w:t>
            </w:r>
            <w:proofErr w:type="spellEnd"/>
            <w:r w:rsidRPr="00F32D0A">
              <w:rPr>
                <w:rFonts w:ascii="PT Astra Serif" w:hAnsi="PT Astra Serif"/>
              </w:rPr>
              <w:t xml:space="preserve"> д. 7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водоотведение, водоснабжение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 xml:space="preserve">п. Станция </w:t>
            </w:r>
            <w:proofErr w:type="spellStart"/>
            <w:r w:rsidRPr="00F32D0A">
              <w:rPr>
                <w:rFonts w:ascii="PT Astra Serif" w:hAnsi="PT Astra Serif"/>
              </w:rPr>
              <w:t>Присады</w:t>
            </w:r>
            <w:proofErr w:type="spellEnd"/>
            <w:r w:rsidRPr="00F32D0A">
              <w:rPr>
                <w:rFonts w:ascii="PT Astra Serif" w:hAnsi="PT Astra Serif"/>
              </w:rPr>
              <w:t xml:space="preserve"> д. 8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водоотведение, водоснабжение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 xml:space="preserve">п. Станция </w:t>
            </w:r>
            <w:proofErr w:type="spellStart"/>
            <w:r w:rsidRPr="00F32D0A">
              <w:rPr>
                <w:rFonts w:ascii="PT Astra Serif" w:hAnsi="PT Astra Serif"/>
              </w:rPr>
              <w:t>Присады</w:t>
            </w:r>
            <w:proofErr w:type="spellEnd"/>
            <w:r w:rsidRPr="00F32D0A">
              <w:rPr>
                <w:rFonts w:ascii="PT Astra Serif" w:hAnsi="PT Astra Serif"/>
              </w:rPr>
              <w:t xml:space="preserve"> д. 9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 xml:space="preserve">водоотведение, </w:t>
            </w:r>
            <w:r w:rsidRPr="00F32D0A">
              <w:rPr>
                <w:rFonts w:ascii="PT Astra Serif" w:hAnsi="PT Astra Serif"/>
              </w:rPr>
              <w:lastRenderedPageBreak/>
              <w:t>водоснабжение</w:t>
            </w: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 xml:space="preserve">п. Станция </w:t>
            </w:r>
            <w:proofErr w:type="spellStart"/>
            <w:r w:rsidRPr="00F32D0A">
              <w:rPr>
                <w:rFonts w:ascii="PT Astra Serif" w:hAnsi="PT Astra Serif"/>
              </w:rPr>
              <w:t>Присады</w:t>
            </w:r>
            <w:proofErr w:type="spellEnd"/>
            <w:r w:rsidRPr="00F32D0A">
              <w:rPr>
                <w:rFonts w:ascii="PT Astra Serif" w:hAnsi="PT Astra Serif"/>
              </w:rPr>
              <w:t xml:space="preserve"> д. 10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 xml:space="preserve">водоотведение, </w:t>
            </w:r>
            <w:r>
              <w:rPr>
                <w:rFonts w:ascii="PT Astra Serif" w:hAnsi="PT Astra Serif"/>
              </w:rPr>
              <w:t>в</w:t>
            </w:r>
            <w:r w:rsidRPr="00F32D0A">
              <w:rPr>
                <w:rFonts w:ascii="PT Astra Serif" w:hAnsi="PT Astra Serif"/>
              </w:rPr>
              <w:t>одоснабжение</w:t>
            </w: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Болохово ул. Советская д. 19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водоотведение, водоснабжение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фасад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 xml:space="preserve">г. Болохово ул. </w:t>
            </w:r>
            <w:proofErr w:type="spellStart"/>
            <w:r w:rsidRPr="00F32D0A">
              <w:rPr>
                <w:rFonts w:ascii="PT Astra Serif" w:hAnsi="PT Astra Serif"/>
              </w:rPr>
              <w:t>Соловцова</w:t>
            </w:r>
            <w:proofErr w:type="spellEnd"/>
            <w:r w:rsidRPr="00F32D0A">
              <w:rPr>
                <w:rFonts w:ascii="PT Astra Serif" w:hAnsi="PT Astra Serif"/>
              </w:rPr>
              <w:t xml:space="preserve"> д. 14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водоотведение, водоснабжение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фасад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Болохово ул. Мира д. 16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водоотведение, водоснабжение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фасад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F32D0A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 xml:space="preserve">г. Киреевск ул. Гагарина д. 8 </w:t>
            </w:r>
          </w:p>
        </w:tc>
        <w:tc>
          <w:tcPr>
            <w:tcW w:w="2942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 xml:space="preserve">крыша </w:t>
            </w:r>
          </w:p>
        </w:tc>
        <w:tc>
          <w:tcPr>
            <w:tcW w:w="2043" w:type="dxa"/>
          </w:tcPr>
          <w:p w:rsidR="00F32D0A" w:rsidRPr="00F32D0A" w:rsidRDefault="00F32D0A" w:rsidP="00DB71A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2D0A">
              <w:rPr>
                <w:rFonts w:ascii="PT Astra Serif" w:hAnsi="PT Astra Serif"/>
              </w:rPr>
              <w:t>фасад, электроснабжение.</w:t>
            </w:r>
          </w:p>
        </w:tc>
        <w:tc>
          <w:tcPr>
            <w:tcW w:w="1752" w:type="dxa"/>
          </w:tcPr>
          <w:p w:rsidR="00F32D0A" w:rsidRPr="00F32D0A" w:rsidRDefault="00F32D0A" w:rsidP="00F32D0A">
            <w:pPr>
              <w:jc w:val="center"/>
              <w:rPr>
                <w:rFonts w:ascii="PT Astra Serif" w:hAnsi="PT Astra Serif"/>
              </w:rPr>
            </w:pPr>
          </w:p>
        </w:tc>
      </w:tr>
      <w:tr w:rsidR="00F32D0A" w:rsidRPr="00C11BB3" w:rsidTr="00F32D0A">
        <w:tc>
          <w:tcPr>
            <w:tcW w:w="531" w:type="dxa"/>
          </w:tcPr>
          <w:p w:rsidR="00F32D0A" w:rsidRPr="00F32D0A" w:rsidRDefault="00F32D0A" w:rsidP="00F32D0A">
            <w:pPr>
              <w:pStyle w:val="af5"/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F32D0A" w:rsidRPr="00F32D0A" w:rsidRDefault="00F32D0A" w:rsidP="00DB71A9">
            <w:pPr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г. Киреевск ул. Горняков д. 25</w:t>
            </w:r>
          </w:p>
        </w:tc>
        <w:tc>
          <w:tcPr>
            <w:tcW w:w="2942" w:type="dxa"/>
          </w:tcPr>
          <w:p w:rsidR="00F32D0A" w:rsidRDefault="00F32D0A" w:rsidP="00DB71A9">
            <w:pPr>
              <w:jc w:val="center"/>
              <w:rPr>
                <w:rFonts w:ascii="PT Astra Serif" w:hAnsi="PT Astra Serif"/>
              </w:rPr>
            </w:pPr>
            <w:r w:rsidRPr="00F32D0A">
              <w:rPr>
                <w:rFonts w:ascii="PT Astra Serif" w:hAnsi="PT Astra Serif"/>
              </w:rPr>
              <w:t>водоотведение, водоснабжение, теплоснабжение</w:t>
            </w:r>
          </w:p>
        </w:tc>
        <w:tc>
          <w:tcPr>
            <w:tcW w:w="2043" w:type="dxa"/>
          </w:tcPr>
          <w:p w:rsidR="00F32D0A" w:rsidRDefault="00F32D0A" w:rsidP="00DB71A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52" w:type="dxa"/>
          </w:tcPr>
          <w:p w:rsidR="00F32D0A" w:rsidRPr="00C11BB3" w:rsidRDefault="00F32D0A" w:rsidP="00DB71A9">
            <w:pPr>
              <w:rPr>
                <w:rFonts w:ascii="PT Astra Serif" w:hAnsi="PT Astra Serif"/>
              </w:rPr>
            </w:pPr>
          </w:p>
        </w:tc>
      </w:tr>
    </w:tbl>
    <w:p w:rsidR="00F32D0A" w:rsidRPr="0054352F" w:rsidRDefault="00F32D0A" w:rsidP="00F32D0A">
      <w:pPr>
        <w:rPr>
          <w:rFonts w:ascii="PT Astra Serif" w:hAnsi="PT Astra Serif"/>
          <w:sz w:val="28"/>
          <w:szCs w:val="28"/>
        </w:rPr>
      </w:pPr>
    </w:p>
    <w:p w:rsidR="00B17501" w:rsidRDefault="00B17501">
      <w:pPr>
        <w:suppressAutoHyphens w:val="0"/>
        <w:rPr>
          <w:rFonts w:ascii="PT Astra Serif" w:hAnsi="PT Astra Serif" w:cs="PT Astra Serif"/>
          <w:sz w:val="32"/>
          <w:szCs w:val="28"/>
        </w:rPr>
      </w:pPr>
    </w:p>
    <w:p w:rsidR="00FD3E5B" w:rsidRDefault="00FD3E5B">
      <w:pPr>
        <w:suppressAutoHyphens w:val="0"/>
        <w:rPr>
          <w:rFonts w:ascii="PT Astra Serif" w:hAnsi="PT Astra Serif" w:cs="PT Astra Serif"/>
          <w:sz w:val="32"/>
          <w:szCs w:val="28"/>
        </w:rPr>
      </w:pPr>
    </w:p>
    <w:p w:rsidR="00B17501" w:rsidRDefault="00B17501">
      <w:pPr>
        <w:suppressAutoHyphens w:val="0"/>
        <w:rPr>
          <w:rFonts w:ascii="PT Astra Serif" w:hAnsi="PT Astra Serif" w:cs="PT Astra Serif"/>
          <w:sz w:val="32"/>
          <w:szCs w:val="28"/>
        </w:rPr>
      </w:pPr>
    </w:p>
    <w:sectPr w:rsidR="00B17501" w:rsidSect="00BB6F25">
      <w:headerReference w:type="default" r:id="rId9"/>
      <w:pgSz w:w="11906" w:h="16838"/>
      <w:pgMar w:top="993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35B" w:rsidRDefault="00A1235B">
      <w:r>
        <w:separator/>
      </w:r>
    </w:p>
  </w:endnote>
  <w:endnote w:type="continuationSeparator" w:id="0">
    <w:p w:rsidR="00A1235B" w:rsidRDefault="00A1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35B" w:rsidRDefault="00A1235B">
      <w:r>
        <w:separator/>
      </w:r>
    </w:p>
  </w:footnote>
  <w:footnote w:type="continuationSeparator" w:id="0">
    <w:p w:rsidR="00A1235B" w:rsidRDefault="00A12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4700761"/>
      <w:docPartObj>
        <w:docPartGallery w:val="Page Numbers (Top of Page)"/>
        <w:docPartUnique/>
      </w:docPartObj>
    </w:sdtPr>
    <w:sdtEndPr/>
    <w:sdtContent>
      <w:p w:rsidR="00587ECA" w:rsidRDefault="00587ECA">
        <w:pPr>
          <w:pStyle w:val="af"/>
          <w:jc w:val="center"/>
        </w:pPr>
      </w:p>
      <w:p w:rsidR="00587ECA" w:rsidRDefault="00587EC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2E5">
          <w:rPr>
            <w:noProof/>
          </w:rPr>
          <w:t>2</w:t>
        </w:r>
        <w:r>
          <w:fldChar w:fldCharType="end"/>
        </w:r>
      </w:p>
    </w:sdtContent>
  </w:sdt>
  <w:p w:rsidR="00587ECA" w:rsidRDefault="00587EC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121043"/>
    <w:multiLevelType w:val="hybridMultilevel"/>
    <w:tmpl w:val="099640C0"/>
    <w:lvl w:ilvl="0" w:tplc="2116A978">
      <w:start w:val="1"/>
      <w:numFmt w:val="decimal"/>
      <w:lvlText w:val="%1."/>
      <w:lvlJc w:val="left"/>
      <w:pPr>
        <w:ind w:left="119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2" w15:restartNumberingAfterBreak="0">
    <w:nsid w:val="16420DE6"/>
    <w:multiLevelType w:val="hybridMultilevel"/>
    <w:tmpl w:val="04E41CD2"/>
    <w:lvl w:ilvl="0" w:tplc="F618BC8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D80FA4"/>
    <w:multiLevelType w:val="hybridMultilevel"/>
    <w:tmpl w:val="AAD41B0A"/>
    <w:lvl w:ilvl="0" w:tplc="909C5478">
      <w:start w:val="1"/>
      <w:numFmt w:val="decimal"/>
      <w:lvlText w:val="%1"/>
      <w:lvlJc w:val="left"/>
      <w:pPr>
        <w:ind w:left="1069" w:hanging="360"/>
      </w:pPr>
      <w:rPr>
        <w:rFonts w:ascii="PT Astra Serif" w:eastAsia="Times New Roman" w:hAnsi="PT Astra Serif" w:cs="PT Astra Seri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CD4807"/>
    <w:multiLevelType w:val="hybridMultilevel"/>
    <w:tmpl w:val="BDF8570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83723"/>
    <w:multiLevelType w:val="hybridMultilevel"/>
    <w:tmpl w:val="36305E46"/>
    <w:lvl w:ilvl="0" w:tplc="86169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043862"/>
    <w:multiLevelType w:val="hybridMultilevel"/>
    <w:tmpl w:val="4AEE003A"/>
    <w:lvl w:ilvl="0" w:tplc="0B8C42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06F50F3"/>
    <w:multiLevelType w:val="hybridMultilevel"/>
    <w:tmpl w:val="59D81C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138F4"/>
    <w:multiLevelType w:val="hybridMultilevel"/>
    <w:tmpl w:val="CFCECA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07BB2"/>
    <w:multiLevelType w:val="hybridMultilevel"/>
    <w:tmpl w:val="18CEF036"/>
    <w:lvl w:ilvl="0" w:tplc="C5B6504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3E3826"/>
    <w:multiLevelType w:val="hybridMultilevel"/>
    <w:tmpl w:val="A38EE9E8"/>
    <w:lvl w:ilvl="0" w:tplc="5EF4370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76539DC"/>
    <w:multiLevelType w:val="hybridMultilevel"/>
    <w:tmpl w:val="E21A95CA"/>
    <w:lvl w:ilvl="0" w:tplc="4EAC87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0"/>
  </w:num>
  <w:num w:numId="7">
    <w:abstractNumId w:val="7"/>
  </w:num>
  <w:num w:numId="8">
    <w:abstractNumId w:val="8"/>
  </w:num>
  <w:num w:numId="9">
    <w:abstractNumId w:val="4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0428D"/>
    <w:rsid w:val="00010179"/>
    <w:rsid w:val="00012649"/>
    <w:rsid w:val="0004118A"/>
    <w:rsid w:val="0004561B"/>
    <w:rsid w:val="00055C23"/>
    <w:rsid w:val="0006281E"/>
    <w:rsid w:val="00087A7F"/>
    <w:rsid w:val="00097D31"/>
    <w:rsid w:val="000A1B7A"/>
    <w:rsid w:val="000C09E8"/>
    <w:rsid w:val="000D05A0"/>
    <w:rsid w:val="000E0B4A"/>
    <w:rsid w:val="000E6231"/>
    <w:rsid w:val="000F03B2"/>
    <w:rsid w:val="000F5C9E"/>
    <w:rsid w:val="00115CE3"/>
    <w:rsid w:val="00116071"/>
    <w:rsid w:val="0011670F"/>
    <w:rsid w:val="001170B8"/>
    <w:rsid w:val="00140632"/>
    <w:rsid w:val="001457E7"/>
    <w:rsid w:val="0016136D"/>
    <w:rsid w:val="001624CD"/>
    <w:rsid w:val="001632A6"/>
    <w:rsid w:val="00172BFC"/>
    <w:rsid w:val="00174BF8"/>
    <w:rsid w:val="00184323"/>
    <w:rsid w:val="00187061"/>
    <w:rsid w:val="001A5FBD"/>
    <w:rsid w:val="001A63D4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5D01"/>
    <w:rsid w:val="0027694C"/>
    <w:rsid w:val="00277B1E"/>
    <w:rsid w:val="0028761C"/>
    <w:rsid w:val="00293963"/>
    <w:rsid w:val="0029794D"/>
    <w:rsid w:val="002A16C1"/>
    <w:rsid w:val="002B4FD2"/>
    <w:rsid w:val="002E54BE"/>
    <w:rsid w:val="002E5964"/>
    <w:rsid w:val="0031764D"/>
    <w:rsid w:val="00322635"/>
    <w:rsid w:val="0032323E"/>
    <w:rsid w:val="00356C2C"/>
    <w:rsid w:val="003A2384"/>
    <w:rsid w:val="003B141C"/>
    <w:rsid w:val="003D216B"/>
    <w:rsid w:val="003E1179"/>
    <w:rsid w:val="00403459"/>
    <w:rsid w:val="00405BFC"/>
    <w:rsid w:val="00412DC1"/>
    <w:rsid w:val="00413CF3"/>
    <w:rsid w:val="00431490"/>
    <w:rsid w:val="0048387B"/>
    <w:rsid w:val="00485FCA"/>
    <w:rsid w:val="00495B7B"/>
    <w:rsid w:val="004964FF"/>
    <w:rsid w:val="004C74A2"/>
    <w:rsid w:val="004D3558"/>
    <w:rsid w:val="004F205D"/>
    <w:rsid w:val="005445DA"/>
    <w:rsid w:val="0055317E"/>
    <w:rsid w:val="00576489"/>
    <w:rsid w:val="00587ECA"/>
    <w:rsid w:val="005924F3"/>
    <w:rsid w:val="00592D2E"/>
    <w:rsid w:val="005939C4"/>
    <w:rsid w:val="00594D83"/>
    <w:rsid w:val="005A4703"/>
    <w:rsid w:val="005B2800"/>
    <w:rsid w:val="005B348E"/>
    <w:rsid w:val="005B3753"/>
    <w:rsid w:val="005C1F82"/>
    <w:rsid w:val="005C6B9A"/>
    <w:rsid w:val="005E5FCA"/>
    <w:rsid w:val="005E679A"/>
    <w:rsid w:val="005F6D36"/>
    <w:rsid w:val="005F7562"/>
    <w:rsid w:val="005F7DEF"/>
    <w:rsid w:val="00606DA7"/>
    <w:rsid w:val="00631C5C"/>
    <w:rsid w:val="0064214F"/>
    <w:rsid w:val="00657F93"/>
    <w:rsid w:val="00662699"/>
    <w:rsid w:val="006674E1"/>
    <w:rsid w:val="006B3B40"/>
    <w:rsid w:val="006D752F"/>
    <w:rsid w:val="006E32AD"/>
    <w:rsid w:val="006F2075"/>
    <w:rsid w:val="007112E3"/>
    <w:rsid w:val="00711AA3"/>
    <w:rsid w:val="007143EE"/>
    <w:rsid w:val="00720FBA"/>
    <w:rsid w:val="00724E8F"/>
    <w:rsid w:val="00735804"/>
    <w:rsid w:val="00750ABC"/>
    <w:rsid w:val="00751008"/>
    <w:rsid w:val="00796661"/>
    <w:rsid w:val="007A29E6"/>
    <w:rsid w:val="007A48D6"/>
    <w:rsid w:val="007A69A4"/>
    <w:rsid w:val="007F12CE"/>
    <w:rsid w:val="007F459E"/>
    <w:rsid w:val="007F4F01"/>
    <w:rsid w:val="008147E3"/>
    <w:rsid w:val="00826211"/>
    <w:rsid w:val="0083223B"/>
    <w:rsid w:val="008424DC"/>
    <w:rsid w:val="00871F67"/>
    <w:rsid w:val="0087625A"/>
    <w:rsid w:val="00882C31"/>
    <w:rsid w:val="00886A38"/>
    <w:rsid w:val="008A4ADD"/>
    <w:rsid w:val="008D5195"/>
    <w:rsid w:val="008F2E0C"/>
    <w:rsid w:val="009104D4"/>
    <w:rsid w:val="009110D2"/>
    <w:rsid w:val="009238E0"/>
    <w:rsid w:val="00950FCC"/>
    <w:rsid w:val="0097485D"/>
    <w:rsid w:val="009A7968"/>
    <w:rsid w:val="009E2B78"/>
    <w:rsid w:val="009F25AE"/>
    <w:rsid w:val="00A018BA"/>
    <w:rsid w:val="00A1235B"/>
    <w:rsid w:val="00A24EB9"/>
    <w:rsid w:val="00A333F8"/>
    <w:rsid w:val="00A34CED"/>
    <w:rsid w:val="00A7292F"/>
    <w:rsid w:val="00AA64C9"/>
    <w:rsid w:val="00AA76C9"/>
    <w:rsid w:val="00AB0ACD"/>
    <w:rsid w:val="00AF2DD7"/>
    <w:rsid w:val="00AF61CB"/>
    <w:rsid w:val="00B0593F"/>
    <w:rsid w:val="00B06BEB"/>
    <w:rsid w:val="00B17501"/>
    <w:rsid w:val="00B36572"/>
    <w:rsid w:val="00B562C1"/>
    <w:rsid w:val="00B63641"/>
    <w:rsid w:val="00B85A2F"/>
    <w:rsid w:val="00BA4658"/>
    <w:rsid w:val="00BB32E5"/>
    <w:rsid w:val="00BB6F25"/>
    <w:rsid w:val="00BC48A2"/>
    <w:rsid w:val="00BC7C33"/>
    <w:rsid w:val="00BD2261"/>
    <w:rsid w:val="00C23FAF"/>
    <w:rsid w:val="00C244F5"/>
    <w:rsid w:val="00C33353"/>
    <w:rsid w:val="00C41D05"/>
    <w:rsid w:val="00C44E50"/>
    <w:rsid w:val="00C92B93"/>
    <w:rsid w:val="00C93419"/>
    <w:rsid w:val="00CB0F8C"/>
    <w:rsid w:val="00CC4111"/>
    <w:rsid w:val="00CE332B"/>
    <w:rsid w:val="00CF25B5"/>
    <w:rsid w:val="00CF3559"/>
    <w:rsid w:val="00D32A54"/>
    <w:rsid w:val="00DC25AF"/>
    <w:rsid w:val="00DE1DF6"/>
    <w:rsid w:val="00E02023"/>
    <w:rsid w:val="00E03E77"/>
    <w:rsid w:val="00E06FAE"/>
    <w:rsid w:val="00E11B07"/>
    <w:rsid w:val="00E207AC"/>
    <w:rsid w:val="00E41E47"/>
    <w:rsid w:val="00E51398"/>
    <w:rsid w:val="00E715FD"/>
    <w:rsid w:val="00E727C9"/>
    <w:rsid w:val="00E80886"/>
    <w:rsid w:val="00F241A1"/>
    <w:rsid w:val="00F32D0A"/>
    <w:rsid w:val="00F52D15"/>
    <w:rsid w:val="00F63BDF"/>
    <w:rsid w:val="00F737E5"/>
    <w:rsid w:val="00F77763"/>
    <w:rsid w:val="00F825D0"/>
    <w:rsid w:val="00FA1755"/>
    <w:rsid w:val="00FC0AB1"/>
    <w:rsid w:val="00FC2159"/>
    <w:rsid w:val="00FD3E5B"/>
    <w:rsid w:val="00FD642B"/>
    <w:rsid w:val="00FE04D2"/>
    <w:rsid w:val="00FE125F"/>
    <w:rsid w:val="00FE2D16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F86BA38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rsid w:val="00277B1E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277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B2E6F-D1D9-4805-9BE4-95AE3303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1</Pages>
  <Words>2082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Валерий Бахадырович Турахаджаев</cp:lastModifiedBy>
  <cp:revision>6</cp:revision>
  <cp:lastPrinted>2022-09-08T09:29:00Z</cp:lastPrinted>
  <dcterms:created xsi:type="dcterms:W3CDTF">2025-02-03T06:39:00Z</dcterms:created>
  <dcterms:modified xsi:type="dcterms:W3CDTF">2025-02-03T10:53:00Z</dcterms:modified>
</cp:coreProperties>
</file>