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C65" w:rsidRDefault="00057C70">
      <w:pPr>
        <w:jc w:val="center"/>
      </w:pPr>
      <w:r>
        <w:rPr>
          <w:noProof/>
        </w:rPr>
        <w:drawing>
          <wp:inline distT="0" distB="0" distL="0" distR="0">
            <wp:extent cx="914400" cy="914400"/>
            <wp:effectExtent l="1905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7F8" w:rsidRDefault="006C47F8" w:rsidP="006C47F8">
      <w:pPr>
        <w:jc w:val="center"/>
        <w:rPr>
          <w:sz w:val="28"/>
          <w:szCs w:val="28"/>
        </w:rPr>
      </w:pPr>
    </w:p>
    <w:p w:rsidR="006C47F8" w:rsidRDefault="006C47F8" w:rsidP="006C47F8">
      <w:pPr>
        <w:jc w:val="center"/>
        <w:rPr>
          <w:sz w:val="28"/>
          <w:szCs w:val="28"/>
        </w:rPr>
      </w:pPr>
      <w:r>
        <w:rPr>
          <w:sz w:val="28"/>
          <w:szCs w:val="28"/>
        </w:rPr>
        <w:t>ТУЛЬСКАЯ ОБЛАСТЬ</w:t>
      </w:r>
    </w:p>
    <w:p w:rsidR="006C47F8" w:rsidRDefault="006C47F8" w:rsidP="006C47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</w:p>
    <w:p w:rsidR="006C47F8" w:rsidRDefault="006C47F8" w:rsidP="006C47F8">
      <w:pPr>
        <w:jc w:val="center"/>
        <w:rPr>
          <w:sz w:val="28"/>
          <w:szCs w:val="28"/>
        </w:rPr>
      </w:pPr>
      <w:r>
        <w:rPr>
          <w:sz w:val="28"/>
          <w:szCs w:val="28"/>
        </w:rPr>
        <w:t>КИРЕЕВСКИЙ РАЙОН</w:t>
      </w:r>
    </w:p>
    <w:p w:rsidR="006C47F8" w:rsidRDefault="006C47F8" w:rsidP="006C47F8">
      <w:pPr>
        <w:jc w:val="center"/>
        <w:rPr>
          <w:noProof/>
          <w:sz w:val="32"/>
          <w:szCs w:val="32"/>
        </w:rPr>
      </w:pPr>
      <w:r>
        <w:rPr>
          <w:sz w:val="28"/>
          <w:szCs w:val="28"/>
        </w:rPr>
        <w:t>АДМИНИСТРАЦИЯ</w:t>
      </w:r>
      <w:r>
        <w:rPr>
          <w:noProof/>
          <w:sz w:val="32"/>
          <w:szCs w:val="32"/>
        </w:rPr>
        <w:t xml:space="preserve"> </w:t>
      </w:r>
    </w:p>
    <w:p w:rsidR="006C47F8" w:rsidRDefault="006C47F8" w:rsidP="006C47F8">
      <w:pPr>
        <w:jc w:val="center"/>
        <w:rPr>
          <w:noProof/>
          <w:sz w:val="32"/>
          <w:szCs w:val="32"/>
        </w:rPr>
      </w:pPr>
    </w:p>
    <w:p w:rsidR="006C47F8" w:rsidRPr="00187D5F" w:rsidRDefault="006C47F8" w:rsidP="006C47F8">
      <w:pPr>
        <w:jc w:val="center"/>
        <w:rPr>
          <w:b/>
          <w:noProof/>
          <w:sz w:val="28"/>
          <w:szCs w:val="28"/>
        </w:rPr>
      </w:pPr>
      <w:r w:rsidRPr="00187D5F">
        <w:rPr>
          <w:b/>
          <w:noProof/>
          <w:sz w:val="28"/>
          <w:szCs w:val="28"/>
        </w:rPr>
        <w:t>ПОСТАНОВЛЕНИЕ</w:t>
      </w:r>
    </w:p>
    <w:p w:rsidR="006C47F8" w:rsidRDefault="006C47F8" w:rsidP="006C47F8">
      <w:pPr>
        <w:rPr>
          <w:b/>
          <w:noProof/>
          <w:sz w:val="28"/>
          <w:szCs w:val="32"/>
        </w:rPr>
      </w:pPr>
    </w:p>
    <w:p w:rsidR="006C47F8" w:rsidRDefault="006C47F8" w:rsidP="006C47F8">
      <w:pPr>
        <w:jc w:val="center"/>
        <w:rPr>
          <w:b/>
          <w:noProof/>
          <w:sz w:val="28"/>
          <w:szCs w:val="32"/>
        </w:rPr>
      </w:pPr>
    </w:p>
    <w:p w:rsidR="006C47F8" w:rsidRPr="006C47F8" w:rsidRDefault="006C47F8" w:rsidP="006C47F8">
      <w:pPr>
        <w:jc w:val="center"/>
        <w:rPr>
          <w:sz w:val="28"/>
          <w:szCs w:val="28"/>
        </w:rPr>
      </w:pPr>
      <w:r w:rsidRPr="006C47F8">
        <w:rPr>
          <w:sz w:val="28"/>
          <w:szCs w:val="28"/>
        </w:rPr>
        <w:t xml:space="preserve">от </w:t>
      </w:r>
      <w:r w:rsidR="008A7696">
        <w:rPr>
          <w:sz w:val="28"/>
          <w:szCs w:val="28"/>
        </w:rPr>
        <w:t>14.09.</w:t>
      </w:r>
      <w:r w:rsidRPr="006C47F8">
        <w:rPr>
          <w:sz w:val="28"/>
          <w:szCs w:val="28"/>
        </w:rPr>
        <w:t xml:space="preserve">2018                                                               № </w:t>
      </w:r>
      <w:r w:rsidR="008A7696">
        <w:rPr>
          <w:sz w:val="28"/>
          <w:szCs w:val="28"/>
        </w:rPr>
        <w:t>720</w:t>
      </w:r>
    </w:p>
    <w:p w:rsidR="006C47F8" w:rsidRDefault="006C47F8" w:rsidP="006C47F8">
      <w:pPr>
        <w:rPr>
          <w:b/>
          <w:i/>
          <w:noProof/>
          <w:sz w:val="28"/>
          <w:szCs w:val="28"/>
        </w:rPr>
      </w:pPr>
    </w:p>
    <w:p w:rsidR="005D57B0" w:rsidRPr="003E5F6B" w:rsidRDefault="005D57B0" w:rsidP="005D57B0">
      <w:pPr>
        <w:jc w:val="center"/>
        <w:rPr>
          <w:b/>
          <w:sz w:val="28"/>
          <w:szCs w:val="28"/>
        </w:rPr>
      </w:pPr>
      <w:r w:rsidRPr="003E5F6B"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Киреевский район от 15 ноября 2013 </w:t>
      </w:r>
      <w:r w:rsidR="003F3F25">
        <w:rPr>
          <w:b/>
          <w:sz w:val="28"/>
          <w:szCs w:val="28"/>
        </w:rPr>
        <w:t xml:space="preserve">года </w:t>
      </w:r>
      <w:r w:rsidRPr="003E5F6B">
        <w:rPr>
          <w:b/>
          <w:sz w:val="28"/>
          <w:szCs w:val="28"/>
        </w:rPr>
        <w:t>№ 9</w:t>
      </w:r>
      <w:r w:rsidR="003E5F6B">
        <w:rPr>
          <w:b/>
          <w:sz w:val="28"/>
          <w:szCs w:val="28"/>
        </w:rPr>
        <w:t>0</w:t>
      </w:r>
      <w:r w:rsidR="000D3FC8">
        <w:rPr>
          <w:b/>
          <w:sz w:val="28"/>
          <w:szCs w:val="28"/>
        </w:rPr>
        <w:t>5</w:t>
      </w:r>
      <w:r w:rsidRPr="003E5F6B">
        <w:rPr>
          <w:b/>
          <w:sz w:val="28"/>
          <w:szCs w:val="28"/>
        </w:rPr>
        <w:t xml:space="preserve"> </w:t>
      </w:r>
    </w:p>
    <w:p w:rsidR="000D3FC8" w:rsidRDefault="000D3FC8" w:rsidP="000D3FC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A7259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7259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Киреевский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3FC8" w:rsidRPr="003A7259" w:rsidRDefault="000D3FC8" w:rsidP="000D3FC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259">
        <w:rPr>
          <w:rFonts w:ascii="Times New Roman" w:hAnsi="Times New Roman" w:cs="Times New Roman"/>
          <w:b/>
          <w:sz w:val="28"/>
          <w:szCs w:val="28"/>
        </w:rPr>
        <w:t>«Улучшение инвестиционного климата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7259">
        <w:rPr>
          <w:rFonts w:ascii="Times New Roman" w:hAnsi="Times New Roman" w:cs="Times New Roman"/>
          <w:b/>
          <w:sz w:val="28"/>
          <w:szCs w:val="28"/>
        </w:rPr>
        <w:t>в муниципальном образовании Киреевский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7259">
        <w:rPr>
          <w:rFonts w:ascii="Times New Roman" w:hAnsi="Times New Roman" w:cs="Times New Roman"/>
          <w:b/>
          <w:sz w:val="28"/>
          <w:szCs w:val="28"/>
        </w:rPr>
        <w:t>на период 2014-2020 год</w:t>
      </w:r>
      <w:r w:rsidR="00E76238">
        <w:rPr>
          <w:rFonts w:ascii="Times New Roman" w:hAnsi="Times New Roman" w:cs="Times New Roman"/>
          <w:b/>
          <w:sz w:val="28"/>
          <w:szCs w:val="28"/>
        </w:rPr>
        <w:t>ы</w:t>
      </w:r>
      <w:r w:rsidRPr="003A7259">
        <w:rPr>
          <w:rFonts w:ascii="Times New Roman" w:hAnsi="Times New Roman" w:cs="Times New Roman"/>
          <w:b/>
          <w:sz w:val="28"/>
          <w:szCs w:val="28"/>
        </w:rPr>
        <w:t>»</w:t>
      </w:r>
    </w:p>
    <w:p w:rsidR="005D57B0" w:rsidRPr="003E5F6B" w:rsidRDefault="005D57B0" w:rsidP="005D57B0">
      <w:pPr>
        <w:jc w:val="center"/>
        <w:rPr>
          <w:b/>
          <w:sz w:val="28"/>
          <w:szCs w:val="28"/>
        </w:rPr>
      </w:pPr>
    </w:p>
    <w:p w:rsidR="005D57B0" w:rsidRPr="00943898" w:rsidRDefault="005D57B0" w:rsidP="005D57B0">
      <w:pPr>
        <w:ind w:right="50" w:firstLine="709"/>
        <w:jc w:val="both"/>
        <w:rPr>
          <w:rFonts w:eastAsia="Arial Unicode MS" w:cs="Tahoma"/>
          <w:kern w:val="2"/>
          <w:sz w:val="28"/>
          <w:szCs w:val="28"/>
        </w:rPr>
      </w:pPr>
      <w:r w:rsidRPr="001E5BA8">
        <w:rPr>
          <w:sz w:val="28"/>
          <w:szCs w:val="28"/>
        </w:rPr>
        <w:t>В</w:t>
      </w:r>
      <w:r w:rsidR="00847ACA" w:rsidRPr="001E5BA8">
        <w:rPr>
          <w:sz w:val="28"/>
          <w:szCs w:val="28"/>
        </w:rPr>
        <w:t xml:space="preserve"> соответствии с постановлением администрации муниципального образования Киреевский район от 19.09.2013 </w:t>
      </w:r>
      <w:r w:rsidR="00E76238">
        <w:rPr>
          <w:sz w:val="28"/>
          <w:szCs w:val="28"/>
        </w:rPr>
        <w:t xml:space="preserve">года </w:t>
      </w:r>
      <w:r w:rsidR="00847ACA" w:rsidRPr="001E5BA8">
        <w:rPr>
          <w:sz w:val="28"/>
          <w:szCs w:val="28"/>
        </w:rPr>
        <w:t xml:space="preserve">№ 756 «Об утверждении порядка разработки и реализации муниципальных программ администрации муниципального образования Киреевский район», </w:t>
      </w:r>
      <w:r w:rsidRPr="001E5BA8">
        <w:rPr>
          <w:rFonts w:eastAsia="Arial Unicode MS" w:cs="Tahoma"/>
          <w:kern w:val="2"/>
          <w:sz w:val="28"/>
          <w:szCs w:val="28"/>
        </w:rPr>
        <w:t xml:space="preserve">руководствуясь </w:t>
      </w:r>
      <w:r w:rsidRPr="001E5BA8">
        <w:rPr>
          <w:sz w:val="28"/>
          <w:szCs w:val="28"/>
        </w:rPr>
        <w:t>п.1 ст. 39 Устава муниципального образования Киреевский район, администрация</w:t>
      </w:r>
      <w:r>
        <w:rPr>
          <w:sz w:val="28"/>
          <w:szCs w:val="28"/>
        </w:rPr>
        <w:t xml:space="preserve"> муниципального образования Киреевский район </w:t>
      </w:r>
      <w:r w:rsidRPr="00943898">
        <w:rPr>
          <w:sz w:val="28"/>
          <w:szCs w:val="28"/>
        </w:rPr>
        <w:t>П</w:t>
      </w:r>
      <w:r w:rsidRPr="00943898">
        <w:rPr>
          <w:rFonts w:eastAsia="Arial Unicode MS" w:cs="Tahoma"/>
          <w:kern w:val="2"/>
          <w:sz w:val="28"/>
          <w:szCs w:val="28"/>
        </w:rPr>
        <w:t>ОСТАНОВЛЯ</w:t>
      </w:r>
      <w:r>
        <w:rPr>
          <w:rFonts w:eastAsia="Arial Unicode MS" w:cs="Tahoma"/>
          <w:kern w:val="2"/>
          <w:sz w:val="28"/>
          <w:szCs w:val="28"/>
        </w:rPr>
        <w:t>ЕТ</w:t>
      </w:r>
      <w:r w:rsidRPr="00943898">
        <w:rPr>
          <w:rFonts w:eastAsia="Arial Unicode MS" w:cs="Tahoma"/>
          <w:kern w:val="2"/>
          <w:sz w:val="28"/>
          <w:szCs w:val="28"/>
        </w:rPr>
        <w:t>:</w:t>
      </w:r>
    </w:p>
    <w:p w:rsidR="005D57B0" w:rsidRPr="00101F82" w:rsidRDefault="005D57B0" w:rsidP="00101F82">
      <w:pPr>
        <w:pStyle w:val="ad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01F82">
        <w:rPr>
          <w:sz w:val="28"/>
          <w:szCs w:val="28"/>
        </w:rPr>
        <w:t>Внести в постановлени</w:t>
      </w:r>
      <w:r w:rsidR="006C47F8" w:rsidRPr="00101F82">
        <w:rPr>
          <w:sz w:val="28"/>
          <w:szCs w:val="28"/>
        </w:rPr>
        <w:t>е</w:t>
      </w:r>
      <w:r w:rsidRPr="00101F82">
        <w:rPr>
          <w:sz w:val="28"/>
          <w:szCs w:val="28"/>
        </w:rPr>
        <w:t xml:space="preserve"> администрации муниципального образования Киреевский район от 15 ноября 2013 </w:t>
      </w:r>
      <w:r w:rsidR="003F3F25" w:rsidRPr="00101F82">
        <w:rPr>
          <w:sz w:val="28"/>
          <w:szCs w:val="28"/>
        </w:rPr>
        <w:t xml:space="preserve">года </w:t>
      </w:r>
      <w:r w:rsidRPr="00101F82">
        <w:rPr>
          <w:sz w:val="28"/>
          <w:szCs w:val="28"/>
        </w:rPr>
        <w:t>№ 9</w:t>
      </w:r>
      <w:r w:rsidR="00B304A5" w:rsidRPr="00101F82">
        <w:rPr>
          <w:sz w:val="28"/>
          <w:szCs w:val="28"/>
        </w:rPr>
        <w:t>0</w:t>
      </w:r>
      <w:r w:rsidR="00E76238" w:rsidRPr="00101F82">
        <w:rPr>
          <w:sz w:val="28"/>
          <w:szCs w:val="28"/>
        </w:rPr>
        <w:t>5</w:t>
      </w:r>
      <w:r w:rsidRPr="00101F82">
        <w:rPr>
          <w:sz w:val="28"/>
          <w:szCs w:val="28"/>
        </w:rPr>
        <w:t xml:space="preserve"> </w:t>
      </w:r>
      <w:r w:rsidR="00E76238" w:rsidRPr="00101F82">
        <w:rPr>
          <w:color w:val="000000"/>
          <w:sz w:val="28"/>
          <w:szCs w:val="28"/>
          <w:shd w:val="clear" w:color="auto" w:fill="FFFFFF"/>
        </w:rPr>
        <w:t>«Об утверждении муниципальной программы администрации муниципального образования Киреевский район</w:t>
      </w:r>
      <w:r w:rsidR="00E76238" w:rsidRPr="00101F8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E76238" w:rsidRPr="00101F82">
        <w:rPr>
          <w:color w:val="000000"/>
          <w:sz w:val="28"/>
          <w:szCs w:val="28"/>
          <w:shd w:val="clear" w:color="auto" w:fill="FFFFFF"/>
        </w:rPr>
        <w:t>«Улучшение инвестиционного климата в муниципальном образовании Киреевский район на период 2014-2020 годы»</w:t>
      </w:r>
      <w:r w:rsidRPr="00101F82">
        <w:rPr>
          <w:sz w:val="28"/>
          <w:szCs w:val="28"/>
        </w:rPr>
        <w:t xml:space="preserve"> следующие изменения:</w:t>
      </w:r>
    </w:p>
    <w:p w:rsidR="006C47F8" w:rsidRPr="00101F82" w:rsidRDefault="006C47F8" w:rsidP="006C47F8">
      <w:pPr>
        <w:ind w:firstLine="710"/>
        <w:jc w:val="both"/>
        <w:rPr>
          <w:sz w:val="28"/>
          <w:szCs w:val="28"/>
        </w:rPr>
      </w:pPr>
      <w:r w:rsidRPr="00E76238">
        <w:rPr>
          <w:sz w:val="28"/>
          <w:szCs w:val="28"/>
        </w:rPr>
        <w:t>1.1. По всему тексту постановления</w:t>
      </w:r>
      <w:r w:rsidRPr="006C47F8">
        <w:rPr>
          <w:sz w:val="28"/>
          <w:szCs w:val="28"/>
        </w:rPr>
        <w:t xml:space="preserve"> и приложени</w:t>
      </w:r>
      <w:r>
        <w:rPr>
          <w:sz w:val="28"/>
          <w:szCs w:val="28"/>
        </w:rPr>
        <w:t>я</w:t>
      </w:r>
      <w:r w:rsidR="00993238">
        <w:rPr>
          <w:sz w:val="28"/>
          <w:szCs w:val="28"/>
        </w:rPr>
        <w:t xml:space="preserve"> к нему</w:t>
      </w:r>
      <w:r w:rsidR="004703F8">
        <w:rPr>
          <w:sz w:val="28"/>
          <w:szCs w:val="28"/>
        </w:rPr>
        <w:t xml:space="preserve">: </w:t>
      </w:r>
      <w:proofErr w:type="gramStart"/>
      <w:r w:rsidR="004703F8">
        <w:rPr>
          <w:sz w:val="28"/>
          <w:szCs w:val="28"/>
        </w:rPr>
        <w:t>-</w:t>
      </w:r>
      <w:r w:rsidR="00993238">
        <w:rPr>
          <w:sz w:val="28"/>
          <w:szCs w:val="28"/>
        </w:rPr>
        <w:t>с</w:t>
      </w:r>
      <w:proofErr w:type="gramEnd"/>
      <w:r w:rsidR="00993238">
        <w:rPr>
          <w:sz w:val="28"/>
          <w:szCs w:val="28"/>
        </w:rPr>
        <w:t xml:space="preserve">лова </w:t>
      </w:r>
      <w:r w:rsidR="00993238" w:rsidRPr="00E76238">
        <w:rPr>
          <w:color w:val="000000"/>
          <w:sz w:val="28"/>
          <w:szCs w:val="28"/>
          <w:shd w:val="clear" w:color="auto" w:fill="FFFFFF"/>
        </w:rPr>
        <w:t>«Улучшение инвестиционного климата в муниципальном образовании Киреевский район на период 2014-2020 годы</w:t>
      </w:r>
      <w:r w:rsidRPr="006C47F8">
        <w:rPr>
          <w:sz w:val="28"/>
          <w:szCs w:val="28"/>
        </w:rPr>
        <w:t>» заменить словами «</w:t>
      </w:r>
      <w:r w:rsidR="00993238" w:rsidRPr="00E76238">
        <w:rPr>
          <w:color w:val="000000"/>
          <w:sz w:val="28"/>
          <w:szCs w:val="28"/>
          <w:shd w:val="clear" w:color="auto" w:fill="FFFFFF"/>
        </w:rPr>
        <w:t>Улучшение инвестиционного климата в муниципальном образовании Киреевский район на период 2014-</w:t>
      </w:r>
      <w:r w:rsidRPr="00C77A9B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C77A9B">
        <w:rPr>
          <w:sz w:val="28"/>
          <w:szCs w:val="28"/>
        </w:rPr>
        <w:t xml:space="preserve"> годы</w:t>
      </w:r>
      <w:r w:rsidRPr="006C47F8">
        <w:rPr>
          <w:sz w:val="28"/>
          <w:szCs w:val="28"/>
        </w:rPr>
        <w:t>»</w:t>
      </w:r>
      <w:r w:rsidR="001B59B4">
        <w:rPr>
          <w:sz w:val="28"/>
          <w:szCs w:val="28"/>
        </w:rPr>
        <w:t xml:space="preserve">, </w:t>
      </w:r>
      <w:r w:rsidR="004703F8">
        <w:rPr>
          <w:sz w:val="28"/>
          <w:szCs w:val="28"/>
        </w:rPr>
        <w:t>-</w:t>
      </w:r>
      <w:r w:rsidR="001B59B4" w:rsidRPr="001B59B4">
        <w:rPr>
          <w:sz w:val="28"/>
          <w:szCs w:val="28"/>
        </w:rPr>
        <w:t xml:space="preserve">слова </w:t>
      </w:r>
      <w:r w:rsidR="001B59B4">
        <w:rPr>
          <w:sz w:val="28"/>
          <w:szCs w:val="28"/>
        </w:rPr>
        <w:t>«</w:t>
      </w:r>
      <w:r w:rsidR="001B59B4" w:rsidRPr="001B59B4">
        <w:rPr>
          <w:sz w:val="28"/>
          <w:szCs w:val="28"/>
        </w:rPr>
        <w:t>комитет экономического развития администрации м.о. Киреевский район» заменить словами «отдел экономического развития управлении экономического развития</w:t>
      </w:r>
      <w:r w:rsidR="001B59B4">
        <w:rPr>
          <w:sz w:val="28"/>
          <w:szCs w:val="28"/>
        </w:rPr>
        <w:t xml:space="preserve"> </w:t>
      </w:r>
      <w:r w:rsidR="001B59B4" w:rsidRPr="00DA3F91">
        <w:rPr>
          <w:sz w:val="28"/>
          <w:szCs w:val="28"/>
        </w:rPr>
        <w:t>администрации м.о. Киреевский район»</w:t>
      </w:r>
      <w:r w:rsidR="00101F82">
        <w:rPr>
          <w:sz w:val="28"/>
          <w:szCs w:val="28"/>
        </w:rPr>
        <w:t xml:space="preserve">, </w:t>
      </w:r>
      <w:r w:rsidR="004703F8">
        <w:rPr>
          <w:sz w:val="28"/>
          <w:szCs w:val="28"/>
        </w:rPr>
        <w:t>-</w:t>
      </w:r>
      <w:r w:rsidR="00101F82" w:rsidRPr="00101F82">
        <w:rPr>
          <w:sz w:val="28"/>
          <w:szCs w:val="28"/>
        </w:rPr>
        <w:t>слова «Герасимова Т.В.- председатель комитета экономического развития администрации муниципального образования Киреевский район</w:t>
      </w:r>
      <w:r w:rsidR="00101F82">
        <w:rPr>
          <w:sz w:val="28"/>
          <w:szCs w:val="28"/>
        </w:rPr>
        <w:t xml:space="preserve">, </w:t>
      </w:r>
      <w:r w:rsidR="00101F82" w:rsidRPr="00101F82">
        <w:rPr>
          <w:sz w:val="28"/>
          <w:szCs w:val="28"/>
        </w:rPr>
        <w:t>телефон 6-11-31</w:t>
      </w:r>
      <w:r w:rsidR="00101F82">
        <w:rPr>
          <w:sz w:val="28"/>
          <w:szCs w:val="28"/>
        </w:rPr>
        <w:t xml:space="preserve">» заменить </w:t>
      </w:r>
      <w:r w:rsidR="00101F82">
        <w:rPr>
          <w:sz w:val="28"/>
          <w:szCs w:val="28"/>
        </w:rPr>
        <w:lastRenderedPageBreak/>
        <w:t xml:space="preserve">словами «Боброва О.В. – начальник </w:t>
      </w:r>
      <w:proofErr w:type="gramStart"/>
      <w:r w:rsidR="00101F82">
        <w:rPr>
          <w:sz w:val="28"/>
          <w:szCs w:val="28"/>
        </w:rPr>
        <w:t xml:space="preserve">отдела экономического развития управления экономического развития администрации </w:t>
      </w:r>
      <w:r w:rsidR="00101F82" w:rsidRPr="00101F82">
        <w:rPr>
          <w:sz w:val="28"/>
          <w:szCs w:val="28"/>
        </w:rPr>
        <w:t>муниципального образования</w:t>
      </w:r>
      <w:proofErr w:type="gramEnd"/>
      <w:r w:rsidR="00101F82" w:rsidRPr="00101F82">
        <w:rPr>
          <w:sz w:val="28"/>
          <w:szCs w:val="28"/>
        </w:rPr>
        <w:t xml:space="preserve"> Киреевский район</w:t>
      </w:r>
      <w:r w:rsidR="00101F82">
        <w:rPr>
          <w:sz w:val="28"/>
          <w:szCs w:val="28"/>
        </w:rPr>
        <w:t xml:space="preserve">, </w:t>
      </w:r>
      <w:r w:rsidR="00101F82" w:rsidRPr="00101F82">
        <w:rPr>
          <w:sz w:val="28"/>
          <w:szCs w:val="28"/>
        </w:rPr>
        <w:t>телефон 6-</w:t>
      </w:r>
      <w:r w:rsidR="00101F82">
        <w:rPr>
          <w:sz w:val="28"/>
          <w:szCs w:val="28"/>
        </w:rPr>
        <w:t>21</w:t>
      </w:r>
      <w:r w:rsidR="00101F82" w:rsidRPr="00101F82">
        <w:rPr>
          <w:sz w:val="28"/>
          <w:szCs w:val="28"/>
        </w:rPr>
        <w:t>-3</w:t>
      </w:r>
      <w:r w:rsidR="00101F82">
        <w:rPr>
          <w:sz w:val="28"/>
          <w:szCs w:val="28"/>
        </w:rPr>
        <w:t>8»</w:t>
      </w:r>
      <w:r w:rsidR="001B59B4" w:rsidRPr="00101F82">
        <w:rPr>
          <w:sz w:val="28"/>
          <w:szCs w:val="28"/>
        </w:rPr>
        <w:t>.</w:t>
      </w:r>
    </w:p>
    <w:p w:rsidR="00DA3F91" w:rsidRPr="00DA3F91" w:rsidRDefault="001B59B4" w:rsidP="001B59B4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3F91">
        <w:rPr>
          <w:rFonts w:ascii="Times New Roman" w:hAnsi="Times New Roman" w:cs="Times New Roman"/>
          <w:sz w:val="28"/>
          <w:szCs w:val="28"/>
        </w:rPr>
        <w:t xml:space="preserve">1.2. </w:t>
      </w:r>
      <w:r w:rsidR="00DA3F91" w:rsidRPr="00DA3F91">
        <w:rPr>
          <w:rFonts w:ascii="Times New Roman" w:hAnsi="Times New Roman" w:cs="Times New Roman"/>
          <w:sz w:val="28"/>
          <w:szCs w:val="28"/>
        </w:rPr>
        <w:t>Паспорт муниципальной программы изложить в новой редакции (приложение 1).</w:t>
      </w:r>
    </w:p>
    <w:p w:rsidR="001B59B4" w:rsidRPr="001B59B4" w:rsidRDefault="00DA3F91" w:rsidP="001B59B4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85AC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B59B4" w:rsidRPr="001B59B4">
        <w:rPr>
          <w:rFonts w:ascii="Times New Roman" w:hAnsi="Times New Roman" w:cs="Times New Roman"/>
          <w:sz w:val="28"/>
          <w:szCs w:val="28"/>
        </w:rPr>
        <w:t>Раздел 3 «Этапы и сроки реализации муниципальной программы»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F91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A3F9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0ECF" w:rsidRPr="006C47F8" w:rsidRDefault="00F60ECF" w:rsidP="00F60ECF">
      <w:pPr>
        <w:ind w:firstLine="710"/>
        <w:jc w:val="both"/>
        <w:rPr>
          <w:sz w:val="28"/>
          <w:szCs w:val="28"/>
        </w:rPr>
      </w:pPr>
      <w:r w:rsidRPr="006C47F8">
        <w:rPr>
          <w:sz w:val="28"/>
          <w:szCs w:val="28"/>
        </w:rPr>
        <w:t>1.</w:t>
      </w:r>
      <w:r w:rsidR="00885ACD">
        <w:rPr>
          <w:sz w:val="28"/>
          <w:szCs w:val="28"/>
        </w:rPr>
        <w:t>4</w:t>
      </w:r>
      <w:r w:rsidRPr="006C47F8">
        <w:rPr>
          <w:sz w:val="28"/>
          <w:szCs w:val="28"/>
        </w:rPr>
        <w:t xml:space="preserve">. Раздел </w:t>
      </w:r>
      <w:r w:rsidR="00885ACD">
        <w:rPr>
          <w:sz w:val="28"/>
          <w:szCs w:val="28"/>
        </w:rPr>
        <w:t>4</w:t>
      </w:r>
      <w:r w:rsidRPr="006C47F8">
        <w:rPr>
          <w:sz w:val="28"/>
          <w:szCs w:val="28"/>
        </w:rPr>
        <w:t xml:space="preserve"> «Перечень мероприятий по реализации муниципальной программы» изложить в новой редакции (приложение </w:t>
      </w:r>
      <w:r w:rsidR="00885ACD">
        <w:rPr>
          <w:sz w:val="28"/>
          <w:szCs w:val="28"/>
        </w:rPr>
        <w:t>3</w:t>
      </w:r>
      <w:r w:rsidRPr="006C47F8">
        <w:rPr>
          <w:sz w:val="28"/>
          <w:szCs w:val="28"/>
        </w:rPr>
        <w:t>);</w:t>
      </w:r>
    </w:p>
    <w:p w:rsidR="00F60ECF" w:rsidRDefault="00F60ECF" w:rsidP="00086EBF">
      <w:pPr>
        <w:tabs>
          <w:tab w:val="left" w:pos="1276"/>
        </w:tabs>
        <w:ind w:firstLine="710"/>
        <w:jc w:val="both"/>
        <w:rPr>
          <w:sz w:val="28"/>
          <w:szCs w:val="28"/>
        </w:rPr>
      </w:pPr>
      <w:r w:rsidRPr="006C47F8">
        <w:rPr>
          <w:sz w:val="28"/>
          <w:szCs w:val="28"/>
        </w:rPr>
        <w:t>1.</w:t>
      </w:r>
      <w:r w:rsidR="00885ACD">
        <w:rPr>
          <w:sz w:val="28"/>
          <w:szCs w:val="28"/>
        </w:rPr>
        <w:t>5</w:t>
      </w:r>
      <w:r w:rsidRPr="006C47F8">
        <w:rPr>
          <w:sz w:val="28"/>
          <w:szCs w:val="28"/>
        </w:rPr>
        <w:t xml:space="preserve">. </w:t>
      </w:r>
      <w:r w:rsidRPr="00C47C05">
        <w:rPr>
          <w:sz w:val="28"/>
          <w:szCs w:val="28"/>
        </w:rPr>
        <w:t xml:space="preserve">Раздел </w:t>
      </w:r>
      <w:r w:rsidR="00C81354">
        <w:rPr>
          <w:sz w:val="28"/>
          <w:szCs w:val="28"/>
        </w:rPr>
        <w:t>6</w:t>
      </w:r>
      <w:r w:rsidRPr="00C47C05">
        <w:rPr>
          <w:sz w:val="28"/>
          <w:szCs w:val="28"/>
        </w:rPr>
        <w:t xml:space="preserve"> «Перечень показателей результативности и эффективности муниципальной программы» изложит</w:t>
      </w:r>
      <w:r w:rsidR="00101F82">
        <w:rPr>
          <w:sz w:val="28"/>
          <w:szCs w:val="28"/>
        </w:rPr>
        <w:t>ь в новой редакции (приложение 4</w:t>
      </w:r>
      <w:r w:rsidRPr="006C47F8">
        <w:rPr>
          <w:sz w:val="28"/>
          <w:szCs w:val="28"/>
        </w:rPr>
        <w:t>);</w:t>
      </w:r>
    </w:p>
    <w:p w:rsidR="006C47F8" w:rsidRDefault="006C47F8" w:rsidP="006C47F8">
      <w:pPr>
        <w:ind w:firstLine="710"/>
        <w:jc w:val="both"/>
        <w:rPr>
          <w:sz w:val="28"/>
          <w:szCs w:val="28"/>
        </w:rPr>
      </w:pPr>
      <w:r w:rsidRPr="00F60ECF">
        <w:rPr>
          <w:sz w:val="28"/>
          <w:szCs w:val="28"/>
        </w:rPr>
        <w:t>1.</w:t>
      </w:r>
      <w:r w:rsidR="00101F82">
        <w:rPr>
          <w:sz w:val="28"/>
          <w:szCs w:val="28"/>
        </w:rPr>
        <w:t>6</w:t>
      </w:r>
      <w:r w:rsidRPr="00F60ECF">
        <w:rPr>
          <w:sz w:val="28"/>
          <w:szCs w:val="28"/>
        </w:rPr>
        <w:t xml:space="preserve">. Раздел </w:t>
      </w:r>
      <w:r w:rsidR="00101F82">
        <w:rPr>
          <w:sz w:val="28"/>
          <w:szCs w:val="28"/>
        </w:rPr>
        <w:t>8</w:t>
      </w:r>
      <w:r w:rsidRPr="00F60ECF">
        <w:rPr>
          <w:sz w:val="28"/>
          <w:szCs w:val="28"/>
        </w:rPr>
        <w:t xml:space="preserve"> «</w:t>
      </w:r>
      <w:r w:rsidR="00F60ECF" w:rsidRPr="00F60ECF">
        <w:rPr>
          <w:sz w:val="28"/>
          <w:szCs w:val="28"/>
        </w:rPr>
        <w:t>Ресурсное обеспечение муниципальной программы</w:t>
      </w:r>
      <w:r w:rsidRPr="00F60ECF">
        <w:rPr>
          <w:sz w:val="28"/>
          <w:szCs w:val="28"/>
        </w:rPr>
        <w:t>»</w:t>
      </w:r>
      <w:r w:rsidRPr="00C47C05">
        <w:rPr>
          <w:sz w:val="28"/>
          <w:szCs w:val="28"/>
        </w:rPr>
        <w:t xml:space="preserve"> изложить в новой редакции (приложение </w:t>
      </w:r>
      <w:r w:rsidR="00093B87">
        <w:rPr>
          <w:sz w:val="28"/>
          <w:szCs w:val="28"/>
        </w:rPr>
        <w:t>4</w:t>
      </w:r>
      <w:r w:rsidRPr="00C47C05">
        <w:rPr>
          <w:sz w:val="28"/>
          <w:szCs w:val="28"/>
        </w:rPr>
        <w:t>).</w:t>
      </w:r>
    </w:p>
    <w:p w:rsidR="00101F82" w:rsidRPr="00086EBF" w:rsidRDefault="00101F82" w:rsidP="00086EBF">
      <w:pPr>
        <w:pStyle w:val="ad"/>
        <w:numPr>
          <w:ilvl w:val="0"/>
          <w:numId w:val="9"/>
        </w:numPr>
        <w:ind w:left="0" w:right="50" w:firstLine="710"/>
        <w:jc w:val="both"/>
        <w:rPr>
          <w:rFonts w:eastAsia="Arial Unicode MS" w:cs="Tahoma"/>
          <w:kern w:val="2"/>
          <w:sz w:val="28"/>
          <w:szCs w:val="28"/>
        </w:rPr>
      </w:pPr>
      <w:r w:rsidRPr="00086EBF">
        <w:rPr>
          <w:color w:val="0D0D0D"/>
          <w:sz w:val="28"/>
          <w:szCs w:val="28"/>
        </w:rPr>
        <w:t>Настоящее постановление подлежит обнародованию путем размещения  на официальном сайте муниципального образования Киреевский район в сети Интернет (</w:t>
      </w:r>
      <w:hyperlink r:id="rId9" w:history="1">
        <w:r w:rsidRPr="00086EBF">
          <w:rPr>
            <w:rStyle w:val="a6"/>
            <w:sz w:val="28"/>
            <w:szCs w:val="28"/>
          </w:rPr>
          <w:t>www.kireevsk.tularegion.ru</w:t>
        </w:r>
      </w:hyperlink>
      <w:r w:rsidRPr="00086EBF">
        <w:rPr>
          <w:color w:val="0D0D0D"/>
          <w:sz w:val="28"/>
          <w:szCs w:val="28"/>
        </w:rPr>
        <w:t>).</w:t>
      </w:r>
    </w:p>
    <w:p w:rsidR="00101F82" w:rsidRDefault="00101F82" w:rsidP="00086EBF">
      <w:pPr>
        <w:numPr>
          <w:ilvl w:val="0"/>
          <w:numId w:val="9"/>
        </w:numPr>
        <w:ind w:left="0" w:right="50" w:firstLine="709"/>
        <w:jc w:val="both"/>
        <w:rPr>
          <w:rFonts w:eastAsia="Arial Unicode MS" w:cs="Tahoma"/>
          <w:kern w:val="2"/>
          <w:sz w:val="28"/>
          <w:szCs w:val="28"/>
        </w:rPr>
      </w:pPr>
      <w:proofErr w:type="gramStart"/>
      <w:r w:rsidRPr="00F92F48">
        <w:rPr>
          <w:rFonts w:eastAsia="Arial Unicode MS" w:cs="Tahoma"/>
          <w:kern w:val="2"/>
          <w:sz w:val="28"/>
          <w:szCs w:val="28"/>
        </w:rPr>
        <w:t>Контроль за</w:t>
      </w:r>
      <w:proofErr w:type="gramEnd"/>
      <w:r w:rsidRPr="00F92F48">
        <w:rPr>
          <w:rFonts w:eastAsia="Arial Unicode MS" w:cs="Tahoma"/>
          <w:kern w:val="2"/>
          <w:sz w:val="28"/>
          <w:szCs w:val="28"/>
        </w:rPr>
        <w:t xml:space="preserve"> исполнением настоящего постановления возложить на заместителя главы администрации  муниципального образования Киреевский район </w:t>
      </w:r>
      <w:r>
        <w:rPr>
          <w:rFonts w:eastAsia="Arial Unicode MS" w:cs="Tahoma"/>
          <w:kern w:val="2"/>
          <w:sz w:val="28"/>
          <w:szCs w:val="28"/>
        </w:rPr>
        <w:t>Л.А.Семенову</w:t>
      </w:r>
      <w:r w:rsidRPr="00F92F48">
        <w:rPr>
          <w:rFonts w:eastAsia="Arial Unicode MS" w:cs="Tahoma"/>
          <w:kern w:val="2"/>
          <w:sz w:val="28"/>
          <w:szCs w:val="28"/>
        </w:rPr>
        <w:t>.</w:t>
      </w:r>
    </w:p>
    <w:p w:rsidR="00101F82" w:rsidRPr="00101F82" w:rsidRDefault="00101F82" w:rsidP="00086EBF">
      <w:pPr>
        <w:numPr>
          <w:ilvl w:val="0"/>
          <w:numId w:val="9"/>
        </w:numPr>
        <w:ind w:left="0" w:right="50" w:firstLine="709"/>
        <w:jc w:val="both"/>
        <w:rPr>
          <w:rFonts w:eastAsia="Arial Unicode MS" w:cs="Tahoma"/>
          <w:kern w:val="2"/>
          <w:sz w:val="28"/>
          <w:szCs w:val="28"/>
        </w:rPr>
      </w:pPr>
      <w:r w:rsidRPr="00101F82">
        <w:rPr>
          <w:color w:val="0D0D0D"/>
          <w:sz w:val="28"/>
          <w:szCs w:val="28"/>
        </w:rPr>
        <w:t>Постановление вступает в силу со дня обнародования</w:t>
      </w:r>
    </w:p>
    <w:p w:rsidR="002407CF" w:rsidRDefault="002407CF" w:rsidP="00111943">
      <w:pPr>
        <w:rPr>
          <w:b/>
          <w:sz w:val="28"/>
          <w:szCs w:val="28"/>
        </w:rPr>
      </w:pPr>
    </w:p>
    <w:p w:rsidR="00101F82" w:rsidRDefault="00101F82" w:rsidP="00111943">
      <w:pPr>
        <w:rPr>
          <w:b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101F82" w:rsidTr="00101F82">
        <w:tc>
          <w:tcPr>
            <w:tcW w:w="4219" w:type="dxa"/>
          </w:tcPr>
          <w:p w:rsidR="00101F82" w:rsidRDefault="00101F82" w:rsidP="00101F82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Глава администрации</w:t>
            </w:r>
          </w:p>
          <w:p w:rsidR="00101F82" w:rsidRDefault="00101F82" w:rsidP="00101F82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101F82" w:rsidRDefault="00101F82" w:rsidP="00101F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Киреевский район</w:t>
            </w:r>
          </w:p>
        </w:tc>
        <w:tc>
          <w:tcPr>
            <w:tcW w:w="5352" w:type="dxa"/>
          </w:tcPr>
          <w:p w:rsidR="00101F82" w:rsidRDefault="00101F82" w:rsidP="00101F8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01F82" w:rsidRDefault="00101F82" w:rsidP="00101F8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01F82" w:rsidRDefault="00101F82" w:rsidP="00101F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 w:rsidR="004703F8">
              <w:rPr>
                <w:b/>
                <w:bCs/>
                <w:sz w:val="28"/>
                <w:szCs w:val="28"/>
              </w:rPr>
              <w:t xml:space="preserve">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И.В.</w:t>
            </w:r>
            <w:r w:rsidR="004703F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Цховребов</w:t>
            </w:r>
            <w:proofErr w:type="spellEnd"/>
          </w:p>
        </w:tc>
      </w:tr>
    </w:tbl>
    <w:p w:rsidR="00101F82" w:rsidRDefault="00101F82" w:rsidP="00111943">
      <w:pPr>
        <w:rPr>
          <w:b/>
          <w:sz w:val="28"/>
          <w:szCs w:val="28"/>
        </w:rPr>
      </w:pPr>
    </w:p>
    <w:p w:rsidR="00101F82" w:rsidRPr="004C30C1" w:rsidRDefault="00101F82" w:rsidP="00111943">
      <w:pPr>
        <w:rPr>
          <w:b/>
          <w:sz w:val="28"/>
          <w:szCs w:val="28"/>
        </w:rPr>
      </w:pPr>
    </w:p>
    <w:p w:rsidR="004C30C1" w:rsidRDefault="004C30C1" w:rsidP="004C30C1">
      <w:pPr>
        <w:jc w:val="both"/>
        <w:outlineLvl w:val="0"/>
        <w:rPr>
          <w:b/>
          <w:bCs/>
          <w:sz w:val="28"/>
          <w:szCs w:val="28"/>
        </w:rPr>
      </w:pPr>
    </w:p>
    <w:p w:rsidR="00E707E0" w:rsidRDefault="00E707E0" w:rsidP="004C30C1">
      <w:pPr>
        <w:jc w:val="both"/>
        <w:outlineLvl w:val="0"/>
        <w:rPr>
          <w:b/>
          <w:bCs/>
          <w:sz w:val="28"/>
          <w:szCs w:val="28"/>
        </w:rPr>
      </w:pPr>
    </w:p>
    <w:p w:rsidR="004C30C1" w:rsidRDefault="004C30C1" w:rsidP="004C30C1">
      <w:pPr>
        <w:jc w:val="both"/>
        <w:outlineLvl w:val="0"/>
        <w:rPr>
          <w:b/>
          <w:bCs/>
          <w:sz w:val="28"/>
          <w:szCs w:val="28"/>
        </w:rPr>
      </w:pPr>
    </w:p>
    <w:p w:rsidR="0047733C" w:rsidRDefault="0047733C" w:rsidP="004C30C1">
      <w:pPr>
        <w:jc w:val="both"/>
        <w:outlineLvl w:val="0"/>
        <w:rPr>
          <w:b/>
          <w:bCs/>
          <w:sz w:val="28"/>
          <w:szCs w:val="28"/>
        </w:rPr>
      </w:pPr>
    </w:p>
    <w:p w:rsidR="0047733C" w:rsidRDefault="0047733C" w:rsidP="004C30C1">
      <w:pPr>
        <w:jc w:val="both"/>
        <w:outlineLvl w:val="0"/>
        <w:rPr>
          <w:b/>
          <w:bCs/>
          <w:sz w:val="28"/>
          <w:szCs w:val="28"/>
        </w:rPr>
      </w:pPr>
    </w:p>
    <w:p w:rsidR="0047733C" w:rsidRDefault="0047733C" w:rsidP="004C30C1">
      <w:pPr>
        <w:jc w:val="both"/>
        <w:outlineLvl w:val="0"/>
        <w:rPr>
          <w:b/>
          <w:bCs/>
          <w:sz w:val="28"/>
          <w:szCs w:val="28"/>
        </w:rPr>
      </w:pPr>
    </w:p>
    <w:p w:rsidR="0047733C" w:rsidRDefault="0047733C" w:rsidP="004C30C1">
      <w:pPr>
        <w:jc w:val="both"/>
        <w:outlineLvl w:val="0"/>
        <w:rPr>
          <w:b/>
          <w:bCs/>
          <w:sz w:val="28"/>
          <w:szCs w:val="28"/>
        </w:rPr>
      </w:pPr>
    </w:p>
    <w:p w:rsidR="0047733C" w:rsidRDefault="0047733C" w:rsidP="004C30C1">
      <w:pPr>
        <w:jc w:val="both"/>
        <w:outlineLvl w:val="0"/>
        <w:rPr>
          <w:b/>
          <w:bCs/>
          <w:sz w:val="28"/>
          <w:szCs w:val="28"/>
        </w:rPr>
      </w:pPr>
    </w:p>
    <w:p w:rsidR="00CE0494" w:rsidRDefault="00CE0494" w:rsidP="004C30C1">
      <w:pPr>
        <w:jc w:val="both"/>
        <w:outlineLvl w:val="0"/>
        <w:rPr>
          <w:b/>
          <w:bCs/>
          <w:sz w:val="28"/>
          <w:szCs w:val="28"/>
        </w:rPr>
      </w:pPr>
    </w:p>
    <w:p w:rsidR="00CE0494" w:rsidRDefault="00CE0494" w:rsidP="004C30C1">
      <w:pPr>
        <w:jc w:val="both"/>
        <w:outlineLvl w:val="0"/>
        <w:rPr>
          <w:b/>
          <w:bCs/>
          <w:sz w:val="28"/>
          <w:szCs w:val="28"/>
        </w:rPr>
      </w:pPr>
    </w:p>
    <w:p w:rsidR="00CE0494" w:rsidRDefault="00CE0494" w:rsidP="004C30C1">
      <w:pPr>
        <w:jc w:val="both"/>
        <w:outlineLvl w:val="0"/>
        <w:rPr>
          <w:b/>
          <w:bCs/>
          <w:sz w:val="28"/>
          <w:szCs w:val="28"/>
        </w:rPr>
      </w:pPr>
    </w:p>
    <w:p w:rsidR="00CE0494" w:rsidRDefault="00CE0494" w:rsidP="004C30C1">
      <w:pPr>
        <w:jc w:val="both"/>
        <w:outlineLvl w:val="0"/>
        <w:rPr>
          <w:b/>
          <w:bCs/>
          <w:sz w:val="28"/>
          <w:szCs w:val="28"/>
        </w:rPr>
      </w:pPr>
    </w:p>
    <w:p w:rsidR="007A5A1E" w:rsidRDefault="007E6967" w:rsidP="00AF0254">
      <w:r>
        <w:t xml:space="preserve"> </w:t>
      </w:r>
      <w:r w:rsidR="00CE0494">
        <w:t xml:space="preserve"> </w:t>
      </w:r>
    </w:p>
    <w:p w:rsidR="007A5A1E" w:rsidRDefault="007A5A1E" w:rsidP="00AF0254"/>
    <w:p w:rsidR="007A5A1E" w:rsidRDefault="007A5A1E" w:rsidP="00AF0254"/>
    <w:p w:rsidR="00101F82" w:rsidRDefault="00101F82" w:rsidP="00AF0254"/>
    <w:p w:rsidR="00101F82" w:rsidRDefault="00101F82" w:rsidP="00AF0254"/>
    <w:p w:rsidR="004703F8" w:rsidRDefault="004703F8" w:rsidP="00DA3F91">
      <w:pPr>
        <w:spacing w:line="240" w:lineRule="exact"/>
        <w:jc w:val="right"/>
        <w:rPr>
          <w:sz w:val="24"/>
          <w:szCs w:val="24"/>
        </w:rPr>
      </w:pPr>
    </w:p>
    <w:p w:rsidR="00DA3F91" w:rsidRDefault="00DA3F91" w:rsidP="00DA3F91">
      <w:pPr>
        <w:spacing w:line="240" w:lineRule="exact"/>
        <w:jc w:val="right"/>
        <w:rPr>
          <w:sz w:val="24"/>
          <w:szCs w:val="24"/>
        </w:rPr>
      </w:pPr>
      <w:r w:rsidRPr="00DC3A32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</w:t>
      </w:r>
      <w:r w:rsidRPr="00DC3A32">
        <w:rPr>
          <w:sz w:val="24"/>
          <w:szCs w:val="24"/>
        </w:rPr>
        <w:br/>
        <w:t xml:space="preserve">к постановлению администрации </w:t>
      </w:r>
    </w:p>
    <w:p w:rsidR="00DA3F91" w:rsidRDefault="00DA3F91" w:rsidP="00DA3F91">
      <w:pPr>
        <w:spacing w:line="240" w:lineRule="exact"/>
        <w:jc w:val="right"/>
        <w:rPr>
          <w:sz w:val="24"/>
          <w:szCs w:val="24"/>
        </w:rPr>
      </w:pPr>
      <w:r w:rsidRPr="00DC3A32">
        <w:rPr>
          <w:sz w:val="24"/>
          <w:szCs w:val="24"/>
        </w:rPr>
        <w:t xml:space="preserve">муниципального образования </w:t>
      </w:r>
    </w:p>
    <w:p w:rsidR="00DA3F91" w:rsidRDefault="00DA3F91" w:rsidP="00DA3F91">
      <w:pPr>
        <w:jc w:val="right"/>
      </w:pPr>
      <w:r w:rsidRPr="00DC3A32">
        <w:rPr>
          <w:sz w:val="24"/>
          <w:szCs w:val="24"/>
        </w:rPr>
        <w:t>Киреевский район</w:t>
      </w:r>
    </w:p>
    <w:p w:rsidR="00DA3F91" w:rsidRDefault="00DA3F91" w:rsidP="00DA3F91">
      <w:pPr>
        <w:jc w:val="right"/>
      </w:pPr>
      <w:r w:rsidRPr="00DC3A32">
        <w:rPr>
          <w:sz w:val="24"/>
          <w:szCs w:val="24"/>
        </w:rPr>
        <w:t>от</w:t>
      </w:r>
      <w:r w:rsidRPr="00CC3CFE">
        <w:rPr>
          <w:sz w:val="24"/>
          <w:szCs w:val="24"/>
        </w:rPr>
        <w:t xml:space="preserve"> </w:t>
      </w:r>
      <w:r w:rsidR="008A7696">
        <w:rPr>
          <w:sz w:val="24"/>
          <w:szCs w:val="24"/>
        </w:rPr>
        <w:t>14.09.2018</w:t>
      </w:r>
      <w:r w:rsidRPr="00DA3F91">
        <w:rPr>
          <w:sz w:val="24"/>
          <w:szCs w:val="24"/>
        </w:rPr>
        <w:t xml:space="preserve"> </w:t>
      </w:r>
      <w:r w:rsidRPr="00DC3A32">
        <w:rPr>
          <w:sz w:val="24"/>
          <w:szCs w:val="24"/>
        </w:rPr>
        <w:t xml:space="preserve">№ </w:t>
      </w:r>
      <w:r w:rsidR="008A7696">
        <w:rPr>
          <w:sz w:val="24"/>
          <w:szCs w:val="24"/>
        </w:rPr>
        <w:t>720</w:t>
      </w:r>
    </w:p>
    <w:p w:rsidR="00DA3F91" w:rsidRDefault="00DA3F91" w:rsidP="00DA3F91">
      <w:pPr>
        <w:jc w:val="right"/>
      </w:pPr>
    </w:p>
    <w:p w:rsidR="00DA3F91" w:rsidRDefault="00DA3F91" w:rsidP="00AF0254">
      <w:pPr>
        <w:rPr>
          <w:sz w:val="24"/>
          <w:szCs w:val="24"/>
        </w:rPr>
      </w:pPr>
    </w:p>
    <w:p w:rsidR="00641BF2" w:rsidRDefault="00641BF2" w:rsidP="00641BF2">
      <w:pPr>
        <w:pStyle w:val="1"/>
        <w:keepNext w:val="0"/>
        <w:keepLines w:val="0"/>
        <w:spacing w:before="0" w:line="240" w:lineRule="atLeast"/>
        <w:rPr>
          <w:b w:val="0"/>
          <w:caps w:val="0"/>
          <w:lang w:val="ru-RU"/>
        </w:rPr>
      </w:pPr>
      <w:r w:rsidRPr="00577376">
        <w:rPr>
          <w:b w:val="0"/>
          <w:caps w:val="0"/>
          <w:lang w:val="ru-RU"/>
        </w:rPr>
        <w:t xml:space="preserve">Паспорт </w:t>
      </w:r>
      <w:r>
        <w:rPr>
          <w:b w:val="0"/>
          <w:caps w:val="0"/>
          <w:lang w:val="ru-RU"/>
        </w:rPr>
        <w:t>муниципаль</w:t>
      </w:r>
      <w:r w:rsidRPr="00577376">
        <w:rPr>
          <w:b w:val="0"/>
          <w:caps w:val="0"/>
          <w:lang w:val="ru-RU"/>
        </w:rPr>
        <w:t>ной программы</w:t>
      </w:r>
    </w:p>
    <w:p w:rsidR="00993238" w:rsidRPr="00993238" w:rsidRDefault="00993238" w:rsidP="00993238"/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6946"/>
      </w:tblGrid>
      <w:tr w:rsidR="00993238" w:rsidRPr="00993238" w:rsidTr="00F23B13">
        <w:trPr>
          <w:cantSplit/>
          <w:trHeight w:val="4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238" w:rsidRPr="00993238" w:rsidRDefault="00993238" w:rsidP="006D56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9323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238" w:rsidRPr="00993238" w:rsidRDefault="00885ACD" w:rsidP="00885AC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993238" w:rsidRPr="0099323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экономического </w:t>
            </w:r>
            <w:proofErr w:type="gramStart"/>
            <w:r w:rsidR="00993238" w:rsidRPr="00993238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экономического развития </w:t>
            </w:r>
            <w:r w:rsidR="00993238" w:rsidRPr="00993238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  <w:proofErr w:type="gramEnd"/>
            <w:r w:rsidR="00993238" w:rsidRPr="00993238">
              <w:rPr>
                <w:rFonts w:ascii="Times New Roman" w:hAnsi="Times New Roman" w:cs="Times New Roman"/>
                <w:sz w:val="24"/>
                <w:szCs w:val="24"/>
              </w:rPr>
              <w:t xml:space="preserve"> Киреевский район</w:t>
            </w:r>
          </w:p>
        </w:tc>
      </w:tr>
      <w:tr w:rsidR="00993238" w:rsidRPr="00C81354" w:rsidTr="00F23B13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238" w:rsidRPr="00C81354" w:rsidRDefault="00993238" w:rsidP="006D56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238" w:rsidRPr="00C81354" w:rsidRDefault="00993238" w:rsidP="006D561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муниципального образования Киреевский район</w:t>
            </w:r>
          </w:p>
          <w:p w:rsidR="00993238" w:rsidRPr="00C81354" w:rsidRDefault="00993238" w:rsidP="006D561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и сельские поселения муниципального образования Киреевский район; </w:t>
            </w:r>
          </w:p>
          <w:p w:rsidR="00993238" w:rsidRPr="00C81354" w:rsidRDefault="00993238" w:rsidP="006D561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иные организации, определяемые в установленном порядке (по согласованию)</w:t>
            </w:r>
          </w:p>
        </w:tc>
      </w:tr>
      <w:tr w:rsidR="00993238" w:rsidRPr="00C81354" w:rsidTr="006D5614">
        <w:trPr>
          <w:cantSplit/>
          <w:trHeight w:val="576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238" w:rsidRPr="00C81354" w:rsidRDefault="00993238" w:rsidP="006D56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238" w:rsidRPr="00C81354" w:rsidRDefault="00993238" w:rsidP="006D561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программы:</w:t>
            </w:r>
          </w:p>
          <w:p w:rsidR="00993238" w:rsidRPr="00C81354" w:rsidRDefault="00993238" w:rsidP="006D5614">
            <w:pPr>
              <w:pStyle w:val="ConsPlusNormal"/>
              <w:widowControl/>
              <w:ind w:firstLine="356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  <w:r w:rsidRPr="00C81354">
              <w:rPr>
                <w:rStyle w:val="FontStyle29"/>
                <w:rFonts w:cs="Times New Roman"/>
                <w:sz w:val="24"/>
                <w:szCs w:val="24"/>
              </w:rPr>
              <w:t xml:space="preserve">Создание на официальном сайте </w:t>
            </w:r>
            <w:proofErr w:type="gramStart"/>
            <w:r w:rsidRPr="00C81354">
              <w:rPr>
                <w:rStyle w:val="FontStyle29"/>
                <w:rFonts w:cs="Times New Roman"/>
                <w:sz w:val="24"/>
                <w:szCs w:val="24"/>
              </w:rPr>
              <w:t>м</w:t>
            </w:r>
            <w:proofErr w:type="gramEnd"/>
            <w:r w:rsidRPr="00C81354">
              <w:rPr>
                <w:rStyle w:val="FontStyle29"/>
                <w:rFonts w:cs="Times New Roman"/>
                <w:sz w:val="24"/>
                <w:szCs w:val="24"/>
              </w:rPr>
              <w:t>.о. Киреевский район раздела об инвестиционной деятельности в Киреевском районе, который обеспечит наглядное представление инвестиционных возможностей района, его инвестиционной стратегии и инфраструктуры, потенциальных направлений инвестиций</w:t>
            </w:r>
          </w:p>
          <w:p w:rsidR="00993238" w:rsidRPr="00C81354" w:rsidRDefault="00993238" w:rsidP="006D5614">
            <w:pPr>
              <w:pStyle w:val="ConsPlusNormal"/>
              <w:widowControl/>
              <w:ind w:firstLine="356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  <w:r w:rsidRPr="00C81354">
              <w:rPr>
                <w:rStyle w:val="FontStyle29"/>
                <w:rFonts w:cs="Times New Roman"/>
                <w:sz w:val="24"/>
                <w:szCs w:val="24"/>
              </w:rPr>
              <w:t xml:space="preserve">Обеспечение участия руководителей </w:t>
            </w:r>
            <w:proofErr w:type="gramStart"/>
            <w:r w:rsidRPr="00C81354">
              <w:rPr>
                <w:rStyle w:val="FontStyle29"/>
                <w:rFonts w:cs="Times New Roman"/>
                <w:sz w:val="24"/>
                <w:szCs w:val="24"/>
              </w:rPr>
              <w:t>м</w:t>
            </w:r>
            <w:proofErr w:type="gramEnd"/>
            <w:r w:rsidRPr="00C81354">
              <w:rPr>
                <w:rStyle w:val="FontStyle29"/>
                <w:rFonts w:cs="Times New Roman"/>
                <w:sz w:val="24"/>
                <w:szCs w:val="24"/>
              </w:rPr>
              <w:t>.о. Киреевский район в международных и российских инвестиционных и экономических форумах, саммитах, выставках и конференциях с целью доведения профильной аудитории информации об инвестиционном климате и возможностях м.о. Киреевский район</w:t>
            </w:r>
          </w:p>
          <w:p w:rsidR="00993238" w:rsidRPr="00C81354" w:rsidRDefault="00993238" w:rsidP="006D5614">
            <w:pPr>
              <w:pStyle w:val="ConsPlusNormal"/>
              <w:widowControl/>
              <w:ind w:firstLine="356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  <w:r w:rsidRPr="00C81354">
              <w:rPr>
                <w:rStyle w:val="FontStyle29"/>
                <w:rFonts w:cs="Times New Roman"/>
                <w:sz w:val="24"/>
                <w:szCs w:val="24"/>
              </w:rPr>
              <w:t>Совершенствование процедур подбора перспективных площадок для реализации инвестиционных проектов, выработка оптимальных решений по их инфраструктурному обеспечению</w:t>
            </w:r>
          </w:p>
          <w:p w:rsidR="00993238" w:rsidRPr="00C81354" w:rsidRDefault="00993238" w:rsidP="006D5614">
            <w:pPr>
              <w:pStyle w:val="ConsPlusNormal"/>
              <w:widowControl/>
              <w:ind w:firstLine="356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  <w:r w:rsidRPr="00C81354">
              <w:rPr>
                <w:rStyle w:val="FontStyle29"/>
                <w:rFonts w:cs="Times New Roman"/>
                <w:sz w:val="24"/>
                <w:szCs w:val="24"/>
              </w:rPr>
              <w:t>Внедрение новых форм продвижения ресурсов и продукции Киреевского района. Организация участия в различных отраслевых и многопрофильных выставках- ярмарках, бизне</w:t>
            </w:r>
            <w:proofErr w:type="gramStart"/>
            <w:r w:rsidRPr="00C81354">
              <w:rPr>
                <w:rStyle w:val="FontStyle29"/>
                <w:rFonts w:cs="Times New Roman"/>
                <w:sz w:val="24"/>
                <w:szCs w:val="24"/>
              </w:rPr>
              <w:t>с-</w:t>
            </w:r>
            <w:proofErr w:type="gramEnd"/>
            <w:r w:rsidRPr="00C81354">
              <w:rPr>
                <w:rStyle w:val="FontStyle29"/>
                <w:rFonts w:cs="Times New Roman"/>
                <w:sz w:val="24"/>
                <w:szCs w:val="24"/>
              </w:rPr>
              <w:t xml:space="preserve"> форумах, бизнес- миссиях и т.д.</w:t>
            </w:r>
          </w:p>
          <w:p w:rsidR="00993238" w:rsidRPr="00C81354" w:rsidRDefault="00993238" w:rsidP="006D5614">
            <w:pPr>
              <w:pStyle w:val="ConsPlusNormal"/>
              <w:widowControl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Style w:val="FontStyle29"/>
                <w:rFonts w:cs="Times New Roman"/>
                <w:sz w:val="24"/>
                <w:szCs w:val="24"/>
              </w:rPr>
              <w:t xml:space="preserve">Освещение деятельности администрации </w:t>
            </w:r>
            <w:proofErr w:type="gramStart"/>
            <w:r w:rsidRPr="00C81354">
              <w:rPr>
                <w:rStyle w:val="FontStyle29"/>
                <w:rFonts w:cs="Times New Roman"/>
                <w:sz w:val="24"/>
                <w:szCs w:val="24"/>
              </w:rPr>
              <w:t>м</w:t>
            </w:r>
            <w:proofErr w:type="gramEnd"/>
            <w:r w:rsidRPr="00C81354">
              <w:rPr>
                <w:rStyle w:val="FontStyle29"/>
                <w:rFonts w:cs="Times New Roman"/>
                <w:sz w:val="24"/>
                <w:szCs w:val="24"/>
              </w:rPr>
              <w:t>.о. Киреевский район по созданию благоприятного инвестиционного климата в средствах массовой информации</w:t>
            </w:r>
          </w:p>
        </w:tc>
      </w:tr>
      <w:tr w:rsidR="00993238" w:rsidRPr="00C81354" w:rsidTr="00F23B13">
        <w:trPr>
          <w:cantSplit/>
          <w:trHeight w:val="18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238" w:rsidRPr="00C81354" w:rsidRDefault="00993238" w:rsidP="006D56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 xml:space="preserve">Цели программы    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238" w:rsidRPr="00C81354" w:rsidRDefault="00993238" w:rsidP="006D561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 xml:space="preserve">Цель - улучшение инвестиционного климата в      </w:t>
            </w:r>
            <w:r w:rsidRPr="00C813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муниципальном образовании Киреевский район, обеспечивающее рост объемов прямых инвестиций, создание новых рабочих мест с высокой производительностью труда, рост производства товаров (работ, услуг), достижение на этой основе устойчивого социально-экономического развития. </w:t>
            </w:r>
          </w:p>
        </w:tc>
      </w:tr>
      <w:tr w:rsidR="00993238" w:rsidRPr="00C81354" w:rsidTr="00F23B13">
        <w:trPr>
          <w:cantSplit/>
          <w:trHeight w:val="24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238" w:rsidRPr="00C81354" w:rsidRDefault="00993238" w:rsidP="006D56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238" w:rsidRPr="00C81354" w:rsidRDefault="00993238" w:rsidP="006D56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 xml:space="preserve">Задачами Программы являются: </w:t>
            </w:r>
          </w:p>
          <w:p w:rsidR="00993238" w:rsidRPr="00C81354" w:rsidRDefault="00993238" w:rsidP="006D5614">
            <w:pPr>
              <w:pStyle w:val="a7"/>
              <w:numPr>
                <w:ilvl w:val="0"/>
                <w:numId w:val="6"/>
              </w:numPr>
              <w:rPr>
                <w:rStyle w:val="FontStyle29"/>
                <w:sz w:val="24"/>
                <w:szCs w:val="24"/>
              </w:rPr>
            </w:pPr>
            <w:r w:rsidRPr="00C81354">
              <w:rPr>
                <w:rStyle w:val="FontStyle29"/>
                <w:sz w:val="24"/>
                <w:szCs w:val="24"/>
              </w:rPr>
              <w:t xml:space="preserve">формирование имиджа </w:t>
            </w:r>
            <w:r w:rsidRPr="00C81354">
              <w:rPr>
                <w:rStyle w:val="FontStyle28"/>
                <w:b w:val="0"/>
                <w:bCs/>
                <w:sz w:val="24"/>
                <w:szCs w:val="24"/>
              </w:rPr>
              <w:t xml:space="preserve">муниципального образования Киреевский район </w:t>
            </w:r>
            <w:r w:rsidRPr="00C81354">
              <w:rPr>
                <w:rStyle w:val="FontStyle29"/>
                <w:sz w:val="24"/>
                <w:szCs w:val="24"/>
              </w:rPr>
              <w:t>привлекательного для размещения инвестиций;</w:t>
            </w:r>
          </w:p>
          <w:p w:rsidR="00993238" w:rsidRPr="00C81354" w:rsidRDefault="00993238" w:rsidP="006D5614">
            <w:pPr>
              <w:pStyle w:val="a7"/>
              <w:numPr>
                <w:ilvl w:val="0"/>
                <w:numId w:val="6"/>
              </w:numPr>
              <w:tabs>
                <w:tab w:val="left" w:pos="567"/>
                <w:tab w:val="left" w:pos="639"/>
              </w:tabs>
              <w:jc w:val="both"/>
              <w:rPr>
                <w:rStyle w:val="FontStyle29"/>
                <w:sz w:val="24"/>
                <w:szCs w:val="24"/>
              </w:rPr>
            </w:pPr>
            <w:r w:rsidRPr="00C81354">
              <w:rPr>
                <w:rStyle w:val="FontStyle29"/>
                <w:sz w:val="24"/>
                <w:szCs w:val="24"/>
              </w:rPr>
              <w:t>формирование механизмов административной, инфраструктурной, финансовой поддержки инвестиций;</w:t>
            </w:r>
          </w:p>
          <w:p w:rsidR="00993238" w:rsidRPr="00C81354" w:rsidRDefault="00993238" w:rsidP="006D5614">
            <w:pPr>
              <w:pStyle w:val="a7"/>
              <w:numPr>
                <w:ilvl w:val="0"/>
                <w:numId w:val="6"/>
              </w:numPr>
              <w:jc w:val="both"/>
              <w:rPr>
                <w:rStyle w:val="FontStyle28"/>
                <w:b w:val="0"/>
                <w:bCs/>
                <w:sz w:val="24"/>
                <w:szCs w:val="24"/>
              </w:rPr>
            </w:pPr>
            <w:r w:rsidRPr="00C81354">
              <w:rPr>
                <w:rStyle w:val="FontStyle28"/>
                <w:b w:val="0"/>
                <w:bCs/>
                <w:sz w:val="24"/>
                <w:szCs w:val="24"/>
              </w:rPr>
              <w:t>качественное улучшение инвестиционного климата муниципального образования Киреевский район;</w:t>
            </w:r>
          </w:p>
          <w:p w:rsidR="00993238" w:rsidRPr="00C81354" w:rsidRDefault="00993238" w:rsidP="006D5614">
            <w:pPr>
              <w:pStyle w:val="a7"/>
              <w:numPr>
                <w:ilvl w:val="0"/>
                <w:numId w:val="6"/>
              </w:numPr>
              <w:jc w:val="both"/>
              <w:rPr>
                <w:rStyle w:val="FontStyle29"/>
                <w:sz w:val="24"/>
                <w:szCs w:val="24"/>
              </w:rPr>
            </w:pPr>
            <w:r w:rsidRPr="00C81354">
              <w:rPr>
                <w:rStyle w:val="FontStyle29"/>
                <w:sz w:val="24"/>
                <w:szCs w:val="24"/>
              </w:rPr>
              <w:t>развитие новых форм стимулирования инвестиционной деятельности в соответствии с конкурентными преимуществами Киреевского района;</w:t>
            </w:r>
          </w:p>
          <w:p w:rsidR="00993238" w:rsidRPr="00C81354" w:rsidRDefault="00993238" w:rsidP="006D5614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снижение административных барьеров;</w:t>
            </w:r>
          </w:p>
          <w:p w:rsidR="00993238" w:rsidRPr="00C81354" w:rsidRDefault="00993238" w:rsidP="006D5614">
            <w:pPr>
              <w:pStyle w:val="a7"/>
              <w:numPr>
                <w:ilvl w:val="0"/>
                <w:numId w:val="6"/>
              </w:numPr>
              <w:jc w:val="both"/>
              <w:rPr>
                <w:rStyle w:val="FontStyle28"/>
                <w:rFonts w:cs="Times New Roman"/>
                <w:b w:val="0"/>
                <w:bCs/>
                <w:sz w:val="24"/>
                <w:szCs w:val="24"/>
              </w:rPr>
            </w:pPr>
            <w:r w:rsidRPr="00C81354">
              <w:rPr>
                <w:rStyle w:val="FontStyle29"/>
                <w:sz w:val="24"/>
                <w:szCs w:val="24"/>
              </w:rPr>
              <w:t xml:space="preserve">увеличение доходов консолидированного бюджета </w:t>
            </w:r>
            <w:r w:rsidRPr="00C81354">
              <w:rPr>
                <w:rStyle w:val="FontStyle28"/>
                <w:rFonts w:cs="Times New Roman"/>
                <w:b w:val="0"/>
                <w:bCs/>
                <w:sz w:val="24"/>
                <w:szCs w:val="24"/>
              </w:rPr>
              <w:t>муниципального образования Киреевский район;</w:t>
            </w:r>
          </w:p>
          <w:p w:rsidR="00993238" w:rsidRPr="00C81354" w:rsidRDefault="00993238" w:rsidP="006D5614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Style w:val="FontStyle29"/>
                <w:sz w:val="24"/>
                <w:szCs w:val="24"/>
              </w:rPr>
              <w:t>формирование благоприятных условий для развития среднего и малого предпринимательства</w:t>
            </w:r>
          </w:p>
        </w:tc>
      </w:tr>
      <w:tr w:rsidR="00993238" w:rsidRPr="00C81354" w:rsidTr="00F23B13">
        <w:trPr>
          <w:cantSplit/>
          <w:trHeight w:val="36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238" w:rsidRPr="00C81354" w:rsidRDefault="00993238" w:rsidP="006D56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программы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238" w:rsidRPr="00C81354" w:rsidRDefault="006D5614" w:rsidP="006D5614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3238" w:rsidRPr="00C81354">
              <w:rPr>
                <w:rFonts w:ascii="Times New Roman" w:hAnsi="Times New Roman" w:cs="Times New Roman"/>
                <w:sz w:val="24"/>
                <w:szCs w:val="24"/>
              </w:rPr>
              <w:t xml:space="preserve">бъем инвестиций в основной капитал муниципального образования Киреевский район, млн. рублей; </w:t>
            </w:r>
          </w:p>
          <w:p w:rsidR="00993238" w:rsidRPr="00C81354" w:rsidRDefault="00993238" w:rsidP="006D5614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в основной капитал на душу населения муниципального образования Киреевский район, рублей; </w:t>
            </w:r>
          </w:p>
          <w:p w:rsidR="00993238" w:rsidRPr="00C81354" w:rsidRDefault="00993238" w:rsidP="006D5614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среднегодовой прирост производительности труда в экономике муниципального образования Киреевский район</w:t>
            </w:r>
            <w:proofErr w:type="gramStart"/>
            <w:r w:rsidRPr="00C81354">
              <w:rPr>
                <w:rFonts w:ascii="Times New Roman" w:hAnsi="Times New Roman" w:cs="Times New Roman"/>
                <w:sz w:val="24"/>
                <w:szCs w:val="24"/>
              </w:rPr>
              <w:t xml:space="preserve">, %; </w:t>
            </w:r>
            <w:proofErr w:type="gramEnd"/>
          </w:p>
          <w:p w:rsidR="00993238" w:rsidRPr="00C81354" w:rsidRDefault="00993238" w:rsidP="006D5614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мест, вновь созданных в рамках, реализованных в соответствии с Программой, ед.; </w:t>
            </w:r>
          </w:p>
          <w:p w:rsidR="00993238" w:rsidRPr="00C81354" w:rsidRDefault="00993238" w:rsidP="006D5614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 xml:space="preserve">валовой продукт муниципального образования Киреевский район, млн. рублей; </w:t>
            </w:r>
          </w:p>
          <w:p w:rsidR="00993238" w:rsidRPr="00C81354" w:rsidRDefault="00993238" w:rsidP="006D5614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доходы консолидированного бюджета муниципального образования Киреевский район, млн. рублей</w:t>
            </w:r>
          </w:p>
        </w:tc>
      </w:tr>
      <w:tr w:rsidR="00993238" w:rsidRPr="00C81354" w:rsidTr="00F23B13">
        <w:trPr>
          <w:cantSplit/>
          <w:trHeight w:val="4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238" w:rsidRPr="00C81354" w:rsidRDefault="00993238" w:rsidP="006D56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</w:t>
            </w:r>
            <w:r w:rsidRPr="00C813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238" w:rsidRPr="00C81354" w:rsidRDefault="00993238" w:rsidP="006D56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реализуется в один этап:             </w:t>
            </w:r>
            <w:r w:rsidRPr="00C81354">
              <w:rPr>
                <w:rFonts w:ascii="Times New Roman" w:hAnsi="Times New Roman" w:cs="Times New Roman"/>
                <w:sz w:val="24"/>
                <w:szCs w:val="24"/>
              </w:rPr>
              <w:br/>
              <w:t>2014-202</w:t>
            </w:r>
            <w:r w:rsidR="006D5614" w:rsidRPr="00C81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             </w:t>
            </w:r>
          </w:p>
        </w:tc>
      </w:tr>
      <w:tr w:rsidR="00993238" w:rsidRPr="00C81354" w:rsidTr="00F23B13">
        <w:trPr>
          <w:cantSplit/>
          <w:trHeight w:val="225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238" w:rsidRPr="00C81354" w:rsidRDefault="00993238" w:rsidP="006D56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программы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238" w:rsidRPr="00C81354" w:rsidRDefault="00993238" w:rsidP="006D56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из бюджета муниципального образования Киреевский район составляет </w:t>
            </w:r>
            <w:r w:rsidR="00DA3F91" w:rsidRPr="00C81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1056" w:rsidRPr="00C8135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993238" w:rsidRPr="00C81354" w:rsidRDefault="00993238" w:rsidP="006D56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2017 год – 0,0  тыс. рублей;</w:t>
            </w:r>
          </w:p>
          <w:p w:rsidR="00993238" w:rsidRPr="00C81354" w:rsidRDefault="00993238" w:rsidP="006D56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2018 год - 1</w:t>
            </w:r>
            <w:r w:rsidR="00DA3F91" w:rsidRPr="00C8135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 </w:t>
            </w:r>
          </w:p>
          <w:p w:rsidR="00993238" w:rsidRPr="00C81354" w:rsidRDefault="00A11056" w:rsidP="006D56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 xml:space="preserve">2019 год - </w:t>
            </w:r>
            <w:r w:rsidR="00DA3F91" w:rsidRPr="00C81354">
              <w:rPr>
                <w:rFonts w:ascii="Times New Roman" w:hAnsi="Times New Roman" w:cs="Times New Roman"/>
                <w:sz w:val="24"/>
                <w:szCs w:val="24"/>
              </w:rPr>
              <w:t xml:space="preserve">125 </w:t>
            </w:r>
            <w:r w:rsidR="00993238" w:rsidRPr="00C8135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93238" w:rsidRPr="00C81354" w:rsidRDefault="00A11056" w:rsidP="006D56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 xml:space="preserve">2020 год - </w:t>
            </w:r>
            <w:r w:rsidR="00DA3F91" w:rsidRPr="00C81354">
              <w:rPr>
                <w:rFonts w:ascii="Times New Roman" w:hAnsi="Times New Roman" w:cs="Times New Roman"/>
                <w:sz w:val="24"/>
                <w:szCs w:val="24"/>
              </w:rPr>
              <w:t xml:space="preserve">125 </w:t>
            </w:r>
            <w:r w:rsidR="00993238" w:rsidRPr="00C81354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рублей.</w:t>
            </w:r>
          </w:p>
          <w:p w:rsidR="006D5614" w:rsidRPr="00C81354" w:rsidRDefault="006D5614" w:rsidP="006D56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 xml:space="preserve">2021 год - </w:t>
            </w:r>
            <w:r w:rsidR="00DA3F91" w:rsidRPr="00C81354">
              <w:rPr>
                <w:rFonts w:ascii="Times New Roman" w:hAnsi="Times New Roman" w:cs="Times New Roman"/>
                <w:sz w:val="24"/>
                <w:szCs w:val="24"/>
              </w:rPr>
              <w:t xml:space="preserve">125 </w:t>
            </w: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рублей.</w:t>
            </w:r>
          </w:p>
        </w:tc>
      </w:tr>
      <w:tr w:rsidR="00993238" w:rsidRPr="00C81354" w:rsidTr="00F23B13">
        <w:trPr>
          <w:cantSplit/>
          <w:trHeight w:val="324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238" w:rsidRPr="00C81354" w:rsidRDefault="00993238" w:rsidP="006D56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</w:t>
            </w:r>
            <w:r w:rsidRPr="00C813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реализации   </w:t>
            </w:r>
            <w:r w:rsidRPr="00C813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238" w:rsidRPr="00C81354" w:rsidRDefault="00993238" w:rsidP="00885A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К 202</w:t>
            </w:r>
            <w:r w:rsidR="006D5614" w:rsidRPr="00C81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 xml:space="preserve"> году планируется достичь показателей:</w:t>
            </w:r>
          </w:p>
          <w:p w:rsidR="00993238" w:rsidRPr="00C81354" w:rsidRDefault="00993238" w:rsidP="006D5614">
            <w:pPr>
              <w:pStyle w:val="a7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в основной капитал </w:t>
            </w:r>
            <w:proofErr w:type="gramStart"/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.о. Киреевский район – 2</w:t>
            </w:r>
            <w:r w:rsidR="0012020B" w:rsidRPr="00C81354">
              <w:rPr>
                <w:rFonts w:ascii="Times New Roman" w:hAnsi="Times New Roman" w:cs="Times New Roman"/>
                <w:sz w:val="24"/>
                <w:szCs w:val="24"/>
              </w:rPr>
              <w:t>239,4</w:t>
            </w: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рублей; </w:t>
            </w:r>
          </w:p>
          <w:p w:rsidR="00993238" w:rsidRPr="00C81354" w:rsidRDefault="00993238" w:rsidP="006D5614">
            <w:pPr>
              <w:pStyle w:val="a7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в основной капитал на душу населения </w:t>
            </w:r>
            <w:proofErr w:type="gramStart"/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.о. Киреевский район - 3</w:t>
            </w:r>
            <w:r w:rsidR="0012020B" w:rsidRPr="00C81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020B" w:rsidRPr="00C81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993238" w:rsidRPr="00C81354" w:rsidRDefault="00993238" w:rsidP="006D5614">
            <w:pPr>
              <w:pStyle w:val="a7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 xml:space="preserve">среднегодовой прирост производительности труда в экономике </w:t>
            </w:r>
            <w:proofErr w:type="gramStart"/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81354">
              <w:rPr>
                <w:rFonts w:ascii="Times New Roman" w:hAnsi="Times New Roman" w:cs="Times New Roman"/>
                <w:sz w:val="24"/>
                <w:szCs w:val="24"/>
              </w:rPr>
              <w:t xml:space="preserve">.о. Киреевский район - 15 %; </w:t>
            </w:r>
          </w:p>
          <w:p w:rsidR="00993238" w:rsidRPr="00C81354" w:rsidRDefault="00993238" w:rsidP="006D5614">
            <w:pPr>
              <w:pStyle w:val="a7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мест, вновь созданных в рамках, реализованных в соответствии с Программой- </w:t>
            </w:r>
            <w:r w:rsidR="0012020B" w:rsidRPr="00C81354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 xml:space="preserve">0 ед.; </w:t>
            </w:r>
          </w:p>
          <w:p w:rsidR="00993238" w:rsidRPr="00C81354" w:rsidRDefault="00993238" w:rsidP="006D5614">
            <w:pPr>
              <w:pStyle w:val="a7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 xml:space="preserve">валовой продукт муниципального образования Киреевский район – </w:t>
            </w:r>
            <w:r w:rsidR="0012020B" w:rsidRPr="00C81354">
              <w:rPr>
                <w:rFonts w:ascii="Times New Roman" w:hAnsi="Times New Roman" w:cs="Times New Roman"/>
                <w:sz w:val="24"/>
                <w:szCs w:val="24"/>
              </w:rPr>
              <w:t>6051,2</w:t>
            </w: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рублей; </w:t>
            </w:r>
          </w:p>
          <w:p w:rsidR="00993238" w:rsidRPr="00C81354" w:rsidRDefault="00993238" w:rsidP="0012020B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собственные доходы консолидированного бюджета муниципального образования Киреевский район – 321,88 млн. рублей в 20</w:t>
            </w:r>
            <w:r w:rsidR="0012020B" w:rsidRPr="00C8135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</w:tbl>
    <w:p w:rsidR="00993238" w:rsidRPr="00C81354" w:rsidRDefault="00993238" w:rsidP="00993238"/>
    <w:p w:rsidR="00993238" w:rsidRPr="00C81354" w:rsidRDefault="00993238" w:rsidP="00993238"/>
    <w:p w:rsidR="00641BF2" w:rsidRPr="00C81354" w:rsidRDefault="00641BF2" w:rsidP="00641BF2"/>
    <w:p w:rsidR="00641BF2" w:rsidRPr="00C81354" w:rsidRDefault="00641BF2" w:rsidP="004C30C1">
      <w:pPr>
        <w:jc w:val="both"/>
        <w:outlineLvl w:val="0"/>
        <w:rPr>
          <w:b/>
          <w:bCs/>
          <w:sz w:val="28"/>
          <w:szCs w:val="28"/>
        </w:rPr>
        <w:sectPr w:rsidR="00641BF2" w:rsidRPr="00C81354" w:rsidSect="00475CC5">
          <w:headerReference w:type="even" r:id="rId10"/>
          <w:pgSz w:w="11907" w:h="16840" w:code="9"/>
          <w:pgMar w:top="1134" w:right="851" w:bottom="1134" w:left="1701" w:header="720" w:footer="720" w:gutter="0"/>
          <w:cols w:space="720"/>
          <w:docGrid w:linePitch="272"/>
        </w:sectPr>
      </w:pPr>
    </w:p>
    <w:p w:rsidR="00DA3F91" w:rsidRPr="00C81354" w:rsidRDefault="00DA3F91" w:rsidP="00885ACD">
      <w:pPr>
        <w:tabs>
          <w:tab w:val="left" w:pos="9639"/>
        </w:tabs>
        <w:spacing w:line="240" w:lineRule="exact"/>
        <w:jc w:val="right"/>
        <w:rPr>
          <w:sz w:val="24"/>
          <w:szCs w:val="24"/>
        </w:rPr>
      </w:pPr>
      <w:r w:rsidRPr="00C81354">
        <w:rPr>
          <w:sz w:val="24"/>
          <w:szCs w:val="24"/>
        </w:rPr>
        <w:lastRenderedPageBreak/>
        <w:t>Приложение 2</w:t>
      </w:r>
      <w:r w:rsidRPr="00C81354">
        <w:rPr>
          <w:sz w:val="24"/>
          <w:szCs w:val="24"/>
        </w:rPr>
        <w:br/>
        <w:t xml:space="preserve">к постановлению администрации </w:t>
      </w:r>
    </w:p>
    <w:p w:rsidR="00DA3F91" w:rsidRPr="00C81354" w:rsidRDefault="00DA3F91" w:rsidP="00885ACD">
      <w:pPr>
        <w:spacing w:line="240" w:lineRule="exact"/>
        <w:jc w:val="right"/>
        <w:rPr>
          <w:sz w:val="24"/>
          <w:szCs w:val="24"/>
        </w:rPr>
      </w:pPr>
      <w:r w:rsidRPr="00C81354">
        <w:rPr>
          <w:sz w:val="24"/>
          <w:szCs w:val="24"/>
        </w:rPr>
        <w:t xml:space="preserve">муниципального образования </w:t>
      </w:r>
    </w:p>
    <w:p w:rsidR="00DA3F91" w:rsidRPr="00C81354" w:rsidRDefault="00DA3F91" w:rsidP="00885ACD">
      <w:pPr>
        <w:jc w:val="right"/>
      </w:pPr>
      <w:r w:rsidRPr="00C81354">
        <w:rPr>
          <w:sz w:val="24"/>
          <w:szCs w:val="24"/>
        </w:rPr>
        <w:t>Киреевский район</w:t>
      </w:r>
    </w:p>
    <w:p w:rsidR="008A7696" w:rsidRDefault="008A7696" w:rsidP="008A7696">
      <w:pPr>
        <w:jc w:val="right"/>
      </w:pPr>
      <w:r w:rsidRPr="00DC3A32">
        <w:rPr>
          <w:sz w:val="24"/>
          <w:szCs w:val="24"/>
        </w:rPr>
        <w:t>от</w:t>
      </w:r>
      <w:r w:rsidRPr="00CC3CFE">
        <w:rPr>
          <w:sz w:val="24"/>
          <w:szCs w:val="24"/>
        </w:rPr>
        <w:t xml:space="preserve"> </w:t>
      </w:r>
      <w:r>
        <w:rPr>
          <w:sz w:val="24"/>
          <w:szCs w:val="24"/>
        </w:rPr>
        <w:t>14.09.2018</w:t>
      </w:r>
      <w:r w:rsidRPr="00DA3F91">
        <w:rPr>
          <w:sz w:val="24"/>
          <w:szCs w:val="24"/>
        </w:rPr>
        <w:t xml:space="preserve"> </w:t>
      </w:r>
      <w:r w:rsidRPr="00DC3A32">
        <w:rPr>
          <w:sz w:val="24"/>
          <w:szCs w:val="24"/>
        </w:rPr>
        <w:t xml:space="preserve">№ </w:t>
      </w:r>
      <w:r>
        <w:rPr>
          <w:sz w:val="24"/>
          <w:szCs w:val="24"/>
        </w:rPr>
        <w:t>720</w:t>
      </w:r>
    </w:p>
    <w:p w:rsidR="00DA3F91" w:rsidRPr="00C81354" w:rsidRDefault="00DA3F91" w:rsidP="00DA3F91">
      <w:pPr>
        <w:ind w:right="-993"/>
        <w:jc w:val="right"/>
        <w:rPr>
          <w:sz w:val="24"/>
          <w:szCs w:val="24"/>
        </w:rPr>
      </w:pPr>
    </w:p>
    <w:p w:rsidR="00DA3F91" w:rsidRPr="00C81354" w:rsidRDefault="00DA3F91" w:rsidP="00DA3F91">
      <w:pPr>
        <w:ind w:right="-993"/>
        <w:jc w:val="right"/>
        <w:rPr>
          <w:sz w:val="24"/>
          <w:szCs w:val="24"/>
        </w:rPr>
      </w:pPr>
    </w:p>
    <w:p w:rsidR="00DA3F91" w:rsidRPr="00C81354" w:rsidRDefault="00DA3F91" w:rsidP="00DA3F9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354">
        <w:rPr>
          <w:rFonts w:ascii="Times New Roman" w:hAnsi="Times New Roman" w:cs="Times New Roman"/>
          <w:b/>
          <w:sz w:val="28"/>
          <w:szCs w:val="28"/>
        </w:rPr>
        <w:t>3. Этапы и сроки реализации муниципальной программы</w:t>
      </w:r>
    </w:p>
    <w:p w:rsidR="00DA3F91" w:rsidRPr="00C81354" w:rsidRDefault="00DA3F91" w:rsidP="00DA3F91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3F91" w:rsidRPr="00C81354" w:rsidRDefault="00DA3F91" w:rsidP="00885AC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54">
        <w:rPr>
          <w:rFonts w:ascii="Times New Roman" w:hAnsi="Times New Roman" w:cs="Times New Roman"/>
          <w:sz w:val="28"/>
          <w:szCs w:val="28"/>
        </w:rPr>
        <w:t>Срок реализации Программы с 2014 по 2021 годы, разделение на этапы не предусмотрено.</w:t>
      </w:r>
    </w:p>
    <w:p w:rsidR="00DA3F91" w:rsidRPr="00C81354" w:rsidRDefault="00DA3F91" w:rsidP="00885AC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F91" w:rsidRPr="00C81354" w:rsidRDefault="00DA3F91" w:rsidP="00DA3F91">
      <w:pPr>
        <w:jc w:val="right"/>
        <w:rPr>
          <w:sz w:val="24"/>
          <w:szCs w:val="24"/>
        </w:rPr>
      </w:pPr>
    </w:p>
    <w:p w:rsidR="00DA3F91" w:rsidRPr="00C81354" w:rsidRDefault="00DA3F91" w:rsidP="00DA3F91">
      <w:pPr>
        <w:jc w:val="right"/>
        <w:rPr>
          <w:sz w:val="24"/>
          <w:szCs w:val="24"/>
        </w:rPr>
      </w:pPr>
    </w:p>
    <w:p w:rsidR="00DA3F91" w:rsidRPr="00C81354" w:rsidRDefault="00DA3F91" w:rsidP="00DA3F91">
      <w:pPr>
        <w:jc w:val="right"/>
        <w:rPr>
          <w:sz w:val="24"/>
          <w:szCs w:val="24"/>
        </w:rPr>
      </w:pPr>
    </w:p>
    <w:p w:rsidR="00DA3F91" w:rsidRPr="00C81354" w:rsidRDefault="00DA3F91" w:rsidP="00DA3F91">
      <w:pPr>
        <w:jc w:val="right"/>
        <w:rPr>
          <w:sz w:val="24"/>
          <w:szCs w:val="24"/>
        </w:rPr>
      </w:pPr>
    </w:p>
    <w:p w:rsidR="00DA3F91" w:rsidRPr="00C81354" w:rsidRDefault="00DA3F91" w:rsidP="00DA3F91">
      <w:pPr>
        <w:jc w:val="right"/>
        <w:rPr>
          <w:sz w:val="24"/>
          <w:szCs w:val="24"/>
        </w:rPr>
      </w:pPr>
    </w:p>
    <w:p w:rsidR="00DA3F91" w:rsidRPr="00C81354" w:rsidRDefault="00DA3F91" w:rsidP="00DA3F91">
      <w:pPr>
        <w:jc w:val="right"/>
        <w:rPr>
          <w:sz w:val="24"/>
          <w:szCs w:val="24"/>
        </w:rPr>
      </w:pPr>
    </w:p>
    <w:p w:rsidR="00DA3F91" w:rsidRPr="00C81354" w:rsidRDefault="00DA3F91" w:rsidP="00DA3F91">
      <w:pPr>
        <w:jc w:val="right"/>
        <w:rPr>
          <w:sz w:val="24"/>
          <w:szCs w:val="24"/>
        </w:rPr>
      </w:pPr>
    </w:p>
    <w:p w:rsidR="00DA3F91" w:rsidRPr="00C81354" w:rsidRDefault="00DA3F91" w:rsidP="00DA3F91">
      <w:pPr>
        <w:jc w:val="right"/>
        <w:rPr>
          <w:sz w:val="24"/>
          <w:szCs w:val="24"/>
        </w:rPr>
      </w:pPr>
    </w:p>
    <w:p w:rsidR="00DA3F91" w:rsidRPr="00C81354" w:rsidRDefault="00DA3F91" w:rsidP="00DA3F91">
      <w:pPr>
        <w:jc w:val="right"/>
        <w:rPr>
          <w:sz w:val="24"/>
          <w:szCs w:val="24"/>
        </w:rPr>
      </w:pPr>
    </w:p>
    <w:p w:rsidR="00DA3F91" w:rsidRPr="00C81354" w:rsidRDefault="00DA3F91" w:rsidP="00DA3F91">
      <w:pPr>
        <w:jc w:val="right"/>
        <w:rPr>
          <w:sz w:val="24"/>
          <w:szCs w:val="24"/>
        </w:rPr>
      </w:pPr>
    </w:p>
    <w:p w:rsidR="00DA3F91" w:rsidRPr="00C81354" w:rsidRDefault="00DA3F91" w:rsidP="00DA3F91">
      <w:pPr>
        <w:jc w:val="right"/>
        <w:rPr>
          <w:sz w:val="24"/>
          <w:szCs w:val="24"/>
        </w:rPr>
      </w:pPr>
    </w:p>
    <w:p w:rsidR="00DA3F91" w:rsidRPr="00C81354" w:rsidRDefault="00DA3F91" w:rsidP="00DA3F91">
      <w:pPr>
        <w:jc w:val="right"/>
        <w:rPr>
          <w:sz w:val="24"/>
          <w:szCs w:val="24"/>
        </w:rPr>
      </w:pPr>
    </w:p>
    <w:p w:rsidR="00DA3F91" w:rsidRPr="00C81354" w:rsidRDefault="00DA3F91" w:rsidP="00DA3F91">
      <w:pPr>
        <w:jc w:val="right"/>
        <w:rPr>
          <w:sz w:val="24"/>
          <w:szCs w:val="24"/>
        </w:rPr>
      </w:pPr>
    </w:p>
    <w:p w:rsidR="00DA3F91" w:rsidRPr="00C81354" w:rsidRDefault="00DA3F91" w:rsidP="00DA3F91">
      <w:pPr>
        <w:jc w:val="right"/>
        <w:rPr>
          <w:sz w:val="24"/>
          <w:szCs w:val="24"/>
        </w:rPr>
      </w:pPr>
    </w:p>
    <w:p w:rsidR="00DA3F91" w:rsidRPr="00C81354" w:rsidRDefault="00DA3F91" w:rsidP="00DA3F91">
      <w:pPr>
        <w:jc w:val="right"/>
        <w:rPr>
          <w:sz w:val="24"/>
          <w:szCs w:val="24"/>
        </w:rPr>
      </w:pPr>
    </w:p>
    <w:p w:rsidR="00DA3F91" w:rsidRPr="00C81354" w:rsidRDefault="00DA3F91" w:rsidP="00DA3F91">
      <w:pPr>
        <w:jc w:val="right"/>
        <w:rPr>
          <w:sz w:val="24"/>
          <w:szCs w:val="24"/>
        </w:rPr>
      </w:pPr>
    </w:p>
    <w:p w:rsidR="00DA3F91" w:rsidRPr="00C81354" w:rsidRDefault="00DA3F91" w:rsidP="00DA3F91">
      <w:pPr>
        <w:jc w:val="right"/>
        <w:rPr>
          <w:sz w:val="24"/>
          <w:szCs w:val="24"/>
        </w:rPr>
      </w:pPr>
    </w:p>
    <w:p w:rsidR="00DA3F91" w:rsidRPr="00C81354" w:rsidRDefault="00DA3F91" w:rsidP="00DA3F91">
      <w:pPr>
        <w:jc w:val="right"/>
        <w:rPr>
          <w:sz w:val="24"/>
          <w:szCs w:val="24"/>
        </w:rPr>
      </w:pPr>
    </w:p>
    <w:p w:rsidR="00DA3F91" w:rsidRPr="00C81354" w:rsidRDefault="00DA3F91" w:rsidP="00DA3F91">
      <w:pPr>
        <w:jc w:val="right"/>
        <w:rPr>
          <w:sz w:val="24"/>
          <w:szCs w:val="24"/>
        </w:rPr>
      </w:pPr>
    </w:p>
    <w:p w:rsidR="00DA3F91" w:rsidRPr="00C81354" w:rsidRDefault="00DA3F91" w:rsidP="00DA3F91">
      <w:pPr>
        <w:jc w:val="right"/>
        <w:rPr>
          <w:sz w:val="24"/>
          <w:szCs w:val="24"/>
        </w:rPr>
      </w:pPr>
    </w:p>
    <w:p w:rsidR="00DA3F91" w:rsidRPr="00C81354" w:rsidRDefault="00DA3F91" w:rsidP="00DA3F91">
      <w:pPr>
        <w:jc w:val="right"/>
        <w:rPr>
          <w:sz w:val="24"/>
          <w:szCs w:val="24"/>
        </w:rPr>
      </w:pPr>
    </w:p>
    <w:p w:rsidR="00DA3F91" w:rsidRPr="00C81354" w:rsidRDefault="00DA3F91" w:rsidP="00DA3F91">
      <w:pPr>
        <w:jc w:val="right"/>
        <w:rPr>
          <w:sz w:val="24"/>
          <w:szCs w:val="24"/>
        </w:rPr>
      </w:pPr>
    </w:p>
    <w:p w:rsidR="00DA3F91" w:rsidRPr="00C81354" w:rsidRDefault="00DA3F91" w:rsidP="00DA3F91">
      <w:pPr>
        <w:jc w:val="right"/>
        <w:rPr>
          <w:sz w:val="24"/>
          <w:szCs w:val="24"/>
        </w:rPr>
      </w:pPr>
    </w:p>
    <w:p w:rsidR="00DA3F91" w:rsidRPr="00C81354" w:rsidRDefault="00DA3F91" w:rsidP="00DA3F91">
      <w:pPr>
        <w:jc w:val="right"/>
        <w:rPr>
          <w:sz w:val="24"/>
          <w:szCs w:val="24"/>
        </w:rPr>
      </w:pPr>
    </w:p>
    <w:p w:rsidR="00DA3F91" w:rsidRPr="00C81354" w:rsidRDefault="00DA3F91" w:rsidP="00DA3F91">
      <w:pPr>
        <w:jc w:val="right"/>
        <w:rPr>
          <w:sz w:val="24"/>
          <w:szCs w:val="24"/>
        </w:rPr>
      </w:pPr>
    </w:p>
    <w:p w:rsidR="00DA3F91" w:rsidRPr="00C81354" w:rsidRDefault="00DA3F91" w:rsidP="00DA3F91">
      <w:pPr>
        <w:jc w:val="right"/>
        <w:rPr>
          <w:sz w:val="24"/>
          <w:szCs w:val="24"/>
        </w:rPr>
      </w:pPr>
    </w:p>
    <w:p w:rsidR="00DA3F91" w:rsidRPr="00C81354" w:rsidRDefault="00DA3F91" w:rsidP="00DA3F91">
      <w:pPr>
        <w:jc w:val="right"/>
        <w:rPr>
          <w:sz w:val="24"/>
          <w:szCs w:val="24"/>
        </w:rPr>
      </w:pPr>
    </w:p>
    <w:p w:rsidR="00DA3F91" w:rsidRPr="00C81354" w:rsidRDefault="00DA3F91" w:rsidP="00DA3F91">
      <w:pPr>
        <w:jc w:val="right"/>
        <w:rPr>
          <w:sz w:val="24"/>
          <w:szCs w:val="24"/>
        </w:rPr>
      </w:pPr>
    </w:p>
    <w:p w:rsidR="00DA3F91" w:rsidRPr="00C81354" w:rsidRDefault="00DA3F91" w:rsidP="00DA3F91">
      <w:pPr>
        <w:jc w:val="right"/>
        <w:rPr>
          <w:sz w:val="24"/>
          <w:szCs w:val="24"/>
        </w:rPr>
      </w:pPr>
    </w:p>
    <w:p w:rsidR="00DA3F91" w:rsidRPr="00C81354" w:rsidRDefault="00DA3F91" w:rsidP="00DA3F91">
      <w:pPr>
        <w:jc w:val="right"/>
        <w:rPr>
          <w:sz w:val="24"/>
          <w:szCs w:val="24"/>
        </w:rPr>
        <w:sectPr w:rsidR="00DA3F91" w:rsidRPr="00C81354" w:rsidSect="00DA3F91">
          <w:pgSz w:w="11907" w:h="16840" w:code="9"/>
          <w:pgMar w:top="1134" w:right="567" w:bottom="1134" w:left="1701" w:header="720" w:footer="720" w:gutter="0"/>
          <w:cols w:space="720"/>
          <w:docGrid w:linePitch="272"/>
        </w:sectPr>
      </w:pPr>
    </w:p>
    <w:p w:rsidR="00885ACD" w:rsidRPr="00C81354" w:rsidRDefault="00885ACD" w:rsidP="00885ACD">
      <w:pPr>
        <w:tabs>
          <w:tab w:val="left" w:pos="9639"/>
        </w:tabs>
        <w:spacing w:line="240" w:lineRule="exact"/>
        <w:jc w:val="right"/>
        <w:rPr>
          <w:sz w:val="24"/>
          <w:szCs w:val="24"/>
        </w:rPr>
      </w:pPr>
      <w:r w:rsidRPr="00C81354">
        <w:rPr>
          <w:sz w:val="24"/>
          <w:szCs w:val="24"/>
        </w:rPr>
        <w:lastRenderedPageBreak/>
        <w:t>Приложение 3</w:t>
      </w:r>
      <w:r w:rsidRPr="00C81354">
        <w:rPr>
          <w:sz w:val="24"/>
          <w:szCs w:val="24"/>
        </w:rPr>
        <w:br/>
        <w:t xml:space="preserve">к постановлению администрации </w:t>
      </w:r>
    </w:p>
    <w:p w:rsidR="00885ACD" w:rsidRPr="00C81354" w:rsidRDefault="00885ACD" w:rsidP="00885ACD">
      <w:pPr>
        <w:spacing w:line="240" w:lineRule="exact"/>
        <w:jc w:val="right"/>
        <w:rPr>
          <w:sz w:val="24"/>
          <w:szCs w:val="24"/>
        </w:rPr>
      </w:pPr>
      <w:r w:rsidRPr="00C81354">
        <w:rPr>
          <w:sz w:val="24"/>
          <w:szCs w:val="24"/>
        </w:rPr>
        <w:t xml:space="preserve">муниципального образования </w:t>
      </w:r>
    </w:p>
    <w:p w:rsidR="00885ACD" w:rsidRPr="00C81354" w:rsidRDefault="00885ACD" w:rsidP="00885ACD">
      <w:pPr>
        <w:jc w:val="right"/>
      </w:pPr>
      <w:r w:rsidRPr="00C81354">
        <w:rPr>
          <w:sz w:val="24"/>
          <w:szCs w:val="24"/>
        </w:rPr>
        <w:t>Киреевский район</w:t>
      </w:r>
    </w:p>
    <w:p w:rsidR="008A7696" w:rsidRDefault="008A7696" w:rsidP="008A7696">
      <w:pPr>
        <w:jc w:val="right"/>
      </w:pPr>
      <w:r w:rsidRPr="00DC3A32">
        <w:rPr>
          <w:sz w:val="24"/>
          <w:szCs w:val="24"/>
        </w:rPr>
        <w:t>от</w:t>
      </w:r>
      <w:r w:rsidRPr="00CC3CFE">
        <w:rPr>
          <w:sz w:val="24"/>
          <w:szCs w:val="24"/>
        </w:rPr>
        <w:t xml:space="preserve"> </w:t>
      </w:r>
      <w:r>
        <w:rPr>
          <w:sz w:val="24"/>
          <w:szCs w:val="24"/>
        </w:rPr>
        <w:t>14.09.2018</w:t>
      </w:r>
      <w:r w:rsidRPr="00DA3F91">
        <w:rPr>
          <w:sz w:val="24"/>
          <w:szCs w:val="24"/>
        </w:rPr>
        <w:t xml:space="preserve"> </w:t>
      </w:r>
      <w:r w:rsidRPr="00DC3A32">
        <w:rPr>
          <w:sz w:val="24"/>
          <w:szCs w:val="24"/>
        </w:rPr>
        <w:t xml:space="preserve">№ </w:t>
      </w:r>
      <w:r>
        <w:rPr>
          <w:sz w:val="24"/>
          <w:szCs w:val="24"/>
        </w:rPr>
        <w:t>720</w:t>
      </w:r>
    </w:p>
    <w:p w:rsidR="00DA3F91" w:rsidRPr="00C81354" w:rsidRDefault="00DA3F91" w:rsidP="00DA3F91">
      <w:pPr>
        <w:jc w:val="right"/>
        <w:rPr>
          <w:sz w:val="24"/>
          <w:szCs w:val="24"/>
        </w:rPr>
      </w:pPr>
    </w:p>
    <w:p w:rsidR="00A11056" w:rsidRPr="00C81354" w:rsidRDefault="00A11056" w:rsidP="00A1105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81354">
        <w:rPr>
          <w:rFonts w:ascii="Times New Roman" w:hAnsi="Times New Roman" w:cs="Times New Roman"/>
          <w:b/>
          <w:sz w:val="28"/>
          <w:szCs w:val="28"/>
        </w:rPr>
        <w:t>4. Перечень мероприятий по реализации муниципальной программы</w:t>
      </w:r>
    </w:p>
    <w:p w:rsidR="00A11056" w:rsidRPr="00C81354" w:rsidRDefault="00A11056" w:rsidP="00A1105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tbl>
      <w:tblPr>
        <w:tblW w:w="14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5386"/>
        <w:gridCol w:w="1276"/>
        <w:gridCol w:w="1701"/>
        <w:gridCol w:w="1843"/>
        <w:gridCol w:w="3543"/>
      </w:tblGrid>
      <w:tr w:rsidR="00A11056" w:rsidRPr="00C81354" w:rsidTr="00F23B13">
        <w:trPr>
          <w:trHeight w:val="893"/>
          <w:tblHeader/>
        </w:trPr>
        <w:tc>
          <w:tcPr>
            <w:tcW w:w="426" w:type="dxa"/>
            <w:vAlign w:val="center"/>
          </w:tcPr>
          <w:p w:rsidR="00A11056" w:rsidRPr="00C81354" w:rsidRDefault="00A11056" w:rsidP="00885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354">
              <w:rPr>
                <w:rFonts w:ascii="Times New Roman" w:hAnsi="Times New Roman" w:cs="Times New Roman"/>
              </w:rPr>
              <w:t xml:space="preserve">№  </w:t>
            </w:r>
            <w:r w:rsidRPr="00C81354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C8135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81354">
              <w:rPr>
                <w:rFonts w:ascii="Times New Roman" w:hAnsi="Times New Roman" w:cs="Times New Roman"/>
              </w:rPr>
              <w:t>/</w:t>
            </w:r>
            <w:proofErr w:type="spellStart"/>
            <w:r w:rsidRPr="00C8135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386" w:type="dxa"/>
            <w:vAlign w:val="center"/>
          </w:tcPr>
          <w:p w:rsidR="00A11056" w:rsidRPr="00C81354" w:rsidRDefault="00A11056" w:rsidP="00885ACD">
            <w:pPr>
              <w:pStyle w:val="ConsPlusNormal"/>
              <w:widowControl/>
              <w:tabs>
                <w:tab w:val="left" w:pos="5184"/>
              </w:tabs>
              <w:ind w:left="24" w:right="86" w:firstLine="0"/>
              <w:jc w:val="center"/>
              <w:rPr>
                <w:rFonts w:ascii="Times New Roman" w:hAnsi="Times New Roman" w:cs="Times New Roman"/>
              </w:rPr>
            </w:pPr>
            <w:r w:rsidRPr="00C8135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276" w:type="dxa"/>
            <w:vAlign w:val="center"/>
          </w:tcPr>
          <w:p w:rsidR="00A11056" w:rsidRPr="00C81354" w:rsidRDefault="00A11056" w:rsidP="00885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354">
              <w:rPr>
                <w:rFonts w:ascii="Times New Roman" w:hAnsi="Times New Roman" w:cs="Times New Roman"/>
              </w:rPr>
              <w:t xml:space="preserve">Срок </w:t>
            </w:r>
            <w:r w:rsidRPr="00C81354">
              <w:rPr>
                <w:rFonts w:ascii="Times New Roman" w:hAnsi="Times New Roman" w:cs="Times New Roman"/>
              </w:rPr>
              <w:br/>
              <w:t>исполнения</w:t>
            </w:r>
          </w:p>
        </w:tc>
        <w:tc>
          <w:tcPr>
            <w:tcW w:w="1701" w:type="dxa"/>
            <w:vAlign w:val="center"/>
          </w:tcPr>
          <w:p w:rsidR="00A11056" w:rsidRPr="00C81354" w:rsidRDefault="00A11056" w:rsidP="00885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354">
              <w:rPr>
                <w:rFonts w:ascii="Times New Roman" w:hAnsi="Times New Roman" w:cs="Times New Roman"/>
              </w:rPr>
              <w:t>Объем финансирования  всего, тыс. рублей</w:t>
            </w:r>
          </w:p>
        </w:tc>
        <w:tc>
          <w:tcPr>
            <w:tcW w:w="1843" w:type="dxa"/>
            <w:vAlign w:val="center"/>
          </w:tcPr>
          <w:p w:rsidR="00A11056" w:rsidRPr="00C81354" w:rsidRDefault="00A11056" w:rsidP="00885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354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3543" w:type="dxa"/>
            <w:vAlign w:val="center"/>
          </w:tcPr>
          <w:p w:rsidR="00A11056" w:rsidRPr="00C81354" w:rsidRDefault="00A11056" w:rsidP="00885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354">
              <w:rPr>
                <w:rFonts w:ascii="Times New Roman" w:hAnsi="Times New Roman" w:cs="Times New Roman"/>
              </w:rPr>
              <w:t>Ожидаемый результат реализации</w:t>
            </w:r>
          </w:p>
          <w:p w:rsidR="00A11056" w:rsidRPr="00C81354" w:rsidRDefault="00A11056" w:rsidP="00885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354">
              <w:rPr>
                <w:rFonts w:ascii="Times New Roman" w:hAnsi="Times New Roman" w:cs="Times New Roman"/>
              </w:rPr>
              <w:t>мероприятия</w:t>
            </w:r>
          </w:p>
        </w:tc>
      </w:tr>
      <w:tr w:rsidR="00A11056" w:rsidRPr="00C81354" w:rsidTr="00F23B13">
        <w:trPr>
          <w:trHeight w:val="544"/>
        </w:trPr>
        <w:tc>
          <w:tcPr>
            <w:tcW w:w="426" w:type="dxa"/>
          </w:tcPr>
          <w:p w:rsidR="00A11056" w:rsidRPr="00C81354" w:rsidRDefault="00A11056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A11056" w:rsidRPr="00C81354" w:rsidRDefault="00A11056" w:rsidP="00885ACD">
            <w:pPr>
              <w:pStyle w:val="a7"/>
              <w:jc w:val="both"/>
              <w:rPr>
                <w:rStyle w:val="FontStyle29"/>
                <w:rFonts w:cs="Times New Roman"/>
                <w:sz w:val="20"/>
                <w:szCs w:val="20"/>
              </w:rPr>
            </w:pPr>
            <w:r w:rsidRPr="00C81354">
              <w:rPr>
                <w:rStyle w:val="FontStyle29"/>
                <w:rFonts w:cs="Times New Roman"/>
                <w:sz w:val="20"/>
                <w:szCs w:val="20"/>
              </w:rPr>
              <w:t xml:space="preserve">Создание на официальном сайте  </w:t>
            </w:r>
            <w:proofErr w:type="gramStart"/>
            <w:r w:rsidRPr="00C81354">
              <w:rPr>
                <w:rStyle w:val="FontStyle29"/>
                <w:rFonts w:cs="Times New Roman"/>
                <w:sz w:val="20"/>
                <w:szCs w:val="20"/>
              </w:rPr>
              <w:t>м</w:t>
            </w:r>
            <w:proofErr w:type="gramEnd"/>
            <w:r w:rsidRPr="00C81354">
              <w:rPr>
                <w:rStyle w:val="FontStyle29"/>
                <w:rFonts w:cs="Times New Roman"/>
                <w:sz w:val="20"/>
                <w:szCs w:val="20"/>
              </w:rPr>
              <w:t>.о. Киреевский район раздела об инвестиционной деятельности в Киреевском  районе, который обеспечит наглядное представление инвестиционных возможностей района, его инвестиционной стратегии и инфраструктуры, потенциальных направлений инвестиций</w:t>
            </w:r>
          </w:p>
        </w:tc>
        <w:tc>
          <w:tcPr>
            <w:tcW w:w="1276" w:type="dxa"/>
          </w:tcPr>
          <w:p w:rsidR="00A11056" w:rsidRPr="00C81354" w:rsidRDefault="00A11056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14 год</w:t>
            </w:r>
          </w:p>
        </w:tc>
        <w:tc>
          <w:tcPr>
            <w:tcW w:w="1701" w:type="dxa"/>
          </w:tcPr>
          <w:p w:rsidR="00A11056" w:rsidRPr="00C81354" w:rsidRDefault="00A11056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11056" w:rsidRPr="00C81354" w:rsidRDefault="00885ACD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 w:rsidR="00A11056" w:rsidRPr="00C81354"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экономического развития </w:t>
            </w: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экономического развития </w:t>
            </w:r>
            <w:r w:rsidR="00A11056" w:rsidRPr="00C8135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proofErr w:type="gramStart"/>
            <w:r w:rsidR="00A11056" w:rsidRPr="00C8135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A11056" w:rsidRPr="00C81354">
              <w:rPr>
                <w:rFonts w:ascii="Times New Roman" w:hAnsi="Times New Roman" w:cs="Times New Roman"/>
                <w:sz w:val="20"/>
                <w:szCs w:val="20"/>
              </w:rPr>
              <w:t>.о. Киреевский район</w:t>
            </w:r>
          </w:p>
        </w:tc>
        <w:tc>
          <w:tcPr>
            <w:tcW w:w="3543" w:type="dxa"/>
          </w:tcPr>
          <w:p w:rsidR="00A11056" w:rsidRPr="00C81354" w:rsidRDefault="00A11056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Обеспечение прозрачности инвестиционного процесса, предоставление в открытом доступе информации о районе для потенциальных инвесторов, в том числе об инвестиционных площадках и инвестиционных проектах</w:t>
            </w:r>
          </w:p>
        </w:tc>
      </w:tr>
      <w:tr w:rsidR="00A11056" w:rsidRPr="00C81354" w:rsidTr="00885ACD">
        <w:trPr>
          <w:trHeight w:val="2106"/>
        </w:trPr>
        <w:tc>
          <w:tcPr>
            <w:tcW w:w="426" w:type="dxa"/>
          </w:tcPr>
          <w:p w:rsidR="00A11056" w:rsidRPr="00C81354" w:rsidRDefault="00A11056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6" w:type="dxa"/>
          </w:tcPr>
          <w:p w:rsidR="00A11056" w:rsidRPr="00C81354" w:rsidRDefault="00A11056" w:rsidP="00885ACD">
            <w:pPr>
              <w:pStyle w:val="a7"/>
              <w:jc w:val="both"/>
              <w:rPr>
                <w:rStyle w:val="FontStyle29"/>
                <w:rFonts w:cs="Times New Roman"/>
                <w:sz w:val="20"/>
                <w:szCs w:val="20"/>
              </w:rPr>
            </w:pPr>
            <w:r w:rsidRPr="00C81354">
              <w:rPr>
                <w:rStyle w:val="FontStyle29"/>
                <w:rFonts w:cs="Times New Roman"/>
                <w:sz w:val="20"/>
                <w:szCs w:val="20"/>
              </w:rPr>
              <w:t xml:space="preserve">Обеспечение участия руководителей </w:t>
            </w:r>
            <w:proofErr w:type="gramStart"/>
            <w:r w:rsidRPr="00C81354">
              <w:rPr>
                <w:rStyle w:val="FontStyle29"/>
                <w:rFonts w:cs="Times New Roman"/>
                <w:sz w:val="20"/>
                <w:szCs w:val="20"/>
              </w:rPr>
              <w:t>м</w:t>
            </w:r>
            <w:proofErr w:type="gramEnd"/>
            <w:r w:rsidRPr="00C81354">
              <w:rPr>
                <w:rStyle w:val="FontStyle29"/>
                <w:rFonts w:cs="Times New Roman"/>
                <w:sz w:val="20"/>
                <w:szCs w:val="20"/>
              </w:rPr>
              <w:t>.о. Киреевский район в международных и российских инвестиционных и экономических форумах, саммитах, выставках и конференциях с целью доведения профильной аудитории информации об инвестиционном климате и возможностях м.о. Киреевский район</w:t>
            </w:r>
          </w:p>
        </w:tc>
        <w:tc>
          <w:tcPr>
            <w:tcW w:w="1276" w:type="dxa"/>
          </w:tcPr>
          <w:p w:rsidR="00A11056" w:rsidRPr="00C81354" w:rsidRDefault="00A11056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2014-2021</w:t>
            </w:r>
          </w:p>
          <w:p w:rsidR="00A11056" w:rsidRPr="00C81354" w:rsidRDefault="00A11056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  <w:p w:rsidR="00A11056" w:rsidRPr="00C81354" w:rsidRDefault="00A11056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1056" w:rsidRPr="00C81354" w:rsidRDefault="00A11056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75,0, в том числе:</w:t>
            </w:r>
          </w:p>
          <w:p w:rsidR="00364758" w:rsidRPr="00C81354" w:rsidRDefault="00364758" w:rsidP="0036475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2014-0,0</w:t>
            </w:r>
          </w:p>
          <w:p w:rsidR="00364758" w:rsidRPr="00C81354" w:rsidRDefault="00364758" w:rsidP="0036475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2015-0,0</w:t>
            </w:r>
          </w:p>
          <w:p w:rsidR="00364758" w:rsidRPr="00C81354" w:rsidRDefault="00364758" w:rsidP="0036475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2016-0,0</w:t>
            </w:r>
          </w:p>
          <w:p w:rsidR="00A11056" w:rsidRPr="00C81354" w:rsidRDefault="00A11056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2017-0,0</w:t>
            </w:r>
          </w:p>
          <w:p w:rsidR="00A11056" w:rsidRPr="00C81354" w:rsidRDefault="00A11056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2018-</w:t>
            </w:r>
            <w:r w:rsidR="00885ACD" w:rsidRPr="00C813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11056" w:rsidRPr="00C81354" w:rsidRDefault="00A11056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2019-25,0</w:t>
            </w:r>
          </w:p>
          <w:p w:rsidR="00A11056" w:rsidRPr="00C81354" w:rsidRDefault="00A11056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2020-25,0</w:t>
            </w:r>
          </w:p>
          <w:p w:rsidR="00A11056" w:rsidRPr="00C81354" w:rsidRDefault="00A11056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2021-25,0</w:t>
            </w:r>
          </w:p>
        </w:tc>
        <w:tc>
          <w:tcPr>
            <w:tcW w:w="1843" w:type="dxa"/>
          </w:tcPr>
          <w:p w:rsidR="00A11056" w:rsidRPr="00C81354" w:rsidRDefault="00A11056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Структурные подразделения администрации </w:t>
            </w:r>
            <w:proofErr w:type="gramStart"/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.о. Киреевский район,</w:t>
            </w:r>
          </w:p>
          <w:p w:rsidR="00A11056" w:rsidRPr="00C81354" w:rsidRDefault="00A11056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Главы городских и сельских поселений</w:t>
            </w:r>
          </w:p>
          <w:p w:rsidR="00A11056" w:rsidRPr="00C81354" w:rsidRDefault="00A11056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3543" w:type="dxa"/>
          </w:tcPr>
          <w:p w:rsidR="00A11056" w:rsidRPr="00C81354" w:rsidRDefault="00A11056" w:rsidP="00885ACD">
            <w:pPr>
              <w:pStyle w:val="a7"/>
              <w:jc w:val="center"/>
              <w:rPr>
                <w:rStyle w:val="FontStyle29"/>
                <w:rFonts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 xml:space="preserve">Доведение до потенциальных инвесторов информации об инвестиционном климате в районе и </w:t>
            </w:r>
            <w:r w:rsidRPr="00C81354">
              <w:rPr>
                <w:rStyle w:val="FontStyle29"/>
                <w:rFonts w:cs="Times New Roman"/>
                <w:sz w:val="20"/>
                <w:szCs w:val="20"/>
              </w:rPr>
              <w:t xml:space="preserve">возможностях </w:t>
            </w:r>
            <w:proofErr w:type="gramStart"/>
            <w:r w:rsidRPr="00C81354">
              <w:rPr>
                <w:rStyle w:val="FontStyle29"/>
                <w:rFonts w:cs="Times New Roman"/>
                <w:sz w:val="20"/>
                <w:szCs w:val="20"/>
              </w:rPr>
              <w:t>м</w:t>
            </w:r>
            <w:proofErr w:type="gramEnd"/>
            <w:r w:rsidRPr="00C81354">
              <w:rPr>
                <w:rStyle w:val="FontStyle29"/>
                <w:rFonts w:cs="Times New Roman"/>
                <w:sz w:val="20"/>
                <w:szCs w:val="20"/>
              </w:rPr>
              <w:t>.о. Киреевский район</w:t>
            </w:r>
          </w:p>
          <w:p w:rsidR="00A11056" w:rsidRPr="00C81354" w:rsidRDefault="00A11056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Style w:val="FontStyle29"/>
                <w:rFonts w:cs="Times New Roman"/>
                <w:sz w:val="20"/>
                <w:szCs w:val="20"/>
              </w:rPr>
              <w:t xml:space="preserve">Обеспечение прямого общения представителей администрации </w:t>
            </w:r>
            <w:proofErr w:type="gramStart"/>
            <w:r w:rsidRPr="00C81354">
              <w:rPr>
                <w:rStyle w:val="FontStyle29"/>
                <w:rFonts w:cs="Times New Roman"/>
                <w:sz w:val="20"/>
                <w:szCs w:val="20"/>
              </w:rPr>
              <w:t>м</w:t>
            </w:r>
            <w:proofErr w:type="gramEnd"/>
            <w:r w:rsidRPr="00C81354">
              <w:rPr>
                <w:rStyle w:val="FontStyle29"/>
                <w:rFonts w:cs="Times New Roman"/>
                <w:sz w:val="20"/>
                <w:szCs w:val="20"/>
              </w:rPr>
              <w:t>.о. Киреевский район  и  городских и сельских поселений с потенциальными инвесторами</w:t>
            </w:r>
          </w:p>
        </w:tc>
      </w:tr>
      <w:tr w:rsidR="00A11056" w:rsidRPr="00C81354" w:rsidTr="00F23B13">
        <w:trPr>
          <w:trHeight w:val="240"/>
        </w:trPr>
        <w:tc>
          <w:tcPr>
            <w:tcW w:w="426" w:type="dxa"/>
          </w:tcPr>
          <w:p w:rsidR="00A11056" w:rsidRPr="00C81354" w:rsidRDefault="00A11056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6" w:type="dxa"/>
          </w:tcPr>
          <w:p w:rsidR="00A11056" w:rsidRPr="00C81354" w:rsidRDefault="00A11056" w:rsidP="00885ACD">
            <w:pPr>
              <w:pStyle w:val="a7"/>
              <w:jc w:val="both"/>
              <w:rPr>
                <w:rStyle w:val="FontStyle29"/>
                <w:rFonts w:cs="Times New Roman"/>
                <w:sz w:val="20"/>
                <w:szCs w:val="20"/>
              </w:rPr>
            </w:pPr>
            <w:r w:rsidRPr="00C81354">
              <w:rPr>
                <w:rStyle w:val="FontStyle29"/>
                <w:rFonts w:cs="Times New Roman"/>
                <w:sz w:val="20"/>
                <w:szCs w:val="20"/>
              </w:rPr>
              <w:t>Внедрение новых форм продвижения ресурсов и продукции Киреевского района. Организация участия в различных отраслевых и многопрофильных выставках- ярмарках, бизне</w:t>
            </w:r>
            <w:proofErr w:type="gramStart"/>
            <w:r w:rsidRPr="00C81354">
              <w:rPr>
                <w:rStyle w:val="FontStyle29"/>
                <w:rFonts w:cs="Times New Roman"/>
                <w:sz w:val="20"/>
                <w:szCs w:val="20"/>
              </w:rPr>
              <w:t>с-</w:t>
            </w:r>
            <w:proofErr w:type="gramEnd"/>
            <w:r w:rsidRPr="00C81354">
              <w:rPr>
                <w:rStyle w:val="FontStyle29"/>
                <w:rFonts w:cs="Times New Roman"/>
                <w:sz w:val="20"/>
                <w:szCs w:val="20"/>
              </w:rPr>
              <w:t xml:space="preserve"> форумах, бизнес- миссиях и т.д.</w:t>
            </w:r>
          </w:p>
        </w:tc>
        <w:tc>
          <w:tcPr>
            <w:tcW w:w="1276" w:type="dxa"/>
          </w:tcPr>
          <w:p w:rsidR="00A11056" w:rsidRPr="00C81354" w:rsidRDefault="00A11056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 xml:space="preserve">2014-2021 </w:t>
            </w:r>
          </w:p>
          <w:p w:rsidR="00A11056" w:rsidRPr="00C81354" w:rsidRDefault="00A11056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1056" w:rsidRPr="00C81354" w:rsidRDefault="00A11056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85ACD" w:rsidRPr="00C8135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,0, в том числе:</w:t>
            </w:r>
          </w:p>
          <w:p w:rsidR="00885ACD" w:rsidRPr="00C81354" w:rsidRDefault="00885ACD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2014-0,0</w:t>
            </w:r>
          </w:p>
          <w:p w:rsidR="00885ACD" w:rsidRPr="00C81354" w:rsidRDefault="00885ACD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2015-0,0</w:t>
            </w:r>
          </w:p>
          <w:p w:rsidR="00885ACD" w:rsidRPr="00C81354" w:rsidRDefault="00885ACD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2016-0,0</w:t>
            </w:r>
          </w:p>
          <w:p w:rsidR="00A11056" w:rsidRPr="00C81354" w:rsidRDefault="00A11056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2017-0,0</w:t>
            </w:r>
          </w:p>
          <w:p w:rsidR="00A11056" w:rsidRPr="00C81354" w:rsidRDefault="00A11056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2018-1</w:t>
            </w:r>
            <w:r w:rsidR="00885ACD" w:rsidRPr="00C8135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11056" w:rsidRPr="00C81354" w:rsidRDefault="00A11056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2019-100,0</w:t>
            </w:r>
          </w:p>
          <w:p w:rsidR="00A11056" w:rsidRPr="00C81354" w:rsidRDefault="00A11056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2020-100,0</w:t>
            </w:r>
          </w:p>
          <w:p w:rsidR="00A11056" w:rsidRPr="00C81354" w:rsidRDefault="00A11056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2021-100,0</w:t>
            </w:r>
          </w:p>
        </w:tc>
        <w:tc>
          <w:tcPr>
            <w:tcW w:w="1843" w:type="dxa"/>
          </w:tcPr>
          <w:p w:rsidR="00A11056" w:rsidRPr="00C81354" w:rsidRDefault="00885ACD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экономического развития управления экономического развития администрации </w:t>
            </w:r>
            <w:proofErr w:type="gramStart"/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.о. Киреевский район</w:t>
            </w:r>
          </w:p>
        </w:tc>
        <w:tc>
          <w:tcPr>
            <w:tcW w:w="3543" w:type="dxa"/>
          </w:tcPr>
          <w:p w:rsidR="00A11056" w:rsidRPr="00C81354" w:rsidRDefault="00A11056" w:rsidP="00885ACD">
            <w:pPr>
              <w:pStyle w:val="a7"/>
              <w:jc w:val="center"/>
              <w:rPr>
                <w:rStyle w:val="FontStyle29"/>
                <w:rFonts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 xml:space="preserve">Доведение до потенциальных инвесторов информации об инвестиционном климате в районе и </w:t>
            </w:r>
            <w:r w:rsidRPr="00C81354">
              <w:rPr>
                <w:rStyle w:val="FontStyle29"/>
                <w:rFonts w:cs="Times New Roman"/>
                <w:sz w:val="20"/>
                <w:szCs w:val="20"/>
              </w:rPr>
              <w:t xml:space="preserve">возможностях </w:t>
            </w:r>
            <w:proofErr w:type="gramStart"/>
            <w:r w:rsidRPr="00C81354">
              <w:rPr>
                <w:rStyle w:val="FontStyle29"/>
                <w:rFonts w:cs="Times New Roman"/>
                <w:sz w:val="20"/>
                <w:szCs w:val="20"/>
              </w:rPr>
              <w:t>м</w:t>
            </w:r>
            <w:proofErr w:type="gramEnd"/>
            <w:r w:rsidRPr="00C81354">
              <w:rPr>
                <w:rStyle w:val="FontStyle29"/>
                <w:rFonts w:cs="Times New Roman"/>
                <w:sz w:val="20"/>
                <w:szCs w:val="20"/>
              </w:rPr>
              <w:t>.о. Киреевский район</w:t>
            </w:r>
          </w:p>
          <w:p w:rsidR="00A11056" w:rsidRPr="00C81354" w:rsidRDefault="00A11056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Style w:val="FontStyle29"/>
                <w:rFonts w:cs="Times New Roman"/>
                <w:sz w:val="20"/>
                <w:szCs w:val="20"/>
              </w:rPr>
              <w:t xml:space="preserve">Обеспечение прямого общения представителей администрации </w:t>
            </w:r>
            <w:proofErr w:type="gramStart"/>
            <w:r w:rsidRPr="00C81354">
              <w:rPr>
                <w:rStyle w:val="FontStyle29"/>
                <w:rFonts w:cs="Times New Roman"/>
                <w:sz w:val="20"/>
                <w:szCs w:val="20"/>
              </w:rPr>
              <w:t>м</w:t>
            </w:r>
            <w:proofErr w:type="gramEnd"/>
            <w:r w:rsidRPr="00C81354">
              <w:rPr>
                <w:rStyle w:val="FontStyle29"/>
                <w:rFonts w:cs="Times New Roman"/>
                <w:sz w:val="20"/>
                <w:szCs w:val="20"/>
              </w:rPr>
              <w:t>.о. Киреевский район  и  городских и сельских поселений с потенциальными инвесторами</w:t>
            </w:r>
          </w:p>
        </w:tc>
      </w:tr>
      <w:tr w:rsidR="00A11056" w:rsidRPr="00C81354" w:rsidTr="00F23B13">
        <w:trPr>
          <w:trHeight w:val="240"/>
        </w:trPr>
        <w:tc>
          <w:tcPr>
            <w:tcW w:w="426" w:type="dxa"/>
          </w:tcPr>
          <w:p w:rsidR="00A11056" w:rsidRPr="00C81354" w:rsidRDefault="00A11056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386" w:type="dxa"/>
          </w:tcPr>
          <w:p w:rsidR="00A11056" w:rsidRPr="00C81354" w:rsidRDefault="00A11056" w:rsidP="00885ACD">
            <w:pPr>
              <w:pStyle w:val="a7"/>
              <w:rPr>
                <w:rStyle w:val="FontStyle29"/>
                <w:rFonts w:cs="Times New Roman"/>
                <w:sz w:val="20"/>
                <w:szCs w:val="20"/>
              </w:rPr>
            </w:pPr>
            <w:r w:rsidRPr="00C81354">
              <w:rPr>
                <w:rStyle w:val="FontStyle29"/>
                <w:rFonts w:cs="Times New Roman"/>
                <w:sz w:val="20"/>
                <w:szCs w:val="20"/>
              </w:rPr>
              <w:t xml:space="preserve">Освещение деятельности администрации </w:t>
            </w:r>
            <w:proofErr w:type="gramStart"/>
            <w:r w:rsidRPr="00C81354">
              <w:rPr>
                <w:rStyle w:val="FontStyle29"/>
                <w:rFonts w:cs="Times New Roman"/>
                <w:sz w:val="20"/>
                <w:szCs w:val="20"/>
              </w:rPr>
              <w:t>м</w:t>
            </w:r>
            <w:proofErr w:type="gramEnd"/>
            <w:r w:rsidRPr="00C81354">
              <w:rPr>
                <w:rStyle w:val="FontStyle29"/>
                <w:rFonts w:cs="Times New Roman"/>
                <w:sz w:val="20"/>
                <w:szCs w:val="20"/>
              </w:rPr>
              <w:t>.о. Киреевский район по созданию благоприятного инвестиционного климата в средствах массовой информации</w:t>
            </w:r>
          </w:p>
        </w:tc>
        <w:tc>
          <w:tcPr>
            <w:tcW w:w="1276" w:type="dxa"/>
          </w:tcPr>
          <w:p w:rsidR="00A11056" w:rsidRPr="00C81354" w:rsidRDefault="00A11056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701" w:type="dxa"/>
          </w:tcPr>
          <w:p w:rsidR="00A11056" w:rsidRPr="00C81354" w:rsidRDefault="00A11056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11056" w:rsidRPr="00C81354" w:rsidRDefault="00885ACD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 xml:space="preserve">Отдел экономического развития управления экономического развития администрации </w:t>
            </w:r>
            <w:proofErr w:type="gramStart"/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.о. Киреевский район</w:t>
            </w:r>
          </w:p>
        </w:tc>
        <w:tc>
          <w:tcPr>
            <w:tcW w:w="3543" w:type="dxa"/>
          </w:tcPr>
          <w:p w:rsidR="00A11056" w:rsidRPr="00C81354" w:rsidRDefault="00A11056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 xml:space="preserve">Доведение до потенциальных инвесторов информации об инвестиционном климате в районе и </w:t>
            </w:r>
            <w:r w:rsidRPr="00C81354">
              <w:rPr>
                <w:rStyle w:val="FontStyle29"/>
                <w:rFonts w:cs="Times New Roman"/>
                <w:sz w:val="20"/>
                <w:szCs w:val="20"/>
              </w:rPr>
              <w:t xml:space="preserve">возможностях </w:t>
            </w:r>
            <w:proofErr w:type="gramStart"/>
            <w:r w:rsidRPr="00C81354">
              <w:rPr>
                <w:rStyle w:val="FontStyle29"/>
                <w:rFonts w:cs="Times New Roman"/>
                <w:sz w:val="20"/>
                <w:szCs w:val="20"/>
              </w:rPr>
              <w:t>м</w:t>
            </w:r>
            <w:proofErr w:type="gramEnd"/>
            <w:r w:rsidRPr="00C81354">
              <w:rPr>
                <w:rStyle w:val="FontStyle29"/>
                <w:rFonts w:cs="Times New Roman"/>
                <w:sz w:val="20"/>
                <w:szCs w:val="20"/>
              </w:rPr>
              <w:t>.о. Киреевский район</w:t>
            </w:r>
          </w:p>
        </w:tc>
      </w:tr>
      <w:tr w:rsidR="00A11056" w:rsidRPr="00C81354" w:rsidTr="00F23B13">
        <w:trPr>
          <w:trHeight w:val="1481"/>
        </w:trPr>
        <w:tc>
          <w:tcPr>
            <w:tcW w:w="426" w:type="dxa"/>
          </w:tcPr>
          <w:p w:rsidR="00A11056" w:rsidRPr="00C81354" w:rsidRDefault="00A11056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6" w:type="dxa"/>
          </w:tcPr>
          <w:p w:rsidR="00A11056" w:rsidRPr="00C81354" w:rsidRDefault="00A11056" w:rsidP="00885AC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Style w:val="FontStyle29"/>
                <w:rFonts w:cs="Times New Roman"/>
                <w:sz w:val="20"/>
                <w:szCs w:val="20"/>
              </w:rPr>
              <w:t>Разработка, принятие и регулярная актуализация плана размещения заказов на поставки товаров, выполнение работ, оказание услуг для муниципальных нужд. Обеспечение открытости и доступности этого плана, создающего ориентиры спроса целевым инвесторам и бизнес – сообществу</w:t>
            </w:r>
          </w:p>
        </w:tc>
        <w:tc>
          <w:tcPr>
            <w:tcW w:w="1276" w:type="dxa"/>
          </w:tcPr>
          <w:p w:rsidR="00A11056" w:rsidRPr="00C81354" w:rsidRDefault="00A11056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701" w:type="dxa"/>
          </w:tcPr>
          <w:p w:rsidR="00A11056" w:rsidRPr="00C81354" w:rsidRDefault="00A11056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11056" w:rsidRPr="00C81354" w:rsidRDefault="00A11056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Сектор муниципального заказа,</w:t>
            </w:r>
          </w:p>
          <w:p w:rsidR="00A11056" w:rsidRPr="00C81354" w:rsidRDefault="00A11056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Городские и сельские поселения</w:t>
            </w:r>
          </w:p>
          <w:p w:rsidR="00A11056" w:rsidRPr="00C81354" w:rsidRDefault="00A11056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3543" w:type="dxa"/>
          </w:tcPr>
          <w:p w:rsidR="00A11056" w:rsidRPr="00C81354" w:rsidRDefault="00A11056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Привлечение предприятий и организаций к участию в размещении муниципальных заказов</w:t>
            </w:r>
          </w:p>
        </w:tc>
      </w:tr>
      <w:tr w:rsidR="00A11056" w:rsidRPr="00C81354" w:rsidTr="00F23B13">
        <w:trPr>
          <w:trHeight w:val="240"/>
        </w:trPr>
        <w:tc>
          <w:tcPr>
            <w:tcW w:w="426" w:type="dxa"/>
          </w:tcPr>
          <w:p w:rsidR="00A11056" w:rsidRPr="00C81354" w:rsidRDefault="00A11056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86" w:type="dxa"/>
          </w:tcPr>
          <w:p w:rsidR="00A11056" w:rsidRPr="00C81354" w:rsidRDefault="00A11056" w:rsidP="00885AC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Style w:val="FontStyle29"/>
                <w:rFonts w:cs="Times New Roman"/>
                <w:sz w:val="20"/>
                <w:szCs w:val="20"/>
              </w:rPr>
              <w:t>Административное и информационное содействие производителям конкурентоспособной продукции в заключение  договоров с розничными сетями и оптовыми организациями для замещения импортной продукции</w:t>
            </w:r>
          </w:p>
        </w:tc>
        <w:tc>
          <w:tcPr>
            <w:tcW w:w="1276" w:type="dxa"/>
          </w:tcPr>
          <w:p w:rsidR="00A11056" w:rsidRPr="00C81354" w:rsidRDefault="00A11056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701" w:type="dxa"/>
          </w:tcPr>
          <w:p w:rsidR="00A11056" w:rsidRPr="00C81354" w:rsidRDefault="00A11056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11056" w:rsidRPr="00C81354" w:rsidRDefault="00A11056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Структурные подразделения  администрации </w:t>
            </w:r>
            <w:proofErr w:type="gramStart"/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.о. Киреевский район</w:t>
            </w:r>
          </w:p>
        </w:tc>
        <w:tc>
          <w:tcPr>
            <w:tcW w:w="3543" w:type="dxa"/>
          </w:tcPr>
          <w:p w:rsidR="00A11056" w:rsidRPr="00C81354" w:rsidRDefault="00A11056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Увеличение объемов производства и реализации продукции предприятиями-</w:t>
            </w:r>
          </w:p>
          <w:p w:rsidR="00A11056" w:rsidRPr="00C81354" w:rsidRDefault="00A11056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Производителями  Киреевского района</w:t>
            </w:r>
          </w:p>
        </w:tc>
      </w:tr>
      <w:tr w:rsidR="00A11056" w:rsidRPr="00C81354" w:rsidTr="00F23B13">
        <w:trPr>
          <w:trHeight w:val="240"/>
        </w:trPr>
        <w:tc>
          <w:tcPr>
            <w:tcW w:w="426" w:type="dxa"/>
          </w:tcPr>
          <w:p w:rsidR="00A11056" w:rsidRPr="00C81354" w:rsidRDefault="00A11056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86" w:type="dxa"/>
          </w:tcPr>
          <w:p w:rsidR="00A11056" w:rsidRPr="00C81354" w:rsidRDefault="00A11056" w:rsidP="00885AC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Style w:val="FontStyle29"/>
                <w:rFonts w:cs="Times New Roman"/>
                <w:sz w:val="20"/>
                <w:szCs w:val="20"/>
              </w:rPr>
              <w:t>Содействие созданию, совершенствованию и продвижению интернет-сайтов, направленных на поиск и установление деловых связей между производителями и поставщиками</w:t>
            </w:r>
          </w:p>
        </w:tc>
        <w:tc>
          <w:tcPr>
            <w:tcW w:w="1276" w:type="dxa"/>
          </w:tcPr>
          <w:p w:rsidR="00A11056" w:rsidRPr="00C81354" w:rsidRDefault="00A11056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701" w:type="dxa"/>
          </w:tcPr>
          <w:p w:rsidR="00A11056" w:rsidRPr="00C81354" w:rsidRDefault="00A11056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11056" w:rsidRPr="00C81354" w:rsidRDefault="00A11056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Структурные подразделения  администрации </w:t>
            </w:r>
            <w:proofErr w:type="gramStart"/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.о. Киреевский район</w:t>
            </w:r>
          </w:p>
        </w:tc>
        <w:tc>
          <w:tcPr>
            <w:tcW w:w="3543" w:type="dxa"/>
          </w:tcPr>
          <w:p w:rsidR="00A11056" w:rsidRPr="00C81354" w:rsidRDefault="00A11056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Обеспечение  открытой информации об инвестиционной привлекательности, расширение круга потенциальных инвесторов, увеличение продукции, производимой на территории Киреевского района</w:t>
            </w:r>
          </w:p>
        </w:tc>
      </w:tr>
      <w:tr w:rsidR="00A11056" w:rsidRPr="00C81354" w:rsidTr="00F23B13">
        <w:trPr>
          <w:trHeight w:val="240"/>
        </w:trPr>
        <w:tc>
          <w:tcPr>
            <w:tcW w:w="426" w:type="dxa"/>
          </w:tcPr>
          <w:p w:rsidR="00A11056" w:rsidRPr="00C81354" w:rsidRDefault="00A11056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86" w:type="dxa"/>
          </w:tcPr>
          <w:p w:rsidR="00A11056" w:rsidRPr="00C81354" w:rsidRDefault="00A11056" w:rsidP="00885ACD">
            <w:pPr>
              <w:pStyle w:val="a7"/>
              <w:rPr>
                <w:rStyle w:val="FontStyle29"/>
                <w:rFonts w:cs="Times New Roman"/>
                <w:sz w:val="20"/>
                <w:szCs w:val="20"/>
              </w:rPr>
            </w:pPr>
            <w:r w:rsidRPr="00C81354">
              <w:rPr>
                <w:rStyle w:val="FontStyle29"/>
                <w:rFonts w:cs="Times New Roman"/>
                <w:sz w:val="20"/>
                <w:szCs w:val="20"/>
              </w:rPr>
              <w:t xml:space="preserve">Организация регулярного обучения и повышения квалификации  руководителей органов муниципальной власти </w:t>
            </w:r>
            <w:proofErr w:type="gramStart"/>
            <w:r w:rsidRPr="00C81354">
              <w:rPr>
                <w:rStyle w:val="FontStyle29"/>
                <w:rFonts w:cs="Times New Roman"/>
                <w:sz w:val="20"/>
                <w:szCs w:val="20"/>
              </w:rPr>
              <w:t>м</w:t>
            </w:r>
            <w:proofErr w:type="gramEnd"/>
            <w:r w:rsidRPr="00C81354">
              <w:rPr>
                <w:rStyle w:val="FontStyle29"/>
                <w:rFonts w:cs="Times New Roman"/>
                <w:sz w:val="20"/>
                <w:szCs w:val="20"/>
              </w:rPr>
              <w:t>.о. Киреевский район и организаций, участвующих в инвестиционном процессе.</w:t>
            </w:r>
          </w:p>
          <w:p w:rsidR="00A11056" w:rsidRPr="00C81354" w:rsidRDefault="00A11056" w:rsidP="00885AC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Style w:val="FontStyle29"/>
                <w:rFonts w:cs="Times New Roman"/>
                <w:sz w:val="20"/>
                <w:szCs w:val="20"/>
              </w:rPr>
              <w:t>Включение в программу обучения изучение лучшего опыта привлечения инвесторов, совершенствования инвестиционных условий и административных процедур</w:t>
            </w:r>
          </w:p>
        </w:tc>
        <w:tc>
          <w:tcPr>
            <w:tcW w:w="1276" w:type="dxa"/>
          </w:tcPr>
          <w:p w:rsidR="00A11056" w:rsidRPr="00C81354" w:rsidRDefault="00A11056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701" w:type="dxa"/>
          </w:tcPr>
          <w:p w:rsidR="00A11056" w:rsidRPr="00C81354" w:rsidRDefault="00A11056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11056" w:rsidRPr="00C81354" w:rsidRDefault="00A11056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 xml:space="preserve">Отдел кадров администрации </w:t>
            </w:r>
            <w:proofErr w:type="gramStart"/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C81354">
              <w:rPr>
                <w:rFonts w:ascii="Times New Roman" w:hAnsi="Times New Roman" w:cs="Times New Roman"/>
                <w:sz w:val="20"/>
                <w:szCs w:val="20"/>
              </w:rPr>
              <w:t xml:space="preserve">.о. Киреевский район, </w:t>
            </w:r>
          </w:p>
          <w:p w:rsidR="00A11056" w:rsidRPr="00C81354" w:rsidRDefault="00A11056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 xml:space="preserve">главы городских и сельских поселений </w:t>
            </w:r>
          </w:p>
          <w:p w:rsidR="00A11056" w:rsidRPr="00C81354" w:rsidRDefault="00A11056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3543" w:type="dxa"/>
          </w:tcPr>
          <w:p w:rsidR="00A11056" w:rsidRPr="00C81354" w:rsidRDefault="00A11056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Получение дополнительных знаний по организации инвестиционного процесса, внедрение передового опыта привлечения инвесторов в целях увеличения объема инвестиций</w:t>
            </w:r>
          </w:p>
        </w:tc>
      </w:tr>
      <w:tr w:rsidR="00A11056" w:rsidRPr="00C81354" w:rsidTr="00F23B13">
        <w:trPr>
          <w:trHeight w:val="240"/>
        </w:trPr>
        <w:tc>
          <w:tcPr>
            <w:tcW w:w="426" w:type="dxa"/>
          </w:tcPr>
          <w:p w:rsidR="00A11056" w:rsidRPr="00C81354" w:rsidRDefault="00A11056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A11056" w:rsidRPr="00C81354" w:rsidRDefault="00A11056" w:rsidP="00885ACD">
            <w:pPr>
              <w:pStyle w:val="a7"/>
              <w:rPr>
                <w:rStyle w:val="FontStyle29"/>
                <w:rFonts w:cs="Times New Roman"/>
                <w:sz w:val="20"/>
                <w:szCs w:val="20"/>
              </w:rPr>
            </w:pPr>
            <w:r w:rsidRPr="00C81354">
              <w:rPr>
                <w:rStyle w:val="FontStyle29"/>
                <w:rFonts w:cs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1276" w:type="dxa"/>
          </w:tcPr>
          <w:p w:rsidR="00A11056" w:rsidRPr="00C81354" w:rsidRDefault="00A11056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2012-2021 годы</w:t>
            </w:r>
          </w:p>
          <w:p w:rsidR="00A11056" w:rsidRPr="00C81354" w:rsidRDefault="00A11056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1056" w:rsidRPr="00C81354" w:rsidRDefault="0020520F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885ACD" w:rsidRPr="00C81354">
              <w:rPr>
                <w:rFonts w:ascii="Times New Roman" w:hAnsi="Times New Roman" w:cs="Times New Roman"/>
                <w:sz w:val="20"/>
                <w:szCs w:val="20"/>
              </w:rPr>
              <w:t xml:space="preserve">,0, </w:t>
            </w:r>
            <w:r w:rsidR="00A11056" w:rsidRPr="00C8135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A11056" w:rsidRPr="00C81354" w:rsidRDefault="00A11056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2014-0,0</w:t>
            </w:r>
          </w:p>
          <w:p w:rsidR="00A11056" w:rsidRPr="00C81354" w:rsidRDefault="00A11056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2015-0,0</w:t>
            </w:r>
          </w:p>
          <w:p w:rsidR="00A11056" w:rsidRPr="00C81354" w:rsidRDefault="00A11056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2016-0,0</w:t>
            </w:r>
          </w:p>
          <w:p w:rsidR="00A11056" w:rsidRPr="00C81354" w:rsidRDefault="00A11056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2017-0,0</w:t>
            </w:r>
          </w:p>
          <w:p w:rsidR="00A11056" w:rsidRPr="00C81354" w:rsidRDefault="00A11056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2018-1</w:t>
            </w:r>
            <w:r w:rsidR="00885ACD" w:rsidRPr="00C8135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11056" w:rsidRPr="00C81354" w:rsidRDefault="00A11056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2019-1</w:t>
            </w:r>
            <w:r w:rsidR="00885ACD" w:rsidRPr="00C8135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11056" w:rsidRPr="00C81354" w:rsidRDefault="00A11056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2020-1</w:t>
            </w:r>
            <w:r w:rsidR="00885ACD" w:rsidRPr="00C8135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11056" w:rsidRPr="00C81354" w:rsidRDefault="00A11056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2021-1</w:t>
            </w:r>
            <w:r w:rsidR="00885ACD" w:rsidRPr="00C8135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C8135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43" w:type="dxa"/>
          </w:tcPr>
          <w:p w:rsidR="00A11056" w:rsidRPr="00C81354" w:rsidRDefault="00A11056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A11056" w:rsidRPr="00C81354" w:rsidRDefault="00A11056" w:rsidP="00885AC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1056" w:rsidRPr="00C81354" w:rsidRDefault="00A11056" w:rsidP="00A1105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587AD4" w:rsidRPr="00C81354" w:rsidRDefault="00587AD4" w:rsidP="00A1105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587AD4" w:rsidRPr="00C81354" w:rsidRDefault="00587AD4" w:rsidP="00A1105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587AD4" w:rsidRPr="00C81354" w:rsidRDefault="00587AD4" w:rsidP="00A1105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587AD4" w:rsidRPr="00C81354" w:rsidRDefault="00587AD4" w:rsidP="00A1105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587AD4" w:rsidRPr="00C81354" w:rsidRDefault="00587AD4" w:rsidP="00A1105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587AD4" w:rsidRPr="00C81354" w:rsidRDefault="00587AD4" w:rsidP="00A1105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587AD4" w:rsidRPr="00C81354" w:rsidRDefault="00587AD4" w:rsidP="00A1105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587AD4" w:rsidRPr="00C81354" w:rsidRDefault="00587AD4" w:rsidP="00A1105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587AD4" w:rsidRPr="00C81354" w:rsidRDefault="00587AD4" w:rsidP="00A1105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587AD4" w:rsidRPr="00C81354" w:rsidRDefault="00587AD4" w:rsidP="00A1105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587AD4" w:rsidRPr="00C81354" w:rsidRDefault="00587AD4" w:rsidP="00A1105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587AD4" w:rsidRPr="00C81354" w:rsidRDefault="00587AD4" w:rsidP="00A1105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587AD4" w:rsidRPr="00C81354" w:rsidRDefault="00587AD4" w:rsidP="00A1105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587AD4" w:rsidRPr="00C81354" w:rsidRDefault="00587AD4" w:rsidP="00A1105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587AD4" w:rsidRPr="00C81354" w:rsidRDefault="00587AD4" w:rsidP="00A1105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587AD4" w:rsidRPr="00C81354" w:rsidRDefault="00587AD4" w:rsidP="00A1105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11056" w:rsidRPr="00C81354" w:rsidRDefault="00A11056" w:rsidP="00A1105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11056" w:rsidRPr="00C81354" w:rsidRDefault="00A11056" w:rsidP="00A1105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C13BE" w:rsidRPr="00C81354" w:rsidRDefault="00BC13BE" w:rsidP="00BC13B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BC13BE" w:rsidRPr="00C81354" w:rsidRDefault="00BC13BE" w:rsidP="00BC13BE">
      <w:pPr>
        <w:rPr>
          <w:sz w:val="2"/>
          <w:szCs w:val="2"/>
        </w:rPr>
      </w:pPr>
    </w:p>
    <w:p w:rsidR="00587AD4" w:rsidRPr="00C81354" w:rsidRDefault="00587AD4" w:rsidP="00F60ECF">
      <w:pPr>
        <w:spacing w:line="240" w:lineRule="exact"/>
        <w:rPr>
          <w:sz w:val="24"/>
          <w:szCs w:val="24"/>
        </w:rPr>
        <w:sectPr w:rsidR="00587AD4" w:rsidRPr="00C81354" w:rsidSect="0047733C">
          <w:pgSz w:w="16840" w:h="11907" w:orient="landscape" w:code="9"/>
          <w:pgMar w:top="1701" w:right="1134" w:bottom="851" w:left="1134" w:header="720" w:footer="720" w:gutter="0"/>
          <w:cols w:space="720"/>
          <w:docGrid w:linePitch="272"/>
        </w:sectPr>
      </w:pPr>
    </w:p>
    <w:p w:rsidR="00885ACD" w:rsidRPr="00C81354" w:rsidRDefault="00885ACD" w:rsidP="00885ACD">
      <w:pPr>
        <w:tabs>
          <w:tab w:val="left" w:pos="9639"/>
        </w:tabs>
        <w:spacing w:line="240" w:lineRule="exact"/>
        <w:jc w:val="right"/>
        <w:rPr>
          <w:sz w:val="24"/>
          <w:szCs w:val="24"/>
        </w:rPr>
      </w:pPr>
      <w:r w:rsidRPr="00C81354">
        <w:rPr>
          <w:sz w:val="24"/>
          <w:szCs w:val="24"/>
        </w:rPr>
        <w:lastRenderedPageBreak/>
        <w:t>Приложение 4</w:t>
      </w:r>
      <w:r w:rsidRPr="00C81354">
        <w:rPr>
          <w:sz w:val="24"/>
          <w:szCs w:val="24"/>
        </w:rPr>
        <w:br/>
        <w:t xml:space="preserve">к постановлению администрации </w:t>
      </w:r>
    </w:p>
    <w:p w:rsidR="00885ACD" w:rsidRPr="00C81354" w:rsidRDefault="00885ACD" w:rsidP="00885ACD">
      <w:pPr>
        <w:spacing w:line="240" w:lineRule="exact"/>
        <w:jc w:val="right"/>
        <w:rPr>
          <w:sz w:val="24"/>
          <w:szCs w:val="24"/>
        </w:rPr>
      </w:pPr>
      <w:r w:rsidRPr="00C81354">
        <w:rPr>
          <w:sz w:val="24"/>
          <w:szCs w:val="24"/>
        </w:rPr>
        <w:t xml:space="preserve">муниципального образования </w:t>
      </w:r>
    </w:p>
    <w:p w:rsidR="00885ACD" w:rsidRPr="00C81354" w:rsidRDefault="00885ACD" w:rsidP="00885ACD">
      <w:pPr>
        <w:jc w:val="right"/>
      </w:pPr>
      <w:r w:rsidRPr="00C81354">
        <w:rPr>
          <w:sz w:val="24"/>
          <w:szCs w:val="24"/>
        </w:rPr>
        <w:t>Киреевский район</w:t>
      </w:r>
    </w:p>
    <w:p w:rsidR="008A7696" w:rsidRDefault="008A7696" w:rsidP="008A7696">
      <w:pPr>
        <w:jc w:val="right"/>
      </w:pPr>
      <w:r w:rsidRPr="00DC3A32">
        <w:rPr>
          <w:sz w:val="24"/>
          <w:szCs w:val="24"/>
        </w:rPr>
        <w:t>от</w:t>
      </w:r>
      <w:r w:rsidRPr="00CC3CFE">
        <w:rPr>
          <w:sz w:val="24"/>
          <w:szCs w:val="24"/>
        </w:rPr>
        <w:t xml:space="preserve"> </w:t>
      </w:r>
      <w:r>
        <w:rPr>
          <w:sz w:val="24"/>
          <w:szCs w:val="24"/>
        </w:rPr>
        <w:t>14.09.2018</w:t>
      </w:r>
      <w:r w:rsidRPr="00DA3F91">
        <w:rPr>
          <w:sz w:val="24"/>
          <w:szCs w:val="24"/>
        </w:rPr>
        <w:t xml:space="preserve"> </w:t>
      </w:r>
      <w:r w:rsidRPr="00DC3A32">
        <w:rPr>
          <w:sz w:val="24"/>
          <w:szCs w:val="24"/>
        </w:rPr>
        <w:t xml:space="preserve">№ </w:t>
      </w:r>
      <w:r>
        <w:rPr>
          <w:sz w:val="24"/>
          <w:szCs w:val="24"/>
        </w:rPr>
        <w:t>720</w:t>
      </w:r>
    </w:p>
    <w:p w:rsidR="00587AD4" w:rsidRPr="00C81354" w:rsidRDefault="00587AD4" w:rsidP="00A1105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87AD4" w:rsidRPr="00C81354" w:rsidRDefault="00587AD4" w:rsidP="00587AD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11056" w:rsidRPr="00C81354" w:rsidRDefault="00A11056" w:rsidP="00587AD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81354">
        <w:rPr>
          <w:rFonts w:ascii="Times New Roman" w:hAnsi="Times New Roman" w:cs="Times New Roman"/>
          <w:b/>
          <w:sz w:val="24"/>
          <w:szCs w:val="24"/>
        </w:rPr>
        <w:t>6. Перечень показателей результативности и эффективности</w:t>
      </w:r>
    </w:p>
    <w:p w:rsidR="00A11056" w:rsidRPr="00C81354" w:rsidRDefault="00A11056" w:rsidP="00587A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354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A11056" w:rsidRPr="00C81354" w:rsidRDefault="00A11056" w:rsidP="00A110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992"/>
        <w:gridCol w:w="789"/>
        <w:gridCol w:w="790"/>
        <w:gridCol w:w="790"/>
        <w:gridCol w:w="789"/>
        <w:gridCol w:w="790"/>
        <w:gridCol w:w="790"/>
        <w:gridCol w:w="790"/>
        <w:gridCol w:w="790"/>
      </w:tblGrid>
      <w:tr w:rsidR="00A11056" w:rsidRPr="00C81354" w:rsidTr="00587AD4">
        <w:trPr>
          <w:cantSplit/>
          <w:trHeight w:val="293"/>
          <w:tblHeader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1056" w:rsidRPr="00C81354" w:rsidRDefault="00A11056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A11056" w:rsidRPr="00C81354" w:rsidRDefault="00A11056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1056" w:rsidRPr="00C81354" w:rsidRDefault="00A11056" w:rsidP="00101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63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56" w:rsidRPr="00C81354" w:rsidRDefault="00A11056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показателей по годам   </w:t>
            </w:r>
          </w:p>
        </w:tc>
      </w:tr>
      <w:tr w:rsidR="00A11056" w:rsidRPr="00C81354" w:rsidTr="00587AD4">
        <w:trPr>
          <w:cantSplit/>
          <w:trHeight w:val="582"/>
          <w:tblHeader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56" w:rsidRPr="00C81354" w:rsidRDefault="00A11056" w:rsidP="00F23B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56" w:rsidRPr="00C81354" w:rsidRDefault="00A11056" w:rsidP="00F23B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56" w:rsidRPr="00C81354" w:rsidRDefault="00A11056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  <w:r w:rsidRPr="00C81354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56" w:rsidRPr="00C81354" w:rsidRDefault="00A11056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 w:rsidRPr="00C81354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56" w:rsidRPr="00C81354" w:rsidRDefault="00A11056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 w:rsidRPr="00C81354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56" w:rsidRPr="00C81354" w:rsidRDefault="00A11056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Pr="00C81354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56" w:rsidRPr="00C81354" w:rsidRDefault="00A11056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Pr="00C81354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56" w:rsidRPr="00C81354" w:rsidRDefault="00A11056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Pr="00C81354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56" w:rsidRPr="00C81354" w:rsidRDefault="00A11056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Pr="00C81354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56" w:rsidRPr="00C81354" w:rsidRDefault="00A11056" w:rsidP="00A110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C81354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</w:tr>
      <w:tr w:rsidR="00A11056" w:rsidRPr="00C81354" w:rsidTr="00587AD4">
        <w:trPr>
          <w:cantSplit/>
          <w:trHeight w:val="113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56" w:rsidRPr="00C81354" w:rsidRDefault="00A11056" w:rsidP="00F23B1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за счет всех      источников финансирования муниципального образования Киреевский район (в действующих ценах)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56" w:rsidRPr="00C81354" w:rsidRDefault="00A11056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 xml:space="preserve">млн. руб.   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56" w:rsidRPr="00C81354" w:rsidRDefault="00A11056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354">
              <w:rPr>
                <w:rFonts w:ascii="Times New Roman" w:hAnsi="Times New Roman" w:cs="Times New Roman"/>
                <w:sz w:val="22"/>
                <w:szCs w:val="22"/>
              </w:rPr>
              <w:t>3405,0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56" w:rsidRPr="00C81354" w:rsidRDefault="00A11056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354">
              <w:rPr>
                <w:rFonts w:ascii="Times New Roman" w:hAnsi="Times New Roman" w:cs="Times New Roman"/>
                <w:sz w:val="22"/>
                <w:szCs w:val="22"/>
              </w:rPr>
              <w:t>4044,9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56" w:rsidRPr="00C81354" w:rsidRDefault="00A11056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354">
              <w:rPr>
                <w:rFonts w:ascii="Times New Roman" w:hAnsi="Times New Roman" w:cs="Times New Roman"/>
                <w:sz w:val="22"/>
                <w:szCs w:val="22"/>
              </w:rPr>
              <w:t>4496,4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56" w:rsidRPr="00C81354" w:rsidRDefault="00A11056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354">
              <w:rPr>
                <w:rFonts w:ascii="Times New Roman" w:hAnsi="Times New Roman" w:cs="Times New Roman"/>
                <w:sz w:val="22"/>
                <w:szCs w:val="22"/>
              </w:rPr>
              <w:t>2114,5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56" w:rsidRPr="00C81354" w:rsidRDefault="0012020B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354">
              <w:rPr>
                <w:rFonts w:ascii="Times New Roman" w:hAnsi="Times New Roman" w:cs="Times New Roman"/>
                <w:sz w:val="22"/>
                <w:szCs w:val="22"/>
              </w:rPr>
              <w:t>1911,6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56" w:rsidRPr="00C81354" w:rsidRDefault="0012020B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354">
              <w:rPr>
                <w:rFonts w:ascii="Times New Roman" w:hAnsi="Times New Roman" w:cs="Times New Roman"/>
                <w:sz w:val="22"/>
                <w:szCs w:val="22"/>
              </w:rPr>
              <w:t>2042,4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56" w:rsidRPr="00C81354" w:rsidRDefault="0012020B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354">
              <w:rPr>
                <w:rFonts w:ascii="Times New Roman" w:hAnsi="Times New Roman" w:cs="Times New Roman"/>
                <w:sz w:val="22"/>
                <w:szCs w:val="22"/>
              </w:rPr>
              <w:t>2188,8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20B" w:rsidRPr="00C81354" w:rsidRDefault="0012020B" w:rsidP="00A110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020B" w:rsidRPr="00C81354" w:rsidRDefault="0012020B" w:rsidP="00A110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020B" w:rsidRPr="00C81354" w:rsidRDefault="0012020B" w:rsidP="00A110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020B" w:rsidRPr="00C81354" w:rsidRDefault="0012020B" w:rsidP="00A110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1056" w:rsidRPr="00C81354" w:rsidRDefault="0012020B" w:rsidP="00A110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354">
              <w:rPr>
                <w:rFonts w:ascii="Times New Roman" w:hAnsi="Times New Roman" w:cs="Times New Roman"/>
                <w:sz w:val="22"/>
                <w:szCs w:val="22"/>
              </w:rPr>
              <w:t>2139,4</w:t>
            </w:r>
          </w:p>
        </w:tc>
      </w:tr>
      <w:tr w:rsidR="00A11056" w:rsidRPr="00C81354" w:rsidTr="00587AD4">
        <w:trPr>
          <w:cantSplit/>
          <w:trHeight w:val="7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56" w:rsidRPr="00C81354" w:rsidRDefault="00A11056" w:rsidP="00F23B1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в основной капитал за счет всех источников         </w:t>
            </w:r>
            <w:r w:rsidRPr="00C81354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 на душу населения в  Киреевском районе (в действующих ценах)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56" w:rsidRPr="00C81354" w:rsidRDefault="00A11056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A11056" w:rsidRPr="00C81354" w:rsidRDefault="00A11056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56" w:rsidRPr="00C81354" w:rsidRDefault="00A11056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56" w:rsidRPr="00C81354" w:rsidRDefault="00A11056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56" w:rsidRPr="00C81354" w:rsidRDefault="00A11056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56" w:rsidRPr="00C81354" w:rsidRDefault="00A11056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56" w:rsidRPr="00C81354" w:rsidRDefault="0012020B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56" w:rsidRPr="00C81354" w:rsidRDefault="0012020B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56" w:rsidRPr="00C81354" w:rsidRDefault="0012020B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20B" w:rsidRPr="00C81354" w:rsidRDefault="0012020B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20B" w:rsidRPr="00C81354" w:rsidRDefault="0012020B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20B" w:rsidRPr="00C81354" w:rsidRDefault="0012020B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056" w:rsidRPr="00C81354" w:rsidRDefault="0012020B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A11056" w:rsidRPr="00C81354" w:rsidTr="00587AD4">
        <w:trPr>
          <w:cantSplit/>
          <w:trHeight w:val="10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56" w:rsidRPr="00C81354" w:rsidRDefault="00A11056" w:rsidP="00F23B1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Среднегодовой прирост производительности труда в экономике муниципального образования Киреевский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56" w:rsidRPr="00C81354" w:rsidRDefault="00A11056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56" w:rsidRPr="00C81354" w:rsidRDefault="00A11056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56" w:rsidRPr="00C81354" w:rsidRDefault="00A11056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56" w:rsidRPr="00C81354" w:rsidRDefault="00A11056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56" w:rsidRPr="00C81354" w:rsidRDefault="00A11056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56" w:rsidRPr="00C81354" w:rsidRDefault="00A11056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56" w:rsidRPr="00C81354" w:rsidRDefault="00A11056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56" w:rsidRPr="00C81354" w:rsidRDefault="00A11056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56" w:rsidRPr="00C81354" w:rsidRDefault="00A11056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056" w:rsidRPr="00C81354" w:rsidRDefault="00A11056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20B" w:rsidRPr="00C81354" w:rsidRDefault="0012020B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056" w:rsidRPr="00C81354" w:rsidRDefault="00A11056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2020B" w:rsidRPr="00C813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11056" w:rsidRPr="00C81354" w:rsidTr="00587AD4">
        <w:trPr>
          <w:cantSplit/>
          <w:trHeight w:val="10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56" w:rsidRPr="00C81354" w:rsidRDefault="00A11056" w:rsidP="00F23B1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мест, вновь созданных в </w:t>
            </w:r>
            <w:proofErr w:type="gramStart"/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C81354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реализованных в соответствии  с Программой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56" w:rsidRPr="00C81354" w:rsidRDefault="00A11056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56" w:rsidRPr="00C81354" w:rsidRDefault="00A11056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56" w:rsidRPr="00C81354" w:rsidRDefault="00A11056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56" w:rsidRPr="00C81354" w:rsidRDefault="00A11056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56" w:rsidRPr="00C81354" w:rsidRDefault="00A11056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56" w:rsidRPr="00C81354" w:rsidRDefault="0012020B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1056" w:rsidRPr="00C8135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56" w:rsidRPr="00C81354" w:rsidRDefault="0012020B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1056" w:rsidRPr="00C8135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56" w:rsidRPr="00C81354" w:rsidRDefault="0012020B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1056" w:rsidRPr="00C8135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56" w:rsidRPr="00C81354" w:rsidRDefault="00A11056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D4" w:rsidRPr="00C81354" w:rsidRDefault="00587AD4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056" w:rsidRPr="00C81354" w:rsidRDefault="0012020B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7AD4" w:rsidRPr="00C8135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11056" w:rsidRPr="00C81354" w:rsidTr="00587AD4">
        <w:trPr>
          <w:cantSplit/>
          <w:trHeight w:val="12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56" w:rsidRPr="00C81354" w:rsidRDefault="00A11056" w:rsidP="00F23B1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Валовой продукт муниципального образования Киреевский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56" w:rsidRPr="00C81354" w:rsidRDefault="00A11056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56" w:rsidRPr="00C81354" w:rsidRDefault="00A11056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354">
              <w:rPr>
                <w:rFonts w:ascii="Times New Roman" w:hAnsi="Times New Roman" w:cs="Times New Roman"/>
                <w:sz w:val="22"/>
                <w:szCs w:val="22"/>
              </w:rPr>
              <w:t>3970,9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56" w:rsidRPr="00C81354" w:rsidRDefault="00A11056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354">
              <w:rPr>
                <w:rFonts w:ascii="Times New Roman" w:hAnsi="Times New Roman" w:cs="Times New Roman"/>
                <w:sz w:val="22"/>
                <w:szCs w:val="22"/>
              </w:rPr>
              <w:t>4327,2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56" w:rsidRPr="00C81354" w:rsidRDefault="00A11056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354">
              <w:rPr>
                <w:rFonts w:ascii="Times New Roman" w:hAnsi="Times New Roman" w:cs="Times New Roman"/>
                <w:sz w:val="22"/>
                <w:szCs w:val="22"/>
              </w:rPr>
              <w:t>4751,2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56" w:rsidRPr="00C81354" w:rsidRDefault="00A11056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354">
              <w:rPr>
                <w:rFonts w:ascii="Times New Roman" w:hAnsi="Times New Roman" w:cs="Times New Roman"/>
                <w:sz w:val="22"/>
                <w:szCs w:val="22"/>
              </w:rPr>
              <w:t>4988,8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56" w:rsidRPr="00C81354" w:rsidRDefault="00A11056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354">
              <w:rPr>
                <w:rFonts w:ascii="Times New Roman" w:hAnsi="Times New Roman" w:cs="Times New Roman"/>
                <w:sz w:val="22"/>
                <w:szCs w:val="22"/>
              </w:rPr>
              <w:t>5238,2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56" w:rsidRPr="00C81354" w:rsidRDefault="00A11056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354">
              <w:rPr>
                <w:rFonts w:ascii="Times New Roman" w:hAnsi="Times New Roman" w:cs="Times New Roman"/>
                <w:sz w:val="22"/>
                <w:szCs w:val="22"/>
              </w:rPr>
              <w:t>5500,0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56" w:rsidRPr="00C81354" w:rsidRDefault="00A11056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354">
              <w:rPr>
                <w:rFonts w:ascii="Times New Roman" w:hAnsi="Times New Roman" w:cs="Times New Roman"/>
                <w:sz w:val="22"/>
                <w:szCs w:val="22"/>
              </w:rPr>
              <w:t>5775,1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56" w:rsidRPr="00C81354" w:rsidRDefault="00A11056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7AD4" w:rsidRPr="00C81354" w:rsidRDefault="00587AD4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7AD4" w:rsidRPr="00C81354" w:rsidRDefault="00587AD4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354">
              <w:rPr>
                <w:rFonts w:ascii="Times New Roman" w:hAnsi="Times New Roman" w:cs="Times New Roman"/>
                <w:sz w:val="22"/>
                <w:szCs w:val="22"/>
              </w:rPr>
              <w:t>6051,2</w:t>
            </w:r>
          </w:p>
        </w:tc>
      </w:tr>
      <w:tr w:rsidR="00A11056" w:rsidRPr="00C81354" w:rsidTr="00587AD4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56" w:rsidRPr="00C81354" w:rsidRDefault="00A11056" w:rsidP="00F23B1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Собственные доходы (налоговые + неналоговые) консолидированного бюджета муниципального образования  Киреевский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56" w:rsidRPr="00C81354" w:rsidRDefault="00A11056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56" w:rsidRPr="00C81354" w:rsidRDefault="00A11056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354">
              <w:rPr>
                <w:rFonts w:ascii="Times New Roman" w:hAnsi="Times New Roman" w:cs="Times New Roman"/>
                <w:sz w:val="22"/>
                <w:szCs w:val="22"/>
              </w:rPr>
              <w:t>281,23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56" w:rsidRPr="00C81354" w:rsidRDefault="00A11056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354">
              <w:rPr>
                <w:rFonts w:ascii="Times New Roman" w:hAnsi="Times New Roman" w:cs="Times New Roman"/>
                <w:sz w:val="22"/>
                <w:szCs w:val="22"/>
              </w:rPr>
              <w:t>297,44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56" w:rsidRPr="00C81354" w:rsidRDefault="00A11056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354">
              <w:rPr>
                <w:rFonts w:ascii="Times New Roman" w:hAnsi="Times New Roman" w:cs="Times New Roman"/>
                <w:sz w:val="22"/>
                <w:szCs w:val="22"/>
              </w:rPr>
              <w:t>321,88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56" w:rsidRPr="00C81354" w:rsidRDefault="0012020B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354">
              <w:rPr>
                <w:rFonts w:ascii="Times New Roman" w:hAnsi="Times New Roman" w:cs="Times New Roman"/>
                <w:sz w:val="22"/>
                <w:szCs w:val="22"/>
              </w:rPr>
              <w:t>479,81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56" w:rsidRPr="00C81354" w:rsidRDefault="00A11056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354">
              <w:rPr>
                <w:rFonts w:ascii="Times New Roman" w:hAnsi="Times New Roman" w:cs="Times New Roman"/>
                <w:sz w:val="22"/>
                <w:szCs w:val="22"/>
              </w:rPr>
              <w:t>*)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56" w:rsidRPr="00C81354" w:rsidRDefault="00A11056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354">
              <w:rPr>
                <w:rFonts w:ascii="Times New Roman" w:hAnsi="Times New Roman" w:cs="Times New Roman"/>
                <w:sz w:val="22"/>
                <w:szCs w:val="22"/>
              </w:rPr>
              <w:t>*)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56" w:rsidRPr="00C81354" w:rsidRDefault="00A11056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354">
              <w:rPr>
                <w:rFonts w:ascii="Times New Roman" w:hAnsi="Times New Roman" w:cs="Times New Roman"/>
                <w:sz w:val="22"/>
                <w:szCs w:val="22"/>
              </w:rPr>
              <w:t>*)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D4" w:rsidRPr="00C81354" w:rsidRDefault="00587AD4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7AD4" w:rsidRPr="00C81354" w:rsidRDefault="00587AD4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7AD4" w:rsidRPr="00C81354" w:rsidRDefault="00587AD4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020B" w:rsidRPr="00C81354" w:rsidRDefault="0012020B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1056" w:rsidRPr="00C81354" w:rsidRDefault="00587AD4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354">
              <w:rPr>
                <w:rFonts w:ascii="Times New Roman" w:hAnsi="Times New Roman" w:cs="Times New Roman"/>
                <w:sz w:val="22"/>
                <w:szCs w:val="22"/>
              </w:rPr>
              <w:t>*)</w:t>
            </w:r>
          </w:p>
        </w:tc>
      </w:tr>
    </w:tbl>
    <w:p w:rsidR="00A11056" w:rsidRPr="00C81354" w:rsidRDefault="00A11056" w:rsidP="004E583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81354">
        <w:rPr>
          <w:sz w:val="24"/>
          <w:szCs w:val="24"/>
        </w:rPr>
        <w:t>*) разрабатываются в соответствии с бюджетным кодексом</w:t>
      </w:r>
    </w:p>
    <w:p w:rsidR="00A11056" w:rsidRPr="00C81354" w:rsidRDefault="00A11056" w:rsidP="004E583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11056" w:rsidRPr="00C81354" w:rsidRDefault="00A11056" w:rsidP="004E583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11056" w:rsidRPr="00C81354" w:rsidRDefault="00A11056" w:rsidP="004E583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F60ECF" w:rsidRPr="00C81354" w:rsidRDefault="00F60ECF" w:rsidP="00F60EC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587AD4" w:rsidRPr="00C81354" w:rsidRDefault="00587AD4" w:rsidP="00F60EC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587AD4" w:rsidRPr="00C81354" w:rsidRDefault="00587AD4" w:rsidP="00F60EC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  <w:sectPr w:rsidR="00587AD4" w:rsidRPr="00C81354" w:rsidSect="00587AD4">
          <w:pgSz w:w="11907" w:h="16840" w:code="9"/>
          <w:pgMar w:top="1134" w:right="567" w:bottom="1134" w:left="851" w:header="720" w:footer="720" w:gutter="0"/>
          <w:cols w:space="720"/>
          <w:docGrid w:linePitch="272"/>
        </w:sectPr>
      </w:pPr>
    </w:p>
    <w:p w:rsidR="00101F82" w:rsidRPr="00C81354" w:rsidRDefault="00101F82" w:rsidP="00101F82">
      <w:pPr>
        <w:tabs>
          <w:tab w:val="left" w:pos="9639"/>
        </w:tabs>
        <w:spacing w:line="240" w:lineRule="exact"/>
        <w:jc w:val="right"/>
        <w:rPr>
          <w:sz w:val="24"/>
          <w:szCs w:val="24"/>
        </w:rPr>
      </w:pPr>
      <w:r w:rsidRPr="00C81354">
        <w:rPr>
          <w:sz w:val="24"/>
          <w:szCs w:val="24"/>
        </w:rPr>
        <w:lastRenderedPageBreak/>
        <w:t>Приложение 5</w:t>
      </w:r>
      <w:r w:rsidRPr="00C81354">
        <w:rPr>
          <w:sz w:val="24"/>
          <w:szCs w:val="24"/>
        </w:rPr>
        <w:br/>
        <w:t xml:space="preserve">к постановлению администрации </w:t>
      </w:r>
    </w:p>
    <w:p w:rsidR="00101F82" w:rsidRPr="00C81354" w:rsidRDefault="00101F82" w:rsidP="00101F82">
      <w:pPr>
        <w:spacing w:line="240" w:lineRule="exact"/>
        <w:jc w:val="right"/>
        <w:rPr>
          <w:sz w:val="24"/>
          <w:szCs w:val="24"/>
        </w:rPr>
      </w:pPr>
      <w:r w:rsidRPr="00C81354">
        <w:rPr>
          <w:sz w:val="24"/>
          <w:szCs w:val="24"/>
        </w:rPr>
        <w:t xml:space="preserve">муниципального образования </w:t>
      </w:r>
    </w:p>
    <w:p w:rsidR="00101F82" w:rsidRPr="00C81354" w:rsidRDefault="00101F82" w:rsidP="00101F82">
      <w:pPr>
        <w:jc w:val="right"/>
      </w:pPr>
      <w:r w:rsidRPr="00C81354">
        <w:rPr>
          <w:sz w:val="24"/>
          <w:szCs w:val="24"/>
        </w:rPr>
        <w:t>Киреевский район</w:t>
      </w:r>
    </w:p>
    <w:p w:rsidR="008A7696" w:rsidRDefault="008A7696" w:rsidP="008A7696">
      <w:pPr>
        <w:jc w:val="right"/>
      </w:pPr>
      <w:r w:rsidRPr="00DC3A32">
        <w:rPr>
          <w:sz w:val="24"/>
          <w:szCs w:val="24"/>
        </w:rPr>
        <w:t>от</w:t>
      </w:r>
      <w:r w:rsidRPr="00CC3CFE">
        <w:rPr>
          <w:sz w:val="24"/>
          <w:szCs w:val="24"/>
        </w:rPr>
        <w:t xml:space="preserve"> </w:t>
      </w:r>
      <w:r>
        <w:rPr>
          <w:sz w:val="24"/>
          <w:szCs w:val="24"/>
        </w:rPr>
        <w:t>14.09.2018</w:t>
      </w:r>
      <w:r w:rsidRPr="00DA3F91">
        <w:rPr>
          <w:sz w:val="24"/>
          <w:szCs w:val="24"/>
        </w:rPr>
        <w:t xml:space="preserve"> </w:t>
      </w:r>
      <w:r w:rsidRPr="00DC3A32">
        <w:rPr>
          <w:sz w:val="24"/>
          <w:szCs w:val="24"/>
        </w:rPr>
        <w:t xml:space="preserve">№ </w:t>
      </w:r>
      <w:r>
        <w:rPr>
          <w:sz w:val="24"/>
          <w:szCs w:val="24"/>
        </w:rPr>
        <w:t>720</w:t>
      </w:r>
    </w:p>
    <w:p w:rsidR="00F60ECF" w:rsidRPr="00C81354" w:rsidRDefault="00F60ECF" w:rsidP="00F60EC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E17D9" w:rsidRPr="00C81354" w:rsidRDefault="00A24DF9" w:rsidP="00A24DF9">
      <w:pPr>
        <w:widowControl w:val="0"/>
        <w:autoSpaceDE w:val="0"/>
        <w:autoSpaceDN w:val="0"/>
        <w:adjustRightInd w:val="0"/>
        <w:ind w:left="710"/>
        <w:jc w:val="center"/>
        <w:outlineLvl w:val="1"/>
        <w:rPr>
          <w:b/>
          <w:sz w:val="28"/>
          <w:szCs w:val="28"/>
        </w:rPr>
      </w:pPr>
      <w:r w:rsidRPr="00C81354">
        <w:rPr>
          <w:b/>
          <w:sz w:val="28"/>
          <w:szCs w:val="28"/>
        </w:rPr>
        <w:t>8.</w:t>
      </w:r>
      <w:r w:rsidR="0020520F" w:rsidRPr="00C81354">
        <w:rPr>
          <w:b/>
          <w:sz w:val="28"/>
          <w:szCs w:val="28"/>
        </w:rPr>
        <w:t xml:space="preserve"> </w:t>
      </w:r>
      <w:r w:rsidR="004E17D9" w:rsidRPr="00C81354">
        <w:rPr>
          <w:b/>
          <w:sz w:val="28"/>
          <w:szCs w:val="28"/>
        </w:rPr>
        <w:t>Ресурсное обеспечение муниципальной программы</w:t>
      </w:r>
    </w:p>
    <w:p w:rsidR="00587AD4" w:rsidRPr="00C81354" w:rsidRDefault="00587AD4" w:rsidP="00587AD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587AD4" w:rsidRPr="00C81354" w:rsidRDefault="00587AD4" w:rsidP="00587AD4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81354">
        <w:rPr>
          <w:rFonts w:ascii="Times New Roman" w:hAnsi="Times New Roman" w:cs="Times New Roman"/>
          <w:sz w:val="24"/>
          <w:szCs w:val="24"/>
        </w:rPr>
        <w:t>Общая потребность в ресурсах</w:t>
      </w:r>
    </w:p>
    <w:tbl>
      <w:tblPr>
        <w:tblW w:w="942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44"/>
        <w:gridCol w:w="1047"/>
        <w:gridCol w:w="898"/>
        <w:gridCol w:w="598"/>
        <w:gridCol w:w="449"/>
        <w:gridCol w:w="449"/>
        <w:gridCol w:w="450"/>
        <w:gridCol w:w="747"/>
        <w:gridCol w:w="748"/>
        <w:gridCol w:w="748"/>
        <w:gridCol w:w="749"/>
      </w:tblGrid>
      <w:tr w:rsidR="00587AD4" w:rsidRPr="00C81354" w:rsidTr="0012020B">
        <w:trPr>
          <w:cantSplit/>
          <w:trHeight w:val="243"/>
        </w:trPr>
        <w:tc>
          <w:tcPr>
            <w:tcW w:w="2544" w:type="dxa"/>
            <w:vMerge w:val="restart"/>
          </w:tcPr>
          <w:p w:rsidR="00587AD4" w:rsidRPr="00C81354" w:rsidRDefault="00587AD4" w:rsidP="00F23B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ресурсов  </w:t>
            </w:r>
          </w:p>
        </w:tc>
        <w:tc>
          <w:tcPr>
            <w:tcW w:w="1047" w:type="dxa"/>
            <w:vMerge w:val="restart"/>
          </w:tcPr>
          <w:p w:rsidR="00587AD4" w:rsidRPr="00C81354" w:rsidRDefault="00587AD4" w:rsidP="00F23B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 xml:space="preserve">Ед.  </w:t>
            </w:r>
            <w:r w:rsidRPr="00C813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87AD4" w:rsidRPr="00C81354" w:rsidRDefault="00587AD4" w:rsidP="00F23B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 xml:space="preserve">рения </w:t>
            </w:r>
          </w:p>
        </w:tc>
        <w:tc>
          <w:tcPr>
            <w:tcW w:w="5836" w:type="dxa"/>
            <w:gridSpan w:val="9"/>
          </w:tcPr>
          <w:p w:rsidR="00587AD4" w:rsidRPr="00C81354" w:rsidRDefault="00587AD4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</w:tr>
      <w:tr w:rsidR="00587AD4" w:rsidRPr="00C81354" w:rsidTr="0012020B">
        <w:trPr>
          <w:cantSplit/>
          <w:trHeight w:val="243"/>
        </w:trPr>
        <w:tc>
          <w:tcPr>
            <w:tcW w:w="2544" w:type="dxa"/>
            <w:vMerge/>
          </w:tcPr>
          <w:p w:rsidR="00587AD4" w:rsidRPr="00C81354" w:rsidRDefault="00587AD4" w:rsidP="00F23B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</w:tcPr>
          <w:p w:rsidR="00587AD4" w:rsidRPr="00C81354" w:rsidRDefault="00587AD4" w:rsidP="00F23B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 w:val="restart"/>
          </w:tcPr>
          <w:p w:rsidR="00587AD4" w:rsidRPr="00C81354" w:rsidRDefault="00587AD4" w:rsidP="00F23B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938" w:type="dxa"/>
            <w:gridSpan w:val="8"/>
            <w:vAlign w:val="center"/>
          </w:tcPr>
          <w:p w:rsidR="00587AD4" w:rsidRPr="00C81354" w:rsidRDefault="00587AD4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587AD4" w:rsidRPr="00C81354" w:rsidTr="0012020B">
        <w:trPr>
          <w:cantSplit/>
          <w:trHeight w:val="1148"/>
        </w:trPr>
        <w:tc>
          <w:tcPr>
            <w:tcW w:w="2544" w:type="dxa"/>
            <w:vMerge/>
          </w:tcPr>
          <w:p w:rsidR="00587AD4" w:rsidRPr="00C81354" w:rsidRDefault="00587AD4" w:rsidP="00F23B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</w:tcPr>
          <w:p w:rsidR="00587AD4" w:rsidRPr="00C81354" w:rsidRDefault="00587AD4" w:rsidP="00F23B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587AD4" w:rsidRPr="00C81354" w:rsidRDefault="00587AD4" w:rsidP="00F23B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extDirection w:val="btLr"/>
            <w:vAlign w:val="center"/>
          </w:tcPr>
          <w:p w:rsidR="00587AD4" w:rsidRPr="00C81354" w:rsidRDefault="00587AD4" w:rsidP="00F23B13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449" w:type="dxa"/>
            <w:textDirection w:val="btLr"/>
            <w:vAlign w:val="center"/>
          </w:tcPr>
          <w:p w:rsidR="00587AD4" w:rsidRPr="00C81354" w:rsidRDefault="00587AD4" w:rsidP="00F23B13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449" w:type="dxa"/>
            <w:textDirection w:val="btLr"/>
            <w:vAlign w:val="center"/>
          </w:tcPr>
          <w:p w:rsidR="00587AD4" w:rsidRPr="00C81354" w:rsidRDefault="00587AD4" w:rsidP="00F23B13">
            <w:pPr>
              <w:pStyle w:val="ConsPlusNormal"/>
              <w:ind w:left="-743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450" w:type="dxa"/>
            <w:textDirection w:val="btLr"/>
            <w:vAlign w:val="center"/>
          </w:tcPr>
          <w:p w:rsidR="00587AD4" w:rsidRPr="00C81354" w:rsidRDefault="00587AD4" w:rsidP="00F23B13">
            <w:pPr>
              <w:pStyle w:val="ConsPlusNormal"/>
              <w:ind w:left="-796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747" w:type="dxa"/>
            <w:textDirection w:val="btLr"/>
            <w:vAlign w:val="center"/>
          </w:tcPr>
          <w:p w:rsidR="00587AD4" w:rsidRPr="00C81354" w:rsidRDefault="00587AD4" w:rsidP="00F23B13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748" w:type="dxa"/>
            <w:textDirection w:val="btLr"/>
            <w:vAlign w:val="center"/>
          </w:tcPr>
          <w:p w:rsidR="00587AD4" w:rsidRPr="00C81354" w:rsidRDefault="00587AD4" w:rsidP="00F23B13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748" w:type="dxa"/>
            <w:textDirection w:val="btLr"/>
            <w:vAlign w:val="center"/>
          </w:tcPr>
          <w:p w:rsidR="00587AD4" w:rsidRPr="00C81354" w:rsidRDefault="00587AD4" w:rsidP="00F23B13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749" w:type="dxa"/>
            <w:textDirection w:val="btLr"/>
            <w:vAlign w:val="center"/>
          </w:tcPr>
          <w:p w:rsidR="00587AD4" w:rsidRPr="00C81354" w:rsidRDefault="00587AD4" w:rsidP="00587AD4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101F82" w:rsidRPr="00C81354" w:rsidTr="0012020B">
        <w:trPr>
          <w:cantSplit/>
          <w:trHeight w:val="256"/>
        </w:trPr>
        <w:tc>
          <w:tcPr>
            <w:tcW w:w="2544" w:type="dxa"/>
          </w:tcPr>
          <w:p w:rsidR="00101F82" w:rsidRPr="00C81354" w:rsidRDefault="00101F82" w:rsidP="00F23B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ресурсы       </w:t>
            </w:r>
          </w:p>
        </w:tc>
        <w:tc>
          <w:tcPr>
            <w:tcW w:w="1047" w:type="dxa"/>
          </w:tcPr>
          <w:p w:rsidR="00101F82" w:rsidRPr="00C81354" w:rsidRDefault="00101F82" w:rsidP="00F23B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898" w:type="dxa"/>
            <w:vAlign w:val="center"/>
          </w:tcPr>
          <w:p w:rsidR="00101F82" w:rsidRPr="00C81354" w:rsidRDefault="00101F82" w:rsidP="00F23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98" w:type="dxa"/>
            <w:vAlign w:val="center"/>
          </w:tcPr>
          <w:p w:rsidR="00101F82" w:rsidRPr="00C81354" w:rsidRDefault="00101F82" w:rsidP="00F23B13">
            <w:pPr>
              <w:pStyle w:val="ConsPlusNormal"/>
              <w:ind w:left="-7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9" w:type="dxa"/>
            <w:vAlign w:val="center"/>
          </w:tcPr>
          <w:p w:rsidR="00101F82" w:rsidRPr="00C81354" w:rsidRDefault="00101F82" w:rsidP="00F23B13">
            <w:pPr>
              <w:pStyle w:val="ConsPlusNormal"/>
              <w:ind w:left="-6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9" w:type="dxa"/>
            <w:vAlign w:val="center"/>
          </w:tcPr>
          <w:p w:rsidR="00101F82" w:rsidRPr="00C81354" w:rsidRDefault="00101F82" w:rsidP="00F23B13">
            <w:pPr>
              <w:pStyle w:val="ConsPlusNormal"/>
              <w:ind w:left="-9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450" w:type="dxa"/>
            <w:vAlign w:val="center"/>
          </w:tcPr>
          <w:p w:rsidR="00101F82" w:rsidRPr="00C81354" w:rsidRDefault="00101F82" w:rsidP="00F23B13">
            <w:pPr>
              <w:pStyle w:val="ConsPlusNormal"/>
              <w:ind w:left="-840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47" w:type="dxa"/>
            <w:vAlign w:val="center"/>
          </w:tcPr>
          <w:p w:rsidR="00101F82" w:rsidRPr="00C81354" w:rsidRDefault="00101F82" w:rsidP="00101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748" w:type="dxa"/>
          </w:tcPr>
          <w:p w:rsidR="00101F82" w:rsidRPr="00C81354" w:rsidRDefault="00101F82" w:rsidP="0012020B">
            <w:pPr>
              <w:jc w:val="center"/>
            </w:pPr>
            <w:r w:rsidRPr="00C81354">
              <w:rPr>
                <w:sz w:val="24"/>
                <w:szCs w:val="24"/>
              </w:rPr>
              <w:t>125,0</w:t>
            </w:r>
          </w:p>
        </w:tc>
        <w:tc>
          <w:tcPr>
            <w:tcW w:w="748" w:type="dxa"/>
          </w:tcPr>
          <w:p w:rsidR="00101F82" w:rsidRPr="00C81354" w:rsidRDefault="00101F82" w:rsidP="0012020B">
            <w:pPr>
              <w:jc w:val="center"/>
            </w:pPr>
            <w:r w:rsidRPr="00C81354">
              <w:rPr>
                <w:sz w:val="24"/>
                <w:szCs w:val="24"/>
              </w:rPr>
              <w:t>125,0</w:t>
            </w:r>
          </w:p>
        </w:tc>
        <w:tc>
          <w:tcPr>
            <w:tcW w:w="749" w:type="dxa"/>
          </w:tcPr>
          <w:p w:rsidR="00101F82" w:rsidRPr="00C81354" w:rsidRDefault="00101F82" w:rsidP="0012020B">
            <w:pPr>
              <w:jc w:val="center"/>
            </w:pPr>
            <w:r w:rsidRPr="00C81354">
              <w:rPr>
                <w:sz w:val="24"/>
                <w:szCs w:val="24"/>
              </w:rPr>
              <w:t>125,0</w:t>
            </w:r>
          </w:p>
        </w:tc>
      </w:tr>
      <w:tr w:rsidR="00101F82" w:rsidRPr="00235BD1" w:rsidTr="0012020B">
        <w:trPr>
          <w:cantSplit/>
          <w:trHeight w:val="243"/>
        </w:trPr>
        <w:tc>
          <w:tcPr>
            <w:tcW w:w="2544" w:type="dxa"/>
          </w:tcPr>
          <w:p w:rsidR="0012020B" w:rsidRPr="00C81354" w:rsidRDefault="0012020B" w:rsidP="00F23B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01F82" w:rsidRPr="00C81354" w:rsidRDefault="00101F82" w:rsidP="00F23B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 Киреевский район        </w:t>
            </w:r>
          </w:p>
        </w:tc>
        <w:tc>
          <w:tcPr>
            <w:tcW w:w="1047" w:type="dxa"/>
          </w:tcPr>
          <w:p w:rsidR="00101F82" w:rsidRPr="00C81354" w:rsidRDefault="00101F82" w:rsidP="00F23B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898" w:type="dxa"/>
            <w:vAlign w:val="center"/>
          </w:tcPr>
          <w:p w:rsidR="00101F82" w:rsidRPr="00C81354" w:rsidRDefault="00101F82" w:rsidP="00101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98" w:type="dxa"/>
            <w:vAlign w:val="center"/>
          </w:tcPr>
          <w:p w:rsidR="00101F82" w:rsidRPr="00C81354" w:rsidRDefault="00101F82" w:rsidP="00101F82">
            <w:pPr>
              <w:pStyle w:val="ConsPlusNormal"/>
              <w:ind w:left="-7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9" w:type="dxa"/>
            <w:vAlign w:val="center"/>
          </w:tcPr>
          <w:p w:rsidR="00101F82" w:rsidRPr="00C81354" w:rsidRDefault="00101F82" w:rsidP="00101F82">
            <w:pPr>
              <w:pStyle w:val="ConsPlusNormal"/>
              <w:ind w:left="-6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9" w:type="dxa"/>
            <w:vAlign w:val="center"/>
          </w:tcPr>
          <w:p w:rsidR="00101F82" w:rsidRPr="00C81354" w:rsidRDefault="00101F82" w:rsidP="00101F82">
            <w:pPr>
              <w:pStyle w:val="ConsPlusNormal"/>
              <w:ind w:left="-9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  <w:vAlign w:val="center"/>
          </w:tcPr>
          <w:p w:rsidR="00101F82" w:rsidRPr="00C81354" w:rsidRDefault="00101F82" w:rsidP="00101F82">
            <w:pPr>
              <w:pStyle w:val="ConsPlusNormal"/>
              <w:ind w:left="-840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47" w:type="dxa"/>
          </w:tcPr>
          <w:p w:rsidR="0012020B" w:rsidRPr="00C81354" w:rsidRDefault="0012020B" w:rsidP="00101F82">
            <w:pPr>
              <w:jc w:val="center"/>
              <w:rPr>
                <w:sz w:val="24"/>
                <w:szCs w:val="24"/>
              </w:rPr>
            </w:pPr>
          </w:p>
          <w:p w:rsidR="0012020B" w:rsidRPr="00C81354" w:rsidRDefault="0012020B" w:rsidP="00101F82">
            <w:pPr>
              <w:jc w:val="center"/>
              <w:rPr>
                <w:sz w:val="24"/>
                <w:szCs w:val="24"/>
              </w:rPr>
            </w:pPr>
          </w:p>
          <w:p w:rsidR="00101F82" w:rsidRPr="00C81354" w:rsidRDefault="00101F82" w:rsidP="00101F82">
            <w:pPr>
              <w:jc w:val="center"/>
            </w:pPr>
            <w:r w:rsidRPr="00C81354">
              <w:rPr>
                <w:sz w:val="24"/>
                <w:szCs w:val="24"/>
              </w:rPr>
              <w:t>125,0</w:t>
            </w:r>
          </w:p>
        </w:tc>
        <w:tc>
          <w:tcPr>
            <w:tcW w:w="748" w:type="dxa"/>
          </w:tcPr>
          <w:p w:rsidR="0012020B" w:rsidRPr="00C81354" w:rsidRDefault="0012020B" w:rsidP="00101F82">
            <w:pPr>
              <w:jc w:val="center"/>
              <w:rPr>
                <w:sz w:val="24"/>
                <w:szCs w:val="24"/>
              </w:rPr>
            </w:pPr>
          </w:p>
          <w:p w:rsidR="0012020B" w:rsidRPr="00C81354" w:rsidRDefault="0012020B" w:rsidP="00101F82">
            <w:pPr>
              <w:jc w:val="center"/>
              <w:rPr>
                <w:sz w:val="24"/>
                <w:szCs w:val="24"/>
              </w:rPr>
            </w:pPr>
          </w:p>
          <w:p w:rsidR="00101F82" w:rsidRPr="00C81354" w:rsidRDefault="00101F82" w:rsidP="00101F82">
            <w:pPr>
              <w:jc w:val="center"/>
            </w:pPr>
            <w:r w:rsidRPr="00C81354">
              <w:rPr>
                <w:sz w:val="24"/>
                <w:szCs w:val="24"/>
              </w:rPr>
              <w:t>125,0</w:t>
            </w:r>
          </w:p>
        </w:tc>
        <w:tc>
          <w:tcPr>
            <w:tcW w:w="748" w:type="dxa"/>
          </w:tcPr>
          <w:p w:rsidR="0012020B" w:rsidRPr="00C81354" w:rsidRDefault="0012020B" w:rsidP="00101F82">
            <w:pPr>
              <w:jc w:val="center"/>
              <w:rPr>
                <w:sz w:val="24"/>
                <w:szCs w:val="24"/>
              </w:rPr>
            </w:pPr>
          </w:p>
          <w:p w:rsidR="0012020B" w:rsidRPr="00C81354" w:rsidRDefault="0012020B" w:rsidP="00101F82">
            <w:pPr>
              <w:jc w:val="center"/>
              <w:rPr>
                <w:sz w:val="24"/>
                <w:szCs w:val="24"/>
              </w:rPr>
            </w:pPr>
          </w:p>
          <w:p w:rsidR="00101F82" w:rsidRPr="00C81354" w:rsidRDefault="00101F82" w:rsidP="00101F82">
            <w:pPr>
              <w:jc w:val="center"/>
            </w:pPr>
            <w:r w:rsidRPr="00C81354">
              <w:rPr>
                <w:sz w:val="24"/>
                <w:szCs w:val="24"/>
              </w:rPr>
              <w:t>125,0</w:t>
            </w:r>
          </w:p>
        </w:tc>
        <w:tc>
          <w:tcPr>
            <w:tcW w:w="749" w:type="dxa"/>
          </w:tcPr>
          <w:p w:rsidR="0012020B" w:rsidRPr="00C81354" w:rsidRDefault="0012020B" w:rsidP="00101F82">
            <w:pPr>
              <w:jc w:val="center"/>
              <w:rPr>
                <w:sz w:val="24"/>
                <w:szCs w:val="24"/>
              </w:rPr>
            </w:pPr>
          </w:p>
          <w:p w:rsidR="0012020B" w:rsidRPr="00C81354" w:rsidRDefault="0012020B" w:rsidP="00101F82">
            <w:pPr>
              <w:jc w:val="center"/>
              <w:rPr>
                <w:sz w:val="24"/>
                <w:szCs w:val="24"/>
              </w:rPr>
            </w:pPr>
          </w:p>
          <w:p w:rsidR="00101F82" w:rsidRPr="00C81354" w:rsidRDefault="00101F82" w:rsidP="00101F82">
            <w:pPr>
              <w:jc w:val="center"/>
            </w:pPr>
            <w:r w:rsidRPr="00C81354">
              <w:rPr>
                <w:sz w:val="24"/>
                <w:szCs w:val="24"/>
              </w:rPr>
              <w:t>125,0</w:t>
            </w:r>
          </w:p>
        </w:tc>
      </w:tr>
    </w:tbl>
    <w:p w:rsidR="004E17D9" w:rsidRDefault="004E17D9" w:rsidP="004E17D9">
      <w:pPr>
        <w:widowControl w:val="0"/>
        <w:autoSpaceDE w:val="0"/>
        <w:autoSpaceDN w:val="0"/>
        <w:adjustRightInd w:val="0"/>
        <w:spacing w:line="240" w:lineRule="exact"/>
        <w:ind w:firstLine="539"/>
        <w:rPr>
          <w:sz w:val="24"/>
          <w:szCs w:val="24"/>
        </w:rPr>
      </w:pPr>
    </w:p>
    <w:p w:rsidR="004E17D9" w:rsidRPr="00577376" w:rsidRDefault="004E17D9" w:rsidP="00587AD4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  <w:rPr>
          <w:sz w:val="24"/>
          <w:szCs w:val="24"/>
        </w:rPr>
      </w:pPr>
      <w:r w:rsidRPr="00577376">
        <w:rPr>
          <w:sz w:val="24"/>
          <w:szCs w:val="24"/>
        </w:rPr>
        <w:t>Объемы финансирования на 201</w:t>
      </w:r>
      <w:r>
        <w:rPr>
          <w:sz w:val="24"/>
          <w:szCs w:val="24"/>
        </w:rPr>
        <w:t>4</w:t>
      </w:r>
      <w:r w:rsidRPr="00577376">
        <w:rPr>
          <w:sz w:val="24"/>
          <w:szCs w:val="24"/>
        </w:rPr>
        <w:t>-202</w:t>
      </w:r>
      <w:r w:rsidR="00F60ECF">
        <w:rPr>
          <w:sz w:val="24"/>
          <w:szCs w:val="24"/>
        </w:rPr>
        <w:t>1</w:t>
      </w:r>
      <w:r w:rsidRPr="00577376">
        <w:rPr>
          <w:sz w:val="24"/>
          <w:szCs w:val="24"/>
        </w:rPr>
        <w:t xml:space="preserve"> годы могут подвергаться корректировке исходя из возможностей</w:t>
      </w:r>
      <w:r>
        <w:rPr>
          <w:sz w:val="24"/>
          <w:szCs w:val="24"/>
        </w:rPr>
        <w:t xml:space="preserve"> местного</w:t>
      </w:r>
      <w:r w:rsidRPr="00577376">
        <w:rPr>
          <w:sz w:val="24"/>
          <w:szCs w:val="24"/>
        </w:rPr>
        <w:t xml:space="preserve"> бюджета, результатов выполнения программных мероприятий в отчетном году и прогноза на следующий год.</w:t>
      </w:r>
    </w:p>
    <w:p w:rsidR="004E17D9" w:rsidRDefault="004E17D9" w:rsidP="004E17D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4E17D9" w:rsidRDefault="004E17D9" w:rsidP="004E17D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B634BE" w:rsidRDefault="00B634BE" w:rsidP="0047733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sectPr w:rsidR="00B634BE" w:rsidSect="00587AD4">
      <w:pgSz w:w="11907" w:h="16840" w:code="9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52E" w:rsidRDefault="006F252E" w:rsidP="00466E3D">
      <w:r>
        <w:separator/>
      </w:r>
    </w:p>
  </w:endnote>
  <w:endnote w:type="continuationSeparator" w:id="1">
    <w:p w:rsidR="006F252E" w:rsidRDefault="006F252E" w:rsidP="00466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52E" w:rsidRDefault="006F252E" w:rsidP="00466E3D">
      <w:r>
        <w:separator/>
      </w:r>
    </w:p>
  </w:footnote>
  <w:footnote w:type="continuationSeparator" w:id="1">
    <w:p w:rsidR="006F252E" w:rsidRDefault="006F252E" w:rsidP="00466E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FC8" w:rsidRDefault="002024CC" w:rsidP="00F60EC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D3FC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D3FC8" w:rsidRDefault="000D3FC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E0EA8"/>
    <w:multiLevelType w:val="hybridMultilevel"/>
    <w:tmpl w:val="CB52B918"/>
    <w:lvl w:ilvl="0" w:tplc="80BC3D80">
      <w:start w:val="1"/>
      <w:numFmt w:val="bullet"/>
      <w:lvlText w:val="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">
    <w:nsid w:val="2B4C4924"/>
    <w:multiLevelType w:val="hybridMultilevel"/>
    <w:tmpl w:val="5BB0C9A4"/>
    <w:lvl w:ilvl="0" w:tplc="80BC3D80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">
    <w:nsid w:val="3506590C"/>
    <w:multiLevelType w:val="hybridMultilevel"/>
    <w:tmpl w:val="20C68E4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F19280C"/>
    <w:multiLevelType w:val="hybridMultilevel"/>
    <w:tmpl w:val="BA40DD2A"/>
    <w:lvl w:ilvl="0" w:tplc="17941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E86630"/>
    <w:multiLevelType w:val="hybridMultilevel"/>
    <w:tmpl w:val="167AAD66"/>
    <w:lvl w:ilvl="0" w:tplc="80BC3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E12973"/>
    <w:multiLevelType w:val="hybridMultilevel"/>
    <w:tmpl w:val="39EEB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0E50A6"/>
    <w:multiLevelType w:val="multilevel"/>
    <w:tmpl w:val="9758922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>
    <w:nsid w:val="71C30E1E"/>
    <w:multiLevelType w:val="hybridMultilevel"/>
    <w:tmpl w:val="846CC05C"/>
    <w:lvl w:ilvl="0" w:tplc="80BC3D80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7BDA3CC9"/>
    <w:multiLevelType w:val="multilevel"/>
    <w:tmpl w:val="78AAA17C"/>
    <w:lvl w:ilvl="0">
      <w:start w:val="3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6005"/>
    <w:rsid w:val="000334D7"/>
    <w:rsid w:val="000368D2"/>
    <w:rsid w:val="00057C70"/>
    <w:rsid w:val="00071285"/>
    <w:rsid w:val="00073C65"/>
    <w:rsid w:val="00086EBF"/>
    <w:rsid w:val="000913F1"/>
    <w:rsid w:val="00093B87"/>
    <w:rsid w:val="000A5B93"/>
    <w:rsid w:val="000D3FC8"/>
    <w:rsid w:val="000D5934"/>
    <w:rsid w:val="00101F82"/>
    <w:rsid w:val="00111943"/>
    <w:rsid w:val="0012020B"/>
    <w:rsid w:val="0013538D"/>
    <w:rsid w:val="001379A8"/>
    <w:rsid w:val="00180B48"/>
    <w:rsid w:val="00183741"/>
    <w:rsid w:val="001A7008"/>
    <w:rsid w:val="001B0994"/>
    <w:rsid w:val="001B59B4"/>
    <w:rsid w:val="001C7539"/>
    <w:rsid w:val="001D1A12"/>
    <w:rsid w:val="001E5BA8"/>
    <w:rsid w:val="001F45B5"/>
    <w:rsid w:val="001F4F24"/>
    <w:rsid w:val="002024CC"/>
    <w:rsid w:val="00204D35"/>
    <w:rsid w:val="0020520F"/>
    <w:rsid w:val="002407CF"/>
    <w:rsid w:val="00284839"/>
    <w:rsid w:val="0029652F"/>
    <w:rsid w:val="00306005"/>
    <w:rsid w:val="003128ED"/>
    <w:rsid w:val="00364758"/>
    <w:rsid w:val="00370D25"/>
    <w:rsid w:val="00371F5A"/>
    <w:rsid w:val="003A71D4"/>
    <w:rsid w:val="003B23C7"/>
    <w:rsid w:val="003B5C1E"/>
    <w:rsid w:val="003C3941"/>
    <w:rsid w:val="003D2143"/>
    <w:rsid w:val="003E3E18"/>
    <w:rsid w:val="003E5F6B"/>
    <w:rsid w:val="003F3F25"/>
    <w:rsid w:val="003F71B6"/>
    <w:rsid w:val="00445141"/>
    <w:rsid w:val="00464C98"/>
    <w:rsid w:val="00466E3D"/>
    <w:rsid w:val="004703F8"/>
    <w:rsid w:val="00475CC5"/>
    <w:rsid w:val="0047733C"/>
    <w:rsid w:val="00480D09"/>
    <w:rsid w:val="00494D1D"/>
    <w:rsid w:val="004B672F"/>
    <w:rsid w:val="004C30C1"/>
    <w:rsid w:val="004D7727"/>
    <w:rsid w:val="004E089D"/>
    <w:rsid w:val="004E17D9"/>
    <w:rsid w:val="004E5835"/>
    <w:rsid w:val="004F1875"/>
    <w:rsid w:val="005004FA"/>
    <w:rsid w:val="00520F47"/>
    <w:rsid w:val="00525C59"/>
    <w:rsid w:val="00531DBA"/>
    <w:rsid w:val="0054556E"/>
    <w:rsid w:val="005666FD"/>
    <w:rsid w:val="00582D28"/>
    <w:rsid w:val="005845FD"/>
    <w:rsid w:val="00587AD4"/>
    <w:rsid w:val="005A32EC"/>
    <w:rsid w:val="005A4B00"/>
    <w:rsid w:val="005A4BF2"/>
    <w:rsid w:val="005A76DC"/>
    <w:rsid w:val="005B03EE"/>
    <w:rsid w:val="005D092B"/>
    <w:rsid w:val="005D57B0"/>
    <w:rsid w:val="00640D5C"/>
    <w:rsid w:val="00641BF2"/>
    <w:rsid w:val="006600DE"/>
    <w:rsid w:val="00692EC4"/>
    <w:rsid w:val="006A2AE8"/>
    <w:rsid w:val="006B66DB"/>
    <w:rsid w:val="006C47F8"/>
    <w:rsid w:val="006C70D3"/>
    <w:rsid w:val="006D3FEF"/>
    <w:rsid w:val="006D5614"/>
    <w:rsid w:val="006F053D"/>
    <w:rsid w:val="006F252E"/>
    <w:rsid w:val="006F4CFF"/>
    <w:rsid w:val="00714467"/>
    <w:rsid w:val="0071664D"/>
    <w:rsid w:val="007178EC"/>
    <w:rsid w:val="00753F12"/>
    <w:rsid w:val="00767078"/>
    <w:rsid w:val="007706F2"/>
    <w:rsid w:val="007A5A1E"/>
    <w:rsid w:val="007C3C1D"/>
    <w:rsid w:val="007C505D"/>
    <w:rsid w:val="007D7F51"/>
    <w:rsid w:val="007E6967"/>
    <w:rsid w:val="007F1E94"/>
    <w:rsid w:val="008165BB"/>
    <w:rsid w:val="0082195C"/>
    <w:rsid w:val="00825EC0"/>
    <w:rsid w:val="00826F0B"/>
    <w:rsid w:val="00847ACA"/>
    <w:rsid w:val="0086314D"/>
    <w:rsid w:val="00865CBE"/>
    <w:rsid w:val="00885ACD"/>
    <w:rsid w:val="00891878"/>
    <w:rsid w:val="008961CB"/>
    <w:rsid w:val="008A7696"/>
    <w:rsid w:val="0096671D"/>
    <w:rsid w:val="0098692C"/>
    <w:rsid w:val="00993238"/>
    <w:rsid w:val="009A0F8B"/>
    <w:rsid w:val="009A39BA"/>
    <w:rsid w:val="009C46F5"/>
    <w:rsid w:val="009F4C37"/>
    <w:rsid w:val="00A11056"/>
    <w:rsid w:val="00A176C3"/>
    <w:rsid w:val="00A229A3"/>
    <w:rsid w:val="00A24DF9"/>
    <w:rsid w:val="00A25AEE"/>
    <w:rsid w:val="00A300E3"/>
    <w:rsid w:val="00A36901"/>
    <w:rsid w:val="00A51FED"/>
    <w:rsid w:val="00A55847"/>
    <w:rsid w:val="00A60436"/>
    <w:rsid w:val="00A6090D"/>
    <w:rsid w:val="00A714B6"/>
    <w:rsid w:val="00A866F0"/>
    <w:rsid w:val="00A954B4"/>
    <w:rsid w:val="00AB3358"/>
    <w:rsid w:val="00AB6845"/>
    <w:rsid w:val="00AC5AC4"/>
    <w:rsid w:val="00AC70B0"/>
    <w:rsid w:val="00AF0254"/>
    <w:rsid w:val="00B26E5E"/>
    <w:rsid w:val="00B304A5"/>
    <w:rsid w:val="00B3480C"/>
    <w:rsid w:val="00B414AE"/>
    <w:rsid w:val="00B44158"/>
    <w:rsid w:val="00B53852"/>
    <w:rsid w:val="00B634BE"/>
    <w:rsid w:val="00B74E59"/>
    <w:rsid w:val="00B92A39"/>
    <w:rsid w:val="00BA65E8"/>
    <w:rsid w:val="00BC13BE"/>
    <w:rsid w:val="00BF5898"/>
    <w:rsid w:val="00C211B8"/>
    <w:rsid w:val="00C218C0"/>
    <w:rsid w:val="00C31D5F"/>
    <w:rsid w:val="00C32F9E"/>
    <w:rsid w:val="00C47C05"/>
    <w:rsid w:val="00C600F9"/>
    <w:rsid w:val="00C754DC"/>
    <w:rsid w:val="00C75F41"/>
    <w:rsid w:val="00C81354"/>
    <w:rsid w:val="00C90A12"/>
    <w:rsid w:val="00C94F99"/>
    <w:rsid w:val="00CB16E7"/>
    <w:rsid w:val="00CE0494"/>
    <w:rsid w:val="00D151B5"/>
    <w:rsid w:val="00D25201"/>
    <w:rsid w:val="00D34200"/>
    <w:rsid w:val="00D3569A"/>
    <w:rsid w:val="00D372E6"/>
    <w:rsid w:val="00D6296D"/>
    <w:rsid w:val="00D75510"/>
    <w:rsid w:val="00D92F9B"/>
    <w:rsid w:val="00DA3F91"/>
    <w:rsid w:val="00DB7ED7"/>
    <w:rsid w:val="00DC0E54"/>
    <w:rsid w:val="00DC3656"/>
    <w:rsid w:val="00DE320F"/>
    <w:rsid w:val="00DE4483"/>
    <w:rsid w:val="00DF374E"/>
    <w:rsid w:val="00E038C5"/>
    <w:rsid w:val="00E6184C"/>
    <w:rsid w:val="00E707E0"/>
    <w:rsid w:val="00E755FB"/>
    <w:rsid w:val="00E76238"/>
    <w:rsid w:val="00ED49F3"/>
    <w:rsid w:val="00F60ECF"/>
    <w:rsid w:val="00F62AF1"/>
    <w:rsid w:val="00F65770"/>
    <w:rsid w:val="00F80FE7"/>
    <w:rsid w:val="00F9171F"/>
    <w:rsid w:val="00F91D8B"/>
    <w:rsid w:val="00F94459"/>
    <w:rsid w:val="00F95B01"/>
    <w:rsid w:val="00F95DB7"/>
    <w:rsid w:val="00FB2ECB"/>
    <w:rsid w:val="00FE484B"/>
    <w:rsid w:val="00FE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8C0"/>
  </w:style>
  <w:style w:type="paragraph" w:styleId="1">
    <w:name w:val="heading 1"/>
    <w:basedOn w:val="a"/>
    <w:next w:val="a"/>
    <w:link w:val="10"/>
    <w:qFormat/>
    <w:rsid w:val="00641BF2"/>
    <w:pPr>
      <w:keepNext/>
      <w:keepLines/>
      <w:spacing w:before="480"/>
      <w:jc w:val="center"/>
      <w:outlineLvl w:val="0"/>
    </w:pPr>
    <w:rPr>
      <w:b/>
      <w:bCs/>
      <w:cap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18C0"/>
    <w:pPr>
      <w:jc w:val="both"/>
    </w:pPr>
    <w:rPr>
      <w:sz w:val="24"/>
    </w:rPr>
  </w:style>
  <w:style w:type="paragraph" w:styleId="a4">
    <w:name w:val="Balloon Text"/>
    <w:basedOn w:val="a"/>
    <w:link w:val="a5"/>
    <w:rsid w:val="000712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7128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7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5D57B0"/>
    <w:rPr>
      <w:color w:val="0000FF"/>
      <w:u w:val="single"/>
    </w:rPr>
  </w:style>
  <w:style w:type="paragraph" w:customStyle="1" w:styleId="ConsPlusTitle">
    <w:name w:val="ConsPlusTitle"/>
    <w:uiPriority w:val="99"/>
    <w:rsid w:val="005004F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7">
    <w:name w:val="No Spacing"/>
    <w:uiPriority w:val="1"/>
    <w:qFormat/>
    <w:rsid w:val="005004FA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29">
    <w:name w:val="Font Style29"/>
    <w:uiPriority w:val="99"/>
    <w:rsid w:val="0047733C"/>
    <w:rPr>
      <w:rFonts w:ascii="Times New Roman" w:hAnsi="Times New Roman"/>
      <w:sz w:val="26"/>
    </w:rPr>
  </w:style>
  <w:style w:type="paragraph" w:customStyle="1" w:styleId="ConsPlusCell">
    <w:name w:val="ConsPlusCell"/>
    <w:rsid w:val="00BC13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rsid w:val="00CE049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9">
    <w:name w:val="Верхний колонтитул Знак"/>
    <w:basedOn w:val="a0"/>
    <w:link w:val="a8"/>
    <w:rsid w:val="00CE0494"/>
    <w:rPr>
      <w:rFonts w:ascii="Arial" w:hAnsi="Arial"/>
    </w:rPr>
  </w:style>
  <w:style w:type="character" w:styleId="aa">
    <w:name w:val="page number"/>
    <w:basedOn w:val="a0"/>
    <w:rsid w:val="00CE0494"/>
  </w:style>
  <w:style w:type="paragraph" w:styleId="ab">
    <w:name w:val="footer"/>
    <w:basedOn w:val="a"/>
    <w:link w:val="ac"/>
    <w:rsid w:val="00CE049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c">
    <w:name w:val="Нижний колонтитул Знак"/>
    <w:basedOn w:val="a0"/>
    <w:link w:val="ab"/>
    <w:rsid w:val="00CE0494"/>
    <w:rPr>
      <w:rFonts w:ascii="Arial" w:hAnsi="Arial"/>
    </w:rPr>
  </w:style>
  <w:style w:type="paragraph" w:styleId="ad">
    <w:name w:val="List Paragraph"/>
    <w:basedOn w:val="a"/>
    <w:uiPriority w:val="34"/>
    <w:qFormat/>
    <w:rsid w:val="006C47F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41BF2"/>
    <w:rPr>
      <w:b/>
      <w:bCs/>
      <w:caps/>
      <w:sz w:val="28"/>
      <w:szCs w:val="28"/>
      <w:lang w:val="en-US"/>
    </w:rPr>
  </w:style>
  <w:style w:type="character" w:customStyle="1" w:styleId="apple-converted-space">
    <w:name w:val="apple-converted-space"/>
    <w:basedOn w:val="a0"/>
    <w:rsid w:val="00E76238"/>
  </w:style>
  <w:style w:type="character" w:customStyle="1" w:styleId="FontStyle28">
    <w:name w:val="Font Style28"/>
    <w:uiPriority w:val="99"/>
    <w:rsid w:val="00993238"/>
    <w:rPr>
      <w:rFonts w:ascii="Times New Roman" w:hAnsi="Times New Roman"/>
      <w:b/>
      <w:sz w:val="26"/>
    </w:rPr>
  </w:style>
  <w:style w:type="table" w:styleId="ae">
    <w:name w:val="Table Grid"/>
    <w:basedOn w:val="a1"/>
    <w:rsid w:val="00101F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ireevsk.tularegion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5;&#1086;&#1089;&#1090;&#1072;&#1085;&#1086;&#1074;&#1083;&#1077;&#1085;&#1080;&#1077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25715-5C72-4E7B-B33C-D43450F59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нов</Template>
  <TotalTime>391</TotalTime>
  <Pages>12</Pages>
  <Words>1706</Words>
  <Characters>13214</Characters>
  <Application>Microsoft Office Word</Application>
  <DocSecurity>0</DocSecurity>
  <Lines>110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Анатольевна Гаврилова</cp:lastModifiedBy>
  <cp:revision>47</cp:revision>
  <cp:lastPrinted>2018-09-17T08:05:00Z</cp:lastPrinted>
  <dcterms:created xsi:type="dcterms:W3CDTF">2018-08-31T12:50:00Z</dcterms:created>
  <dcterms:modified xsi:type="dcterms:W3CDTF">2018-09-24T07:29:00Z</dcterms:modified>
</cp:coreProperties>
</file>