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E" w:rsidRDefault="001D7CEF" w:rsidP="001D7CEF">
      <w:pPr>
        <w:jc w:val="center"/>
        <w:rPr>
          <w:rStyle w:val="pt-a0-000002"/>
          <w:rFonts w:ascii="PT Astra Serif" w:hAnsi="PT Astra Serif"/>
          <w:u w:val="single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Pr="00B3098E">
        <w:rPr>
          <w:rStyle w:val="pt-a0-000002"/>
          <w:rFonts w:ascii="PT Astra Serif" w:hAnsi="PT Astra Serif"/>
        </w:rPr>
        <w:t>в</w:t>
      </w:r>
      <w:r w:rsidRPr="00B3098E">
        <w:rPr>
          <w:rStyle w:val="pt-a0-000002"/>
          <w:rFonts w:ascii="PT Astra Serif" w:hAnsi="PT Astra Serif"/>
          <w:u w:val="single"/>
        </w:rPr>
        <w:t xml:space="preserve"> </w:t>
      </w:r>
    </w:p>
    <w:p w:rsidR="001D7CEF" w:rsidRPr="00B3098E" w:rsidRDefault="00B3098E" w:rsidP="001D7CEF">
      <w:pPr>
        <w:jc w:val="center"/>
        <w:rPr>
          <w:rStyle w:val="pt-a0-000002"/>
          <w:rFonts w:ascii="PT Astra Serif" w:hAnsi="PT Astra Serif"/>
          <w:u w:val="single"/>
        </w:rPr>
      </w:pPr>
      <w:r w:rsidRPr="00B3098E">
        <w:rPr>
          <w:rStyle w:val="pt-a0-000002"/>
          <w:rFonts w:ascii="PT Astra Serif" w:hAnsi="PT Astra Serif"/>
          <w:u w:val="single"/>
        </w:rPr>
        <w:t>МКУ «</w:t>
      </w:r>
      <w:r w:rsidR="001D7CEF" w:rsidRPr="00B3098E">
        <w:rPr>
          <w:rStyle w:val="pt-a0-000002"/>
          <w:rFonts w:ascii="PT Astra Serif" w:hAnsi="PT Astra Serif"/>
          <w:u w:val="single"/>
        </w:rPr>
        <w:t>Централизованная бухгалтерия м</w:t>
      </w:r>
      <w:r w:rsidR="00C61EED">
        <w:rPr>
          <w:rStyle w:val="pt-a0-000002"/>
          <w:rFonts w:ascii="PT Astra Serif" w:hAnsi="PT Astra Serif"/>
          <w:u w:val="single"/>
        </w:rPr>
        <w:t>униципального образования</w:t>
      </w:r>
      <w:r w:rsidR="001D7CEF" w:rsidRPr="00B3098E">
        <w:rPr>
          <w:rStyle w:val="pt-a0-000002"/>
          <w:rFonts w:ascii="PT Astra Serif" w:hAnsi="PT Astra Serif"/>
          <w:u w:val="single"/>
        </w:rPr>
        <w:t xml:space="preserve"> Киреевский район»</w:t>
      </w:r>
    </w:p>
    <w:p w:rsidR="00BE2145" w:rsidRDefault="00C61EED" w:rsidP="006B20E7">
      <w:pPr>
        <w:jc w:val="center"/>
      </w:pPr>
      <w:sdt>
        <w:sdtPr>
          <w:rPr>
            <w:b/>
            <w:sz w:val="22"/>
            <w:u w:val="single"/>
          </w:rPr>
          <w:alias w:val="НОМЕР"/>
          <w:tag w:val="НОМЕР"/>
          <w:id w:val="-1226605083"/>
          <w:placeholder>
            <w:docPart w:val="44CB17B844074ECAB7D833BFBA1C6321"/>
          </w:placeholder>
          <w:showingPlcHdr/>
        </w:sdtPr>
        <w:sdtEndPr/>
        <w:sdtContent>
          <w:r w:rsidR="00EF3D61">
            <w:rPr>
              <w:rStyle w:val="a9"/>
            </w:rPr>
            <w:t>Место для ввода текста.</w:t>
          </w:r>
        </w:sdtContent>
      </w:sdt>
      <w:bookmarkStart w:id="0" w:name="_GoBack"/>
      <w:bookmarkEnd w:id="0"/>
    </w:p>
    <w:p w:rsidR="00BE2145" w:rsidRDefault="00BE2145" w:rsidP="00BE2145"/>
    <w:p w:rsidR="00BE2145" w:rsidRDefault="00BE2145" w:rsidP="00BE2145"/>
    <w:tbl>
      <w:tblPr>
        <w:tblStyle w:val="a5"/>
        <w:tblW w:w="10139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768"/>
        <w:gridCol w:w="2531"/>
        <w:gridCol w:w="2363"/>
        <w:gridCol w:w="2477"/>
      </w:tblGrid>
      <w:tr w:rsidR="006B20E7" w:rsidTr="00C61EED">
        <w:trPr>
          <w:trHeight w:val="135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69621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 xml:space="preserve">Среднемесячная заработная плата руководителя* </w:t>
            </w:r>
            <w:proofErr w:type="spellStart"/>
            <w:r>
              <w:rPr>
                <w:rFonts w:ascii="PT Astra Serif" w:hAnsi="PT Astra Serif"/>
                <w:b/>
                <w:i/>
              </w:rPr>
              <w:t>чреждения</w:t>
            </w:r>
            <w:proofErr w:type="spellEnd"/>
            <w:r>
              <w:rPr>
                <w:rFonts w:ascii="PT Astra Serif" w:hAnsi="PT Astra Serif"/>
                <w:b/>
                <w:i/>
              </w:rPr>
              <w:t xml:space="preserve"> в 2023 году,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69621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2023 году, руб.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69621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2023 году, руб.</w:t>
            </w:r>
          </w:p>
        </w:tc>
      </w:tr>
      <w:tr w:rsidR="006B20E7" w:rsidTr="00C61EED">
        <w:trPr>
          <w:trHeight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B20E7" w:rsidTr="00C61EED">
        <w:trPr>
          <w:trHeight w:val="247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B3098E" w:rsidRDefault="006B20E7" w:rsidP="006B20E7">
            <w:pPr>
              <w:jc w:val="center"/>
              <w:rPr>
                <w:rStyle w:val="pt-a0-000002"/>
                <w:rFonts w:ascii="PT Astra Serif" w:hAnsi="PT Astra Serif"/>
                <w:u w:val="single"/>
              </w:rPr>
            </w:pPr>
            <w:r w:rsidRPr="00B3098E">
              <w:rPr>
                <w:rStyle w:val="pt-a0-000002"/>
                <w:rFonts w:ascii="PT Astra Serif" w:hAnsi="PT Astra Serif"/>
                <w:u w:val="single"/>
              </w:rPr>
              <w:t xml:space="preserve">МКУ «Централизованная бухгалтерия </w:t>
            </w:r>
            <w:r w:rsidR="00C61EED">
              <w:rPr>
                <w:rStyle w:val="pt-a0-000002"/>
                <w:rFonts w:ascii="PT Astra Serif" w:hAnsi="PT Astra Serif"/>
                <w:u w:val="single"/>
              </w:rPr>
              <w:t>муниципального образования</w:t>
            </w:r>
            <w:r w:rsidRPr="00B3098E">
              <w:rPr>
                <w:rStyle w:val="pt-a0-000002"/>
                <w:rFonts w:ascii="PT Astra Serif" w:hAnsi="PT Astra Serif"/>
                <w:u w:val="single"/>
              </w:rPr>
              <w:t xml:space="preserve"> Киреевский район»</w:t>
            </w:r>
          </w:p>
          <w:p w:rsidR="006B20E7" w:rsidRPr="006C0170" w:rsidRDefault="006B20E7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67 013,95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61 392,65</w:t>
            </w: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  <w:showingPlcHdr/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C61EED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  <w:r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FD7E1A" w:rsidP="00BE2145">
      <w:pPr>
        <w:rPr>
          <w:sz w:val="28"/>
          <w:szCs w:val="28"/>
        </w:rPr>
      </w:pPr>
      <w:r w:rsidRPr="00FD7E1A">
        <w:rPr>
          <w:sz w:val="28"/>
          <w:szCs w:val="28"/>
        </w:rPr>
        <w:t>Главный бухгалтер</w:t>
      </w:r>
    </w:p>
    <w:p w:rsidR="00FD7E1A" w:rsidRPr="00FD7E1A" w:rsidRDefault="00FD7E1A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МКУ «ЦБ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Киреевский </w:t>
      </w:r>
      <w:proofErr w:type="gramStart"/>
      <w:r>
        <w:rPr>
          <w:sz w:val="28"/>
          <w:szCs w:val="28"/>
        </w:rPr>
        <w:t>район»</w:t>
      </w:r>
      <w:r w:rsidR="003E0D6C">
        <w:rPr>
          <w:sz w:val="28"/>
          <w:szCs w:val="28"/>
        </w:rPr>
        <w:t xml:space="preserve">   </w:t>
      </w:r>
      <w:proofErr w:type="gramEnd"/>
      <w:r w:rsidR="003E0D6C">
        <w:rPr>
          <w:sz w:val="28"/>
          <w:szCs w:val="28"/>
        </w:rPr>
        <w:t xml:space="preserve">                                            Т.С. </w:t>
      </w:r>
      <w:proofErr w:type="spellStart"/>
      <w:r w:rsidR="003E0D6C">
        <w:rPr>
          <w:sz w:val="28"/>
          <w:szCs w:val="28"/>
        </w:rPr>
        <w:t>Жиганова</w:t>
      </w:r>
      <w:proofErr w:type="spellEnd"/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D7CEF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A7CCB"/>
    <w:rsid w:val="003B309F"/>
    <w:rsid w:val="003B3340"/>
    <w:rsid w:val="003C19D0"/>
    <w:rsid w:val="003C579A"/>
    <w:rsid w:val="003E0D6C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621B"/>
    <w:rsid w:val="00697312"/>
    <w:rsid w:val="006A08CD"/>
    <w:rsid w:val="006A2C98"/>
    <w:rsid w:val="006B20E7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56A47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098E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1EED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EF3D61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D7E1A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63DBB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3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65D68"/>
    <w:rsid w:val="001849C2"/>
    <w:rsid w:val="001B75AB"/>
    <w:rsid w:val="003B0144"/>
    <w:rsid w:val="004A7FCC"/>
    <w:rsid w:val="004E584B"/>
    <w:rsid w:val="005F6E64"/>
    <w:rsid w:val="00804B7F"/>
    <w:rsid w:val="00B70DFF"/>
    <w:rsid w:val="00BF39DF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EA89-217D-437E-9C16-BBAD0F79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178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858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14</cp:revision>
  <cp:lastPrinted>2023-01-26T13:20:00Z</cp:lastPrinted>
  <dcterms:created xsi:type="dcterms:W3CDTF">2023-01-26T11:02:00Z</dcterms:created>
  <dcterms:modified xsi:type="dcterms:W3CDTF">2024-04-03T07:19:00Z</dcterms:modified>
</cp:coreProperties>
</file>