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98E" w:rsidRDefault="001D7CEF" w:rsidP="001D7CEF">
      <w:pPr>
        <w:jc w:val="center"/>
        <w:rPr>
          <w:rStyle w:val="pt-a0-000002"/>
          <w:rFonts w:ascii="PT Astra Serif" w:hAnsi="PT Astra Serif"/>
          <w:u w:val="single"/>
        </w:rPr>
      </w:pPr>
      <w:r>
        <w:rPr>
          <w:rStyle w:val="pt-a0-000002"/>
          <w:rFonts w:ascii="PT Astra Serif" w:hAnsi="PT Astra Serif"/>
        </w:rPr>
        <w:t xml:space="preserve">Информация о рассчитываемой за календарный год среднемесячной заработной плате руководителей, их заместителей и главных бухгалтеров </w:t>
      </w:r>
      <w:r w:rsidRPr="00B3098E">
        <w:rPr>
          <w:rStyle w:val="pt-a0-000002"/>
          <w:rFonts w:ascii="PT Astra Serif" w:hAnsi="PT Astra Serif"/>
        </w:rPr>
        <w:t>в</w:t>
      </w:r>
      <w:r w:rsidRPr="00B3098E">
        <w:rPr>
          <w:rStyle w:val="pt-a0-000002"/>
          <w:rFonts w:ascii="PT Astra Serif" w:hAnsi="PT Astra Serif"/>
          <w:u w:val="single"/>
        </w:rPr>
        <w:t xml:space="preserve"> </w:t>
      </w:r>
    </w:p>
    <w:p w:rsidR="001D7CEF" w:rsidRPr="00B3098E" w:rsidRDefault="00B3098E" w:rsidP="001D7CEF">
      <w:pPr>
        <w:jc w:val="center"/>
        <w:rPr>
          <w:rStyle w:val="pt-a0-000002"/>
          <w:rFonts w:ascii="PT Astra Serif" w:hAnsi="PT Astra Serif"/>
          <w:u w:val="single"/>
        </w:rPr>
      </w:pPr>
      <w:r w:rsidRPr="00B3098E">
        <w:rPr>
          <w:rStyle w:val="pt-a0-000002"/>
          <w:rFonts w:ascii="PT Astra Serif" w:hAnsi="PT Astra Serif"/>
          <w:u w:val="single"/>
        </w:rPr>
        <w:t>МКУ «</w:t>
      </w:r>
      <w:r w:rsidR="00DD64E0">
        <w:rPr>
          <w:rStyle w:val="pt-a0-000002"/>
          <w:rFonts w:ascii="PT Astra Serif" w:hAnsi="PT Astra Serif"/>
          <w:u w:val="single"/>
        </w:rPr>
        <w:t>Хозяйственник</w:t>
      </w:r>
      <w:r w:rsidR="00C03919">
        <w:rPr>
          <w:rStyle w:val="pt-a0-000002"/>
          <w:rFonts w:ascii="PT Astra Serif" w:hAnsi="PT Astra Serif"/>
          <w:u w:val="single"/>
        </w:rPr>
        <w:t xml:space="preserve"> </w:t>
      </w:r>
      <w:proofErr w:type="spellStart"/>
      <w:r w:rsidR="00C03919">
        <w:rPr>
          <w:rStyle w:val="pt-a0-000002"/>
          <w:rFonts w:ascii="PT Astra Serif" w:hAnsi="PT Astra Serif"/>
          <w:u w:val="single"/>
        </w:rPr>
        <w:t>м.о</w:t>
      </w:r>
      <w:proofErr w:type="spellEnd"/>
      <w:r w:rsidR="00C03919">
        <w:rPr>
          <w:rStyle w:val="pt-a0-000002"/>
          <w:rFonts w:ascii="PT Astra Serif" w:hAnsi="PT Astra Serif"/>
          <w:u w:val="single"/>
        </w:rPr>
        <w:t>. Киреевский район</w:t>
      </w:r>
      <w:r w:rsidR="00BD092F">
        <w:rPr>
          <w:rStyle w:val="pt-a0-000002"/>
          <w:rFonts w:ascii="PT Astra Serif" w:hAnsi="PT Astra Serif"/>
          <w:u w:val="single"/>
        </w:rPr>
        <w:t>»</w:t>
      </w:r>
    </w:p>
    <w:p w:rsidR="00BE2145" w:rsidRDefault="00DD64E0" w:rsidP="006B20E7">
      <w:pPr>
        <w:jc w:val="center"/>
      </w:pPr>
      <w:sdt>
        <w:sdtPr>
          <w:rPr>
            <w:b/>
            <w:sz w:val="22"/>
            <w:u w:val="single"/>
          </w:rPr>
          <w:alias w:val="НОМЕР"/>
          <w:tag w:val="НОМЕР"/>
          <w:id w:val="-1226605083"/>
          <w:placeholder>
            <w:docPart w:val="44CB17B844074ECAB7D833BFBA1C6321"/>
          </w:placeholder>
          <w:showingPlcHdr/>
        </w:sdtPr>
        <w:sdtEndPr/>
        <w:sdtContent>
          <w:r w:rsidR="00EF3D61">
            <w:rPr>
              <w:rStyle w:val="a9"/>
            </w:rPr>
            <w:t>Место для ввода текста.</w:t>
          </w:r>
        </w:sdtContent>
      </w:sdt>
    </w:p>
    <w:p w:rsidR="00BE2145" w:rsidRDefault="00BE2145" w:rsidP="00BE2145"/>
    <w:p w:rsidR="00BE2145" w:rsidRDefault="00BE2145" w:rsidP="00BE2145"/>
    <w:tbl>
      <w:tblPr>
        <w:tblStyle w:val="a5"/>
        <w:tblW w:w="8521" w:type="dxa"/>
        <w:tblInd w:w="-771" w:type="dxa"/>
        <w:tblLayout w:type="fixed"/>
        <w:tblLook w:val="04A0" w:firstRow="1" w:lastRow="0" w:firstColumn="1" w:lastColumn="0" w:noHBand="0" w:noVBand="1"/>
      </w:tblPr>
      <w:tblGrid>
        <w:gridCol w:w="2326"/>
        <w:gridCol w:w="2127"/>
        <w:gridCol w:w="1986"/>
        <w:gridCol w:w="2082"/>
      </w:tblGrid>
      <w:tr w:rsidR="006B20E7" w:rsidTr="006B20E7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E7" w:rsidRDefault="006B20E7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Наименование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E7" w:rsidRDefault="006B20E7" w:rsidP="00C9496E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 xml:space="preserve">Среднемесячная заработная плата руководителя* </w:t>
            </w:r>
            <w:proofErr w:type="spellStart"/>
            <w:r>
              <w:rPr>
                <w:rFonts w:ascii="PT Astra Serif" w:hAnsi="PT Astra Serif"/>
                <w:b/>
                <w:i/>
              </w:rPr>
              <w:t>чреждения</w:t>
            </w:r>
            <w:proofErr w:type="spellEnd"/>
            <w:r>
              <w:rPr>
                <w:rFonts w:ascii="PT Astra Serif" w:hAnsi="PT Astra Serif"/>
                <w:b/>
                <w:i/>
              </w:rPr>
              <w:t xml:space="preserve"> в 202</w:t>
            </w:r>
            <w:r w:rsidR="00C9496E">
              <w:rPr>
                <w:rFonts w:ascii="PT Astra Serif" w:hAnsi="PT Astra Serif"/>
                <w:b/>
                <w:i/>
              </w:rPr>
              <w:t>4</w:t>
            </w:r>
            <w:r>
              <w:rPr>
                <w:rFonts w:ascii="PT Astra Serif" w:hAnsi="PT Astra Serif"/>
                <w:b/>
                <w:i/>
              </w:rPr>
              <w:t xml:space="preserve"> году, руб.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E7" w:rsidRDefault="006B20E7" w:rsidP="00C9496E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Среднемесячная заработная плата заместителя руководителя* учреждения в 202</w:t>
            </w:r>
            <w:r w:rsidR="00C9496E">
              <w:rPr>
                <w:rFonts w:ascii="PT Astra Serif" w:hAnsi="PT Astra Serif"/>
                <w:b/>
                <w:i/>
              </w:rPr>
              <w:t>4</w:t>
            </w:r>
            <w:r>
              <w:rPr>
                <w:rFonts w:ascii="PT Astra Serif" w:hAnsi="PT Astra Serif"/>
                <w:b/>
                <w:i/>
              </w:rPr>
              <w:t xml:space="preserve"> году, руб.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E7" w:rsidRDefault="006B20E7" w:rsidP="00C9496E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Среднемесячная заработная плата главного бухгалтера* учреждения в 202</w:t>
            </w:r>
            <w:r w:rsidR="00C9496E">
              <w:rPr>
                <w:rFonts w:ascii="PT Astra Serif" w:hAnsi="PT Astra Serif"/>
                <w:b/>
                <w:i/>
              </w:rPr>
              <w:t>4</w:t>
            </w:r>
            <w:r>
              <w:rPr>
                <w:rFonts w:ascii="PT Astra Serif" w:hAnsi="PT Astra Serif"/>
                <w:b/>
                <w:i/>
              </w:rPr>
              <w:t xml:space="preserve"> году, руб.</w:t>
            </w:r>
          </w:p>
        </w:tc>
      </w:tr>
      <w:tr w:rsidR="006B20E7" w:rsidTr="006B20E7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E7" w:rsidRDefault="006B2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E7" w:rsidRDefault="006B2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E7" w:rsidRDefault="006B2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E7" w:rsidRDefault="006B2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6B20E7" w:rsidTr="006B20E7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7" w:rsidRPr="00B3098E" w:rsidRDefault="006B20E7" w:rsidP="006B20E7">
            <w:pPr>
              <w:jc w:val="center"/>
              <w:rPr>
                <w:rStyle w:val="pt-a0-000002"/>
                <w:rFonts w:ascii="PT Astra Serif" w:hAnsi="PT Astra Serif"/>
                <w:u w:val="single"/>
              </w:rPr>
            </w:pPr>
            <w:r w:rsidRPr="00B3098E">
              <w:rPr>
                <w:rStyle w:val="pt-a0-000002"/>
                <w:rFonts w:ascii="PT Astra Serif" w:hAnsi="PT Astra Serif"/>
                <w:u w:val="single"/>
              </w:rPr>
              <w:t>МКУ «</w:t>
            </w:r>
            <w:r w:rsidR="00DD64E0">
              <w:rPr>
                <w:rStyle w:val="pt-a0-000002"/>
                <w:rFonts w:ascii="PT Astra Serif" w:hAnsi="PT Astra Serif"/>
                <w:u w:val="single"/>
              </w:rPr>
              <w:t>Хозяйственник</w:t>
            </w:r>
            <w:r w:rsidR="00C03919">
              <w:rPr>
                <w:rStyle w:val="pt-a0-000002"/>
                <w:rFonts w:ascii="PT Astra Serif" w:hAnsi="PT Astra Serif"/>
                <w:u w:val="single"/>
              </w:rPr>
              <w:t xml:space="preserve"> м. о. Киреевский район</w:t>
            </w:r>
            <w:r w:rsidR="00BD092F">
              <w:rPr>
                <w:rStyle w:val="pt-a0-000002"/>
                <w:rFonts w:ascii="PT Astra Serif" w:hAnsi="PT Astra Serif"/>
                <w:u w:val="single"/>
              </w:rPr>
              <w:t>»</w:t>
            </w:r>
          </w:p>
          <w:p w:rsidR="006B20E7" w:rsidRPr="006C0170" w:rsidRDefault="006B20E7" w:rsidP="002A103A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7" w:rsidRPr="00A74DEB" w:rsidRDefault="00DD64E0" w:rsidP="006C0170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67 580,84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7" w:rsidRPr="00A74DEB" w:rsidRDefault="00DD64E0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41 212,88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7" w:rsidRPr="00A74DEB" w:rsidRDefault="006B20E7" w:rsidP="006C0170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033CBD" w:rsidRDefault="00033CBD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>*Заработная плата указывается только по должности (без совмещения)</w:t>
      </w: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  <w:sz w:val="28"/>
          <w:szCs w:val="28"/>
        </w:rPr>
      </w:pPr>
    </w:p>
    <w:tbl>
      <w:tblPr>
        <w:tblW w:w="4813" w:type="pct"/>
        <w:tblLook w:val="04A0" w:firstRow="1" w:lastRow="0" w:firstColumn="1" w:lastColumn="0" w:noHBand="0" w:noVBand="1"/>
      </w:tblPr>
      <w:tblGrid>
        <w:gridCol w:w="5999"/>
        <w:gridCol w:w="3279"/>
      </w:tblGrid>
      <w:tr w:rsidR="00BE2145" w:rsidTr="00BE2145">
        <w:tc>
          <w:tcPr>
            <w:tcW w:w="3233" w:type="pct"/>
          </w:tcPr>
          <w:p w:rsidR="00BE2145" w:rsidRDefault="00BE214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67" w:type="pct"/>
            <w:vAlign w:val="bottom"/>
          </w:tcPr>
          <w:p w:rsidR="00BE2145" w:rsidRDefault="00BE214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E2145" w:rsidTr="00BE2145">
        <w:trPr>
          <w:trHeight w:val="85"/>
        </w:trPr>
        <w:sdt>
          <w:sdtPr>
            <w:rPr>
              <w:bCs/>
              <w:sz w:val="28"/>
              <w:lang w:val="en-US"/>
            </w:rPr>
            <w:alias w:val="ШТАМП"/>
            <w:tag w:val="ШТАМП"/>
            <w:id w:val="-856887266"/>
            <w:placeholder>
              <w:docPart w:val="5474A7DA7EF7416E996EC3419750DE0C"/>
            </w:placeholder>
          </w:sdtPr>
          <w:sdtEndPr/>
          <w:sdtContent>
            <w:tc>
              <w:tcPr>
                <w:tcW w:w="5000" w:type="pct"/>
                <w:gridSpan w:val="2"/>
              </w:tcPr>
              <w:p w:rsidR="00BE2145" w:rsidRDefault="00BE2145">
                <w:pPr>
                  <w:jc w:val="center"/>
                  <w:rPr>
                    <w:bCs/>
                    <w:sz w:val="28"/>
                    <w:szCs w:val="24"/>
                    <w:lang w:val="en-US"/>
                  </w:rPr>
                </w:pPr>
              </w:p>
            </w:tc>
          </w:sdtContent>
        </w:sdt>
      </w:tr>
    </w:tbl>
    <w:p w:rsidR="00BE2145" w:rsidRDefault="00BE2145" w:rsidP="00BE2145">
      <w:pPr>
        <w:rPr>
          <w:sz w:val="24"/>
          <w:szCs w:val="24"/>
        </w:rPr>
      </w:pPr>
      <w:bookmarkStart w:id="0" w:name="_GoBack"/>
      <w:bookmarkEnd w:id="0"/>
    </w:p>
    <w:p w:rsidR="00BE2145" w:rsidRDefault="00BE2145" w:rsidP="00BE2145">
      <w:pPr>
        <w:jc w:val="both"/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C9496E" w:rsidP="00BE21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Начальник</w:t>
      </w:r>
    </w:p>
    <w:p w:rsidR="00FD7E1A" w:rsidRPr="00FD7E1A" w:rsidRDefault="00FD7E1A" w:rsidP="00BE2145">
      <w:pPr>
        <w:rPr>
          <w:sz w:val="28"/>
          <w:szCs w:val="28"/>
        </w:rPr>
      </w:pPr>
      <w:r>
        <w:rPr>
          <w:sz w:val="28"/>
          <w:szCs w:val="28"/>
        </w:rPr>
        <w:t xml:space="preserve">МКУ «ЦБ </w:t>
      </w:r>
      <w:proofErr w:type="spellStart"/>
      <w:r>
        <w:rPr>
          <w:sz w:val="28"/>
          <w:szCs w:val="28"/>
        </w:rPr>
        <w:t>м.о</w:t>
      </w:r>
      <w:proofErr w:type="spellEnd"/>
      <w:r>
        <w:rPr>
          <w:sz w:val="28"/>
          <w:szCs w:val="28"/>
        </w:rPr>
        <w:t xml:space="preserve">. Киреевский </w:t>
      </w:r>
      <w:proofErr w:type="gramStart"/>
      <w:r>
        <w:rPr>
          <w:sz w:val="28"/>
          <w:szCs w:val="28"/>
        </w:rPr>
        <w:t>район»</w:t>
      </w:r>
      <w:r w:rsidR="003E0D6C">
        <w:rPr>
          <w:sz w:val="28"/>
          <w:szCs w:val="28"/>
        </w:rPr>
        <w:t xml:space="preserve">   </w:t>
      </w:r>
      <w:proofErr w:type="gramEnd"/>
      <w:r w:rsidR="003E0D6C">
        <w:rPr>
          <w:sz w:val="28"/>
          <w:szCs w:val="28"/>
        </w:rPr>
        <w:t xml:space="preserve">                                            </w:t>
      </w:r>
      <w:r w:rsidR="00C9496E">
        <w:rPr>
          <w:sz w:val="28"/>
          <w:szCs w:val="28"/>
        </w:rPr>
        <w:t>Н.Н. Губанова</w:t>
      </w: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/>
    <w:p w:rsidR="00946783" w:rsidRPr="009962D3" w:rsidRDefault="00946783" w:rsidP="00946783">
      <w:pPr>
        <w:tabs>
          <w:tab w:val="left" w:pos="5966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268C7" w:rsidRDefault="00F1663C" w:rsidP="00BE2145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9962D3">
        <w:rPr>
          <w:rFonts w:ascii="PT Astra Serif" w:hAnsi="PT Astra Serif"/>
          <w:b/>
          <w:sz w:val="28"/>
          <w:szCs w:val="28"/>
        </w:rPr>
        <w:t xml:space="preserve">         </w:t>
      </w:r>
    </w:p>
    <w:p w:rsidR="00A268C7" w:rsidRDefault="00A268C7" w:rsidP="006A08CD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A268C7" w:rsidRDefault="00A268C7" w:rsidP="006A08CD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A268C7" w:rsidRDefault="00A268C7" w:rsidP="006A08CD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187D99" w:rsidRPr="00187D99" w:rsidRDefault="00187D99" w:rsidP="00187D99">
      <w:pPr>
        <w:jc w:val="both"/>
        <w:rPr>
          <w:rFonts w:ascii="PT Astra Serif" w:hAnsi="PT Astra Serif"/>
          <w:sz w:val="28"/>
          <w:szCs w:val="28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BE2145" w:rsidRDefault="00BE2145" w:rsidP="00A268C7">
      <w:pPr>
        <w:rPr>
          <w:b/>
          <w:sz w:val="24"/>
          <w:szCs w:val="24"/>
        </w:rPr>
      </w:pPr>
    </w:p>
    <w:p w:rsidR="00BE2145" w:rsidRDefault="00BE2145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371949">
      <w:pPr>
        <w:rPr>
          <w:b/>
          <w:sz w:val="24"/>
          <w:szCs w:val="24"/>
        </w:rPr>
      </w:pPr>
    </w:p>
    <w:sectPr w:rsidR="00F62A2F" w:rsidSect="006C0170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0127D1"/>
    <w:multiLevelType w:val="hybridMultilevel"/>
    <w:tmpl w:val="3416AD06"/>
    <w:lvl w:ilvl="0" w:tplc="0419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755D7"/>
    <w:multiLevelType w:val="hybridMultilevel"/>
    <w:tmpl w:val="554E16EA"/>
    <w:lvl w:ilvl="0" w:tplc="0419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DB"/>
    <w:rsid w:val="00001CF8"/>
    <w:rsid w:val="000075E8"/>
    <w:rsid w:val="000171BE"/>
    <w:rsid w:val="0002039F"/>
    <w:rsid w:val="0002618D"/>
    <w:rsid w:val="00033CBD"/>
    <w:rsid w:val="00073B24"/>
    <w:rsid w:val="00082EC5"/>
    <w:rsid w:val="00093ED5"/>
    <w:rsid w:val="000B4BDB"/>
    <w:rsid w:val="000B716C"/>
    <w:rsid w:val="000E78F8"/>
    <w:rsid w:val="00122605"/>
    <w:rsid w:val="00123636"/>
    <w:rsid w:val="001279B2"/>
    <w:rsid w:val="001358FA"/>
    <w:rsid w:val="001360D9"/>
    <w:rsid w:val="001430B2"/>
    <w:rsid w:val="0014729D"/>
    <w:rsid w:val="00150254"/>
    <w:rsid w:val="00154835"/>
    <w:rsid w:val="00163913"/>
    <w:rsid w:val="00176BCB"/>
    <w:rsid w:val="00177851"/>
    <w:rsid w:val="00187D99"/>
    <w:rsid w:val="00192BA3"/>
    <w:rsid w:val="00193F6A"/>
    <w:rsid w:val="001B4BCF"/>
    <w:rsid w:val="001C6A8D"/>
    <w:rsid w:val="001D2A54"/>
    <w:rsid w:val="001D7CEF"/>
    <w:rsid w:val="001E27B0"/>
    <w:rsid w:val="001E40AA"/>
    <w:rsid w:val="001E78C3"/>
    <w:rsid w:val="00206ADE"/>
    <w:rsid w:val="0022291A"/>
    <w:rsid w:val="002319DD"/>
    <w:rsid w:val="00244506"/>
    <w:rsid w:val="0028170E"/>
    <w:rsid w:val="002956E0"/>
    <w:rsid w:val="002A103A"/>
    <w:rsid w:val="002B138B"/>
    <w:rsid w:val="002B55FA"/>
    <w:rsid w:val="002C0966"/>
    <w:rsid w:val="002D7B66"/>
    <w:rsid w:val="002D7D51"/>
    <w:rsid w:val="002E16F7"/>
    <w:rsid w:val="002F6326"/>
    <w:rsid w:val="00304072"/>
    <w:rsid w:val="003149A2"/>
    <w:rsid w:val="00323664"/>
    <w:rsid w:val="00323E8D"/>
    <w:rsid w:val="00341F4C"/>
    <w:rsid w:val="00353ED3"/>
    <w:rsid w:val="00363D69"/>
    <w:rsid w:val="00364AB5"/>
    <w:rsid w:val="00365D99"/>
    <w:rsid w:val="00371949"/>
    <w:rsid w:val="003730CB"/>
    <w:rsid w:val="00385536"/>
    <w:rsid w:val="003928A7"/>
    <w:rsid w:val="0039722D"/>
    <w:rsid w:val="003A1A59"/>
    <w:rsid w:val="003A4228"/>
    <w:rsid w:val="003A7CCB"/>
    <w:rsid w:val="003B309F"/>
    <w:rsid w:val="003B3340"/>
    <w:rsid w:val="003C19D0"/>
    <w:rsid w:val="003C579A"/>
    <w:rsid w:val="003E0D6C"/>
    <w:rsid w:val="003E1616"/>
    <w:rsid w:val="003E489F"/>
    <w:rsid w:val="003F44AA"/>
    <w:rsid w:val="003F5845"/>
    <w:rsid w:val="004305AC"/>
    <w:rsid w:val="00436DDA"/>
    <w:rsid w:val="0044027B"/>
    <w:rsid w:val="004406EE"/>
    <w:rsid w:val="0044422D"/>
    <w:rsid w:val="00453825"/>
    <w:rsid w:val="0046161E"/>
    <w:rsid w:val="00486873"/>
    <w:rsid w:val="00492027"/>
    <w:rsid w:val="00494910"/>
    <w:rsid w:val="004A3ACA"/>
    <w:rsid w:val="004A72F9"/>
    <w:rsid w:val="004B2CBC"/>
    <w:rsid w:val="004C0D61"/>
    <w:rsid w:val="004C697D"/>
    <w:rsid w:val="004D2532"/>
    <w:rsid w:val="004D44F6"/>
    <w:rsid w:val="004E29F0"/>
    <w:rsid w:val="005012F8"/>
    <w:rsid w:val="005026DB"/>
    <w:rsid w:val="00507FF3"/>
    <w:rsid w:val="00511995"/>
    <w:rsid w:val="0051313B"/>
    <w:rsid w:val="00516916"/>
    <w:rsid w:val="005202C3"/>
    <w:rsid w:val="0053113D"/>
    <w:rsid w:val="00543002"/>
    <w:rsid w:val="00577FE5"/>
    <w:rsid w:val="00582942"/>
    <w:rsid w:val="005D7007"/>
    <w:rsid w:val="005E3FCB"/>
    <w:rsid w:val="00615B9E"/>
    <w:rsid w:val="00621495"/>
    <w:rsid w:val="006337EE"/>
    <w:rsid w:val="00633C42"/>
    <w:rsid w:val="006469DF"/>
    <w:rsid w:val="00651388"/>
    <w:rsid w:val="00652BA9"/>
    <w:rsid w:val="006836A9"/>
    <w:rsid w:val="0069621B"/>
    <w:rsid w:val="00697312"/>
    <w:rsid w:val="006A08CD"/>
    <w:rsid w:val="006A2C98"/>
    <w:rsid w:val="006B20E7"/>
    <w:rsid w:val="006B3D11"/>
    <w:rsid w:val="006B780B"/>
    <w:rsid w:val="006C0170"/>
    <w:rsid w:val="006C7467"/>
    <w:rsid w:val="006C7D76"/>
    <w:rsid w:val="006E1D64"/>
    <w:rsid w:val="006E2A5E"/>
    <w:rsid w:val="006E47FD"/>
    <w:rsid w:val="00701279"/>
    <w:rsid w:val="0070439B"/>
    <w:rsid w:val="00706EDD"/>
    <w:rsid w:val="0072103E"/>
    <w:rsid w:val="00721E0A"/>
    <w:rsid w:val="00725131"/>
    <w:rsid w:val="00740D6C"/>
    <w:rsid w:val="00753849"/>
    <w:rsid w:val="00760235"/>
    <w:rsid w:val="00765075"/>
    <w:rsid w:val="007658AB"/>
    <w:rsid w:val="00772178"/>
    <w:rsid w:val="0077751A"/>
    <w:rsid w:val="007A2FCC"/>
    <w:rsid w:val="007C47EE"/>
    <w:rsid w:val="007C5056"/>
    <w:rsid w:val="007D3A0B"/>
    <w:rsid w:val="007E7C45"/>
    <w:rsid w:val="007F34D6"/>
    <w:rsid w:val="008018BE"/>
    <w:rsid w:val="00803771"/>
    <w:rsid w:val="0080579B"/>
    <w:rsid w:val="00814F9F"/>
    <w:rsid w:val="00845BB1"/>
    <w:rsid w:val="00845E43"/>
    <w:rsid w:val="0086005C"/>
    <w:rsid w:val="0086741E"/>
    <w:rsid w:val="00875C0D"/>
    <w:rsid w:val="0088142B"/>
    <w:rsid w:val="0088290B"/>
    <w:rsid w:val="00890D81"/>
    <w:rsid w:val="00893DC7"/>
    <w:rsid w:val="008A4BFA"/>
    <w:rsid w:val="008A74C9"/>
    <w:rsid w:val="008B1B1E"/>
    <w:rsid w:val="008B1CD0"/>
    <w:rsid w:val="008B1DBA"/>
    <w:rsid w:val="008B356C"/>
    <w:rsid w:val="008B7BA7"/>
    <w:rsid w:val="008D25AE"/>
    <w:rsid w:val="008D4B9B"/>
    <w:rsid w:val="008D54B2"/>
    <w:rsid w:val="008D6CBA"/>
    <w:rsid w:val="008D7F56"/>
    <w:rsid w:val="008E00ED"/>
    <w:rsid w:val="008F78D9"/>
    <w:rsid w:val="00901F55"/>
    <w:rsid w:val="00910058"/>
    <w:rsid w:val="00912A0F"/>
    <w:rsid w:val="00914166"/>
    <w:rsid w:val="00914580"/>
    <w:rsid w:val="00916D58"/>
    <w:rsid w:val="00946783"/>
    <w:rsid w:val="00956A47"/>
    <w:rsid w:val="00970076"/>
    <w:rsid w:val="00970685"/>
    <w:rsid w:val="00973527"/>
    <w:rsid w:val="00987A1A"/>
    <w:rsid w:val="00993B84"/>
    <w:rsid w:val="00994DBB"/>
    <w:rsid w:val="009956DA"/>
    <w:rsid w:val="009962D3"/>
    <w:rsid w:val="009A2792"/>
    <w:rsid w:val="009A5188"/>
    <w:rsid w:val="009A56BA"/>
    <w:rsid w:val="009B46D9"/>
    <w:rsid w:val="009C5ABF"/>
    <w:rsid w:val="009D6488"/>
    <w:rsid w:val="009D7780"/>
    <w:rsid w:val="009F6418"/>
    <w:rsid w:val="00A03E4F"/>
    <w:rsid w:val="00A14863"/>
    <w:rsid w:val="00A23C96"/>
    <w:rsid w:val="00A25BF9"/>
    <w:rsid w:val="00A268C7"/>
    <w:rsid w:val="00A40B3F"/>
    <w:rsid w:val="00A4130C"/>
    <w:rsid w:val="00A44D40"/>
    <w:rsid w:val="00A4648F"/>
    <w:rsid w:val="00A53B21"/>
    <w:rsid w:val="00A54312"/>
    <w:rsid w:val="00A565B1"/>
    <w:rsid w:val="00A61E20"/>
    <w:rsid w:val="00A67F82"/>
    <w:rsid w:val="00A704BF"/>
    <w:rsid w:val="00A74DEB"/>
    <w:rsid w:val="00A83A54"/>
    <w:rsid w:val="00A96850"/>
    <w:rsid w:val="00A968BF"/>
    <w:rsid w:val="00AA204E"/>
    <w:rsid w:val="00AB0D15"/>
    <w:rsid w:val="00AD03C5"/>
    <w:rsid w:val="00AD178C"/>
    <w:rsid w:val="00AD2841"/>
    <w:rsid w:val="00AD450E"/>
    <w:rsid w:val="00AE61CD"/>
    <w:rsid w:val="00AE67F6"/>
    <w:rsid w:val="00B048F5"/>
    <w:rsid w:val="00B24B37"/>
    <w:rsid w:val="00B27F28"/>
    <w:rsid w:val="00B3098E"/>
    <w:rsid w:val="00B36D2D"/>
    <w:rsid w:val="00B5030F"/>
    <w:rsid w:val="00B76128"/>
    <w:rsid w:val="00B844A6"/>
    <w:rsid w:val="00BA179B"/>
    <w:rsid w:val="00BA2E46"/>
    <w:rsid w:val="00BB5581"/>
    <w:rsid w:val="00BB5C03"/>
    <w:rsid w:val="00BD04C3"/>
    <w:rsid w:val="00BD092F"/>
    <w:rsid w:val="00BE2145"/>
    <w:rsid w:val="00BE6B0C"/>
    <w:rsid w:val="00C03919"/>
    <w:rsid w:val="00C051F7"/>
    <w:rsid w:val="00C14F30"/>
    <w:rsid w:val="00C15AEA"/>
    <w:rsid w:val="00C1612C"/>
    <w:rsid w:val="00C2020E"/>
    <w:rsid w:val="00C31B48"/>
    <w:rsid w:val="00C34DAA"/>
    <w:rsid w:val="00C373C3"/>
    <w:rsid w:val="00C375A9"/>
    <w:rsid w:val="00C41705"/>
    <w:rsid w:val="00C43D3A"/>
    <w:rsid w:val="00C6124E"/>
    <w:rsid w:val="00C669F9"/>
    <w:rsid w:val="00C76406"/>
    <w:rsid w:val="00C842A5"/>
    <w:rsid w:val="00C92B2A"/>
    <w:rsid w:val="00C9496E"/>
    <w:rsid w:val="00CA5888"/>
    <w:rsid w:val="00CB43A7"/>
    <w:rsid w:val="00CD04B2"/>
    <w:rsid w:val="00CD68C2"/>
    <w:rsid w:val="00CD6CFF"/>
    <w:rsid w:val="00CF11C2"/>
    <w:rsid w:val="00CF42DA"/>
    <w:rsid w:val="00D01068"/>
    <w:rsid w:val="00D0240E"/>
    <w:rsid w:val="00D05842"/>
    <w:rsid w:val="00D22D58"/>
    <w:rsid w:val="00D3687D"/>
    <w:rsid w:val="00D43A0F"/>
    <w:rsid w:val="00D63C36"/>
    <w:rsid w:val="00D73D0F"/>
    <w:rsid w:val="00D74A30"/>
    <w:rsid w:val="00D779F3"/>
    <w:rsid w:val="00D92AFE"/>
    <w:rsid w:val="00DA69FF"/>
    <w:rsid w:val="00DB0F9C"/>
    <w:rsid w:val="00DB4A51"/>
    <w:rsid w:val="00DB749D"/>
    <w:rsid w:val="00DB7A60"/>
    <w:rsid w:val="00DC1F87"/>
    <w:rsid w:val="00DD4957"/>
    <w:rsid w:val="00DD64E0"/>
    <w:rsid w:val="00DE0D22"/>
    <w:rsid w:val="00DE172C"/>
    <w:rsid w:val="00DF0EEC"/>
    <w:rsid w:val="00DF456D"/>
    <w:rsid w:val="00E02D59"/>
    <w:rsid w:val="00E10A79"/>
    <w:rsid w:val="00E145B5"/>
    <w:rsid w:val="00E15CE4"/>
    <w:rsid w:val="00E16204"/>
    <w:rsid w:val="00E208C8"/>
    <w:rsid w:val="00E27A2D"/>
    <w:rsid w:val="00E3309C"/>
    <w:rsid w:val="00E3316B"/>
    <w:rsid w:val="00E33200"/>
    <w:rsid w:val="00E407B6"/>
    <w:rsid w:val="00E414AB"/>
    <w:rsid w:val="00E46339"/>
    <w:rsid w:val="00E517FD"/>
    <w:rsid w:val="00E5195E"/>
    <w:rsid w:val="00E51D1E"/>
    <w:rsid w:val="00E63DB1"/>
    <w:rsid w:val="00E6494D"/>
    <w:rsid w:val="00E812FB"/>
    <w:rsid w:val="00E829FB"/>
    <w:rsid w:val="00E871D0"/>
    <w:rsid w:val="00EA0CC9"/>
    <w:rsid w:val="00EA539D"/>
    <w:rsid w:val="00EA59EB"/>
    <w:rsid w:val="00EB06D2"/>
    <w:rsid w:val="00EB1D41"/>
    <w:rsid w:val="00EB4F4B"/>
    <w:rsid w:val="00EB6117"/>
    <w:rsid w:val="00EC20AC"/>
    <w:rsid w:val="00EC52AD"/>
    <w:rsid w:val="00EE037F"/>
    <w:rsid w:val="00EF3AC7"/>
    <w:rsid w:val="00EF3D5B"/>
    <w:rsid w:val="00EF3D61"/>
    <w:rsid w:val="00F1663C"/>
    <w:rsid w:val="00F20196"/>
    <w:rsid w:val="00F22336"/>
    <w:rsid w:val="00F50F26"/>
    <w:rsid w:val="00F520AB"/>
    <w:rsid w:val="00F52BDB"/>
    <w:rsid w:val="00F55085"/>
    <w:rsid w:val="00F5616A"/>
    <w:rsid w:val="00F62A2F"/>
    <w:rsid w:val="00F633BD"/>
    <w:rsid w:val="00F66A59"/>
    <w:rsid w:val="00F76536"/>
    <w:rsid w:val="00F83D6D"/>
    <w:rsid w:val="00F8712E"/>
    <w:rsid w:val="00F91021"/>
    <w:rsid w:val="00FA0EAC"/>
    <w:rsid w:val="00FC26DB"/>
    <w:rsid w:val="00FD08C0"/>
    <w:rsid w:val="00FD54C1"/>
    <w:rsid w:val="00FD5D8E"/>
    <w:rsid w:val="00FD7E1A"/>
    <w:rsid w:val="00FE2A44"/>
    <w:rsid w:val="00FE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529625-8E6D-445A-81E1-736B204E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418"/>
  </w:style>
  <w:style w:type="paragraph" w:styleId="1">
    <w:name w:val="heading 1"/>
    <w:basedOn w:val="a"/>
    <w:next w:val="a"/>
    <w:qFormat/>
    <w:rsid w:val="009F6418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6418"/>
    <w:pPr>
      <w:jc w:val="both"/>
    </w:pPr>
    <w:rPr>
      <w:sz w:val="24"/>
    </w:rPr>
  </w:style>
  <w:style w:type="character" w:styleId="a4">
    <w:name w:val="Hyperlink"/>
    <w:basedOn w:val="a0"/>
    <w:rsid w:val="003A1A59"/>
    <w:rPr>
      <w:color w:val="0000FF"/>
      <w:u w:val="single"/>
    </w:rPr>
  </w:style>
  <w:style w:type="table" w:styleId="a5">
    <w:name w:val="Table Grid"/>
    <w:basedOn w:val="a1"/>
    <w:rsid w:val="003C1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F78D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C14F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14F30"/>
    <w:rPr>
      <w:sz w:val="16"/>
      <w:szCs w:val="16"/>
    </w:rPr>
  </w:style>
  <w:style w:type="paragraph" w:styleId="a7">
    <w:name w:val="Normal (Web)"/>
    <w:basedOn w:val="a"/>
    <w:uiPriority w:val="99"/>
    <w:unhideWhenUsed/>
    <w:rsid w:val="00BE2145"/>
    <w:pPr>
      <w:spacing w:before="100" w:beforeAutospacing="1" w:after="100" w:afterAutospacing="1"/>
    </w:pPr>
    <w:rPr>
      <w:sz w:val="24"/>
      <w:szCs w:val="24"/>
    </w:rPr>
  </w:style>
  <w:style w:type="paragraph" w:customStyle="1" w:styleId="pt-000018">
    <w:name w:val="pt-000018"/>
    <w:basedOn w:val="a"/>
    <w:uiPriority w:val="99"/>
    <w:rsid w:val="00BE2145"/>
    <w:pPr>
      <w:spacing w:line="256" w:lineRule="auto"/>
      <w:ind w:firstLine="706"/>
      <w:jc w:val="both"/>
    </w:pPr>
    <w:rPr>
      <w:sz w:val="28"/>
      <w:szCs w:val="28"/>
    </w:rPr>
  </w:style>
  <w:style w:type="character" w:customStyle="1" w:styleId="pt-a0-000002">
    <w:name w:val="pt-a0-000002"/>
    <w:rsid w:val="00BE2145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styleId="a8">
    <w:name w:val="List Paragraph"/>
    <w:basedOn w:val="a"/>
    <w:uiPriority w:val="34"/>
    <w:qFormat/>
    <w:rsid w:val="00033CBD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B30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risheva\&#1056;&#1072;&#1073;&#1086;&#1095;&#1080;&#1081;%20&#1089;&#1090;&#1086;&#1083;\&#1053;&#1086;&#1074;&#1099;&#1077;%20&#1096;&#1072;&#1073;&#1083;&#1086;&#1085;&#1099;%20&#1087;&#1086;&#1089;&#1090;&#1072;&#1085;&#1086;&#1074;&#1083;&#1077;&#1085;&#1080;&#1077;%20&#1080;%20&#1088;&#1072;&#1089;&#1087;&#1086;&#1088;&#1103;&#1078;&#1077;&#1085;&#1080;&#1077;\&#1059;&#1075;&#1083;&#1086;&#1074;&#1086;&#1081;%20&#1096;&#1090;&#1072;&#1084;&#1087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4CB17B844074ECAB7D833BFBA1C63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6CE54D-5F05-420C-BAD7-3C7A1BAEA1C5}"/>
      </w:docPartPr>
      <w:docPartBody>
        <w:p w:rsidR="00BF39DF" w:rsidRDefault="00B70DFF" w:rsidP="00B70DFF">
          <w:pPr>
            <w:pStyle w:val="44CB17B844074ECAB7D833BFBA1C6321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474A7DA7EF7416E996EC3419750DE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16AAB-ABA2-4E91-980C-C4CF4CD2418B}"/>
      </w:docPartPr>
      <w:docPartBody>
        <w:p w:rsidR="00BF39DF" w:rsidRDefault="00B70DFF" w:rsidP="00B70DFF">
          <w:pPr>
            <w:pStyle w:val="5474A7DA7EF7416E996EC3419750DE0C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0DFF"/>
    <w:rsid w:val="000E7C87"/>
    <w:rsid w:val="00165D68"/>
    <w:rsid w:val="001849C2"/>
    <w:rsid w:val="001B75AB"/>
    <w:rsid w:val="003B0144"/>
    <w:rsid w:val="004E584B"/>
    <w:rsid w:val="005D3108"/>
    <w:rsid w:val="005F6E64"/>
    <w:rsid w:val="00753236"/>
    <w:rsid w:val="00804B7F"/>
    <w:rsid w:val="00B44961"/>
    <w:rsid w:val="00B70DFF"/>
    <w:rsid w:val="00BF39DF"/>
    <w:rsid w:val="00CD66CA"/>
    <w:rsid w:val="00DC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0DFF"/>
  </w:style>
  <w:style w:type="paragraph" w:customStyle="1" w:styleId="2BA42CB60B8345CA972ECD37C26FFD6C">
    <w:name w:val="2BA42CB60B8345CA972ECD37C26FFD6C"/>
    <w:rsid w:val="00B70DFF"/>
  </w:style>
  <w:style w:type="paragraph" w:customStyle="1" w:styleId="44CB17B844074ECAB7D833BFBA1C6321">
    <w:name w:val="44CB17B844074ECAB7D833BFBA1C6321"/>
    <w:rsid w:val="00B70DFF"/>
  </w:style>
  <w:style w:type="paragraph" w:customStyle="1" w:styleId="5474A7DA7EF7416E996EC3419750DE0C">
    <w:name w:val="5474A7DA7EF7416E996EC3419750DE0C"/>
    <w:rsid w:val="00B70D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9DE65-4F7C-4FC5-AC6D-E16881D69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штамп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772</CharactersWithSpaces>
  <SharedDoc>false</SharedDoc>
  <HLinks>
    <vt:vector size="6" baseType="variant">
      <vt:variant>
        <vt:i4>7536656</vt:i4>
      </vt:variant>
      <vt:variant>
        <vt:i4>0</vt:i4>
      </vt:variant>
      <vt:variant>
        <vt:i4>0</vt:i4>
      </vt:variant>
      <vt:variant>
        <vt:i4>5</vt:i4>
      </vt:variant>
      <vt:variant>
        <vt:lpwstr>mailto:funupr@kireev.tula.net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urisheva</dc:creator>
  <cp:lastModifiedBy>Наталья Николаевна Переведенцева</cp:lastModifiedBy>
  <cp:revision>3</cp:revision>
  <cp:lastPrinted>2025-03-28T08:38:00Z</cp:lastPrinted>
  <dcterms:created xsi:type="dcterms:W3CDTF">2025-03-28T08:54:00Z</dcterms:created>
  <dcterms:modified xsi:type="dcterms:W3CDTF">2025-03-28T08:56:00Z</dcterms:modified>
</cp:coreProperties>
</file>