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8E" w:rsidRDefault="001D7CEF" w:rsidP="001D7CEF">
      <w:pPr>
        <w:jc w:val="center"/>
        <w:rPr>
          <w:rStyle w:val="pt-a0-000002"/>
          <w:rFonts w:ascii="PT Astra Serif" w:hAnsi="PT Astra Serif"/>
          <w:u w:val="single"/>
        </w:rPr>
      </w:pPr>
      <w:r>
        <w:rPr>
          <w:rStyle w:val="pt-a0-000002"/>
          <w:rFonts w:ascii="PT Astra Serif" w:hAnsi="PT Astra Serif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</w:t>
      </w:r>
      <w:r w:rsidRPr="00B3098E">
        <w:rPr>
          <w:rStyle w:val="pt-a0-000002"/>
          <w:rFonts w:ascii="PT Astra Serif" w:hAnsi="PT Astra Serif"/>
        </w:rPr>
        <w:t>в</w:t>
      </w:r>
      <w:r w:rsidRPr="00B3098E">
        <w:rPr>
          <w:rStyle w:val="pt-a0-000002"/>
          <w:rFonts w:ascii="PT Astra Serif" w:hAnsi="PT Astra Serif"/>
          <w:u w:val="single"/>
        </w:rPr>
        <w:t xml:space="preserve"> </w:t>
      </w:r>
    </w:p>
    <w:p w:rsidR="001D7CEF" w:rsidRPr="00B3098E" w:rsidRDefault="00B3098E" w:rsidP="001D7CEF">
      <w:pPr>
        <w:jc w:val="center"/>
        <w:rPr>
          <w:rStyle w:val="pt-a0-000002"/>
          <w:rFonts w:ascii="PT Astra Serif" w:hAnsi="PT Astra Serif"/>
          <w:u w:val="single"/>
        </w:rPr>
      </w:pPr>
      <w:r w:rsidRPr="00B3098E">
        <w:rPr>
          <w:rStyle w:val="pt-a0-000002"/>
          <w:rFonts w:ascii="PT Astra Serif" w:hAnsi="PT Astra Serif"/>
          <w:u w:val="single"/>
        </w:rPr>
        <w:t>МКУ «</w:t>
      </w:r>
      <w:r w:rsidR="001D7CEF" w:rsidRPr="00B3098E">
        <w:rPr>
          <w:rStyle w:val="pt-a0-000002"/>
          <w:rFonts w:ascii="PT Astra Serif" w:hAnsi="PT Astra Serif"/>
          <w:u w:val="single"/>
        </w:rPr>
        <w:t>Централизованная бухгалтерия м.</w:t>
      </w:r>
      <w:r w:rsidR="00956A47" w:rsidRPr="00B3098E">
        <w:rPr>
          <w:rStyle w:val="pt-a0-000002"/>
          <w:rFonts w:ascii="PT Astra Serif" w:hAnsi="PT Astra Serif"/>
          <w:u w:val="single"/>
        </w:rPr>
        <w:t xml:space="preserve"> </w:t>
      </w:r>
      <w:r w:rsidR="001D7CEF" w:rsidRPr="00B3098E">
        <w:rPr>
          <w:rStyle w:val="pt-a0-000002"/>
          <w:rFonts w:ascii="PT Astra Serif" w:hAnsi="PT Astra Serif"/>
          <w:u w:val="single"/>
        </w:rPr>
        <w:t>о. Киреевский район»</w:t>
      </w:r>
    </w:p>
    <w:p w:rsidR="00BE2145" w:rsidRDefault="00C9496E" w:rsidP="006B20E7">
      <w:pPr>
        <w:jc w:val="center"/>
      </w:pPr>
      <w:sdt>
        <w:sdtPr>
          <w:rPr>
            <w:b/>
            <w:sz w:val="22"/>
            <w:u w:val="single"/>
          </w:rPr>
          <w:alias w:val="НОМЕР"/>
          <w:tag w:val="НОМЕР"/>
          <w:id w:val="-1226605083"/>
          <w:placeholder>
            <w:docPart w:val="44CB17B844074ECAB7D833BFBA1C6321"/>
          </w:placeholder>
          <w:showingPlcHdr/>
        </w:sdtPr>
        <w:sdtEndPr/>
        <w:sdtContent>
          <w:r w:rsidR="00EF3D61">
            <w:rPr>
              <w:rStyle w:val="a9"/>
            </w:rPr>
            <w:t>Место для ввода текста.</w:t>
          </w:r>
        </w:sdtContent>
      </w:sdt>
    </w:p>
    <w:p w:rsidR="00BE2145" w:rsidRDefault="00BE2145" w:rsidP="00BE2145"/>
    <w:p w:rsidR="00BE2145" w:rsidRDefault="00BE2145" w:rsidP="00BE2145"/>
    <w:tbl>
      <w:tblPr>
        <w:tblStyle w:val="a5"/>
        <w:tblW w:w="8521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2326"/>
        <w:gridCol w:w="2127"/>
        <w:gridCol w:w="1986"/>
        <w:gridCol w:w="2082"/>
      </w:tblGrid>
      <w:tr w:rsidR="006B20E7" w:rsidTr="006B20E7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Наименование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 w:rsidP="00C9496E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 xml:space="preserve">Среднемесячная заработная плата руководителя* </w:t>
            </w:r>
            <w:proofErr w:type="spellStart"/>
            <w:r>
              <w:rPr>
                <w:rFonts w:ascii="PT Astra Serif" w:hAnsi="PT Astra Serif"/>
                <w:b/>
                <w:i/>
              </w:rPr>
              <w:t>чреждения</w:t>
            </w:r>
            <w:proofErr w:type="spellEnd"/>
            <w:r>
              <w:rPr>
                <w:rFonts w:ascii="PT Astra Serif" w:hAnsi="PT Astra Serif"/>
                <w:b/>
                <w:i/>
              </w:rPr>
              <w:t xml:space="preserve"> в 202</w:t>
            </w:r>
            <w:r w:rsidR="00C9496E">
              <w:rPr>
                <w:rFonts w:ascii="PT Astra Serif" w:hAnsi="PT Astra Serif"/>
                <w:b/>
                <w:i/>
              </w:rPr>
              <w:t>4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 w:rsidP="00C9496E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заместителя руководителя* учреждения в 202</w:t>
            </w:r>
            <w:r w:rsidR="00C9496E">
              <w:rPr>
                <w:rFonts w:ascii="PT Astra Serif" w:hAnsi="PT Astra Serif"/>
                <w:b/>
                <w:i/>
              </w:rPr>
              <w:t>4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 w:rsidP="00C9496E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</w:rPr>
              <w:t>Среднемесячная заработная плата главного бухгалтера* учреждения в 202</w:t>
            </w:r>
            <w:r w:rsidR="00C9496E">
              <w:rPr>
                <w:rFonts w:ascii="PT Astra Serif" w:hAnsi="PT Astra Serif"/>
                <w:b/>
                <w:i/>
              </w:rPr>
              <w:t>4</w:t>
            </w:r>
            <w:r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</w:tr>
      <w:tr w:rsidR="006B20E7" w:rsidTr="006B20E7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7" w:rsidRDefault="006B2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B20E7" w:rsidTr="006B20E7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7" w:rsidRPr="00B3098E" w:rsidRDefault="006B20E7" w:rsidP="006B20E7">
            <w:pPr>
              <w:jc w:val="center"/>
              <w:rPr>
                <w:rStyle w:val="pt-a0-000002"/>
                <w:rFonts w:ascii="PT Astra Serif" w:hAnsi="PT Astra Serif"/>
                <w:u w:val="single"/>
              </w:rPr>
            </w:pPr>
            <w:r w:rsidRPr="00B3098E">
              <w:rPr>
                <w:rStyle w:val="pt-a0-000002"/>
                <w:rFonts w:ascii="PT Astra Serif" w:hAnsi="PT Astra Serif"/>
                <w:u w:val="single"/>
              </w:rPr>
              <w:t>МКУ «Централизованная бухгалтерия м. о. Киреевский район»</w:t>
            </w:r>
          </w:p>
          <w:p w:rsidR="006B20E7" w:rsidRPr="006C0170" w:rsidRDefault="006B20E7" w:rsidP="002A103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7" w:rsidRPr="00A74DEB" w:rsidRDefault="00C9496E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75 116,04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7" w:rsidRPr="00A74DEB" w:rsidRDefault="006B20E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E7" w:rsidRPr="00A74DEB" w:rsidRDefault="00C9496E" w:rsidP="006C017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81 427,57</w:t>
            </w:r>
          </w:p>
        </w:tc>
      </w:tr>
    </w:tbl>
    <w:p w:rsidR="00033CBD" w:rsidRDefault="00033CBD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>*Заработная плата указывается только по должности (без совмещения)</w:t>
      </w: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  <w:sz w:val="28"/>
          <w:szCs w:val="28"/>
        </w:rPr>
      </w:pPr>
    </w:p>
    <w:tbl>
      <w:tblPr>
        <w:tblW w:w="4813" w:type="pct"/>
        <w:tblLook w:val="04A0" w:firstRow="1" w:lastRow="0" w:firstColumn="1" w:lastColumn="0" w:noHBand="0" w:noVBand="1"/>
      </w:tblPr>
      <w:tblGrid>
        <w:gridCol w:w="5999"/>
        <w:gridCol w:w="3279"/>
      </w:tblGrid>
      <w:tr w:rsidR="00BE2145" w:rsidTr="00BE2145">
        <w:tc>
          <w:tcPr>
            <w:tcW w:w="3233" w:type="pct"/>
          </w:tcPr>
          <w:p w:rsidR="00BE2145" w:rsidRDefault="00BE214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67" w:type="pct"/>
            <w:vAlign w:val="bottom"/>
          </w:tcPr>
          <w:p w:rsidR="00BE2145" w:rsidRDefault="00BE214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E2145" w:rsidTr="00BE2145">
        <w:trPr>
          <w:trHeight w:val="85"/>
        </w:trPr>
        <w:sdt>
          <w:sdtPr>
            <w:rPr>
              <w:bCs/>
              <w:sz w:val="28"/>
              <w:lang w:val="en-US"/>
            </w:rPr>
            <w:alias w:val="ШТАМП"/>
            <w:tag w:val="ШТАМП"/>
            <w:id w:val="-856887266"/>
            <w:placeholder>
              <w:docPart w:val="5474A7DA7EF7416E996EC3419750DE0C"/>
            </w:placeholder>
          </w:sdtPr>
          <w:sdtEndPr/>
          <w:sdtContent>
            <w:tc>
              <w:tcPr>
                <w:tcW w:w="5000" w:type="pct"/>
                <w:gridSpan w:val="2"/>
              </w:tcPr>
              <w:p w:rsidR="00BE2145" w:rsidRDefault="00BE2145">
                <w:pPr>
                  <w:jc w:val="center"/>
                  <w:rPr>
                    <w:bCs/>
                    <w:sz w:val="28"/>
                    <w:szCs w:val="24"/>
                    <w:lang w:val="en-US"/>
                  </w:rPr>
                </w:pPr>
              </w:p>
            </w:tc>
          </w:sdtContent>
        </w:sdt>
      </w:tr>
    </w:tbl>
    <w:p w:rsidR="00BE2145" w:rsidRDefault="00BE2145" w:rsidP="00BE2145">
      <w:pPr>
        <w:rPr>
          <w:sz w:val="24"/>
          <w:szCs w:val="24"/>
        </w:rPr>
      </w:pPr>
    </w:p>
    <w:p w:rsidR="00BE2145" w:rsidRDefault="00BE2145" w:rsidP="00BE2145">
      <w:pPr>
        <w:jc w:val="both"/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C9496E" w:rsidP="00BE21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Начальник</w:t>
      </w:r>
    </w:p>
    <w:p w:rsidR="00FD7E1A" w:rsidRPr="00FD7E1A" w:rsidRDefault="00FD7E1A" w:rsidP="00BE2145">
      <w:pPr>
        <w:rPr>
          <w:sz w:val="28"/>
          <w:szCs w:val="28"/>
        </w:rPr>
      </w:pPr>
      <w:r>
        <w:rPr>
          <w:sz w:val="28"/>
          <w:szCs w:val="28"/>
        </w:rPr>
        <w:t xml:space="preserve">МКУ «ЦБ </w:t>
      </w:r>
      <w:proofErr w:type="spellStart"/>
      <w:r>
        <w:rPr>
          <w:sz w:val="28"/>
          <w:szCs w:val="28"/>
        </w:rPr>
        <w:t>м.о</w:t>
      </w:r>
      <w:proofErr w:type="spellEnd"/>
      <w:r>
        <w:rPr>
          <w:sz w:val="28"/>
          <w:szCs w:val="28"/>
        </w:rPr>
        <w:t xml:space="preserve">. Киреевский </w:t>
      </w:r>
      <w:proofErr w:type="gramStart"/>
      <w:r>
        <w:rPr>
          <w:sz w:val="28"/>
          <w:szCs w:val="28"/>
        </w:rPr>
        <w:t>район»</w:t>
      </w:r>
      <w:r w:rsidR="003E0D6C">
        <w:rPr>
          <w:sz w:val="28"/>
          <w:szCs w:val="28"/>
        </w:rPr>
        <w:t xml:space="preserve">   </w:t>
      </w:r>
      <w:proofErr w:type="gramEnd"/>
      <w:r w:rsidR="003E0D6C">
        <w:rPr>
          <w:sz w:val="28"/>
          <w:szCs w:val="28"/>
        </w:rPr>
        <w:t xml:space="preserve">                                            </w:t>
      </w:r>
      <w:r w:rsidR="00C9496E">
        <w:rPr>
          <w:sz w:val="28"/>
          <w:szCs w:val="28"/>
        </w:rPr>
        <w:t>Н.Н. Губанова</w:t>
      </w:r>
      <w:bookmarkStart w:id="0" w:name="_GoBack"/>
      <w:bookmarkEnd w:id="0"/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>
      <w:pPr>
        <w:rPr>
          <w:rFonts w:ascii="PT Astra Serif" w:hAnsi="PT Astra Serif"/>
        </w:rPr>
      </w:pPr>
    </w:p>
    <w:p w:rsidR="00BE2145" w:rsidRDefault="00BE2145" w:rsidP="00BE2145"/>
    <w:p w:rsidR="00946783" w:rsidRPr="009962D3" w:rsidRDefault="00946783" w:rsidP="00946783">
      <w:pPr>
        <w:tabs>
          <w:tab w:val="left" w:pos="5966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268C7" w:rsidRDefault="00F1663C" w:rsidP="00BE214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9962D3">
        <w:rPr>
          <w:rFonts w:ascii="PT Astra Serif" w:hAnsi="PT Astra Serif"/>
          <w:b/>
          <w:sz w:val="28"/>
          <w:szCs w:val="28"/>
        </w:rPr>
        <w:t xml:space="preserve">         </w:t>
      </w: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A268C7" w:rsidRDefault="00A268C7" w:rsidP="006A08C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187D99" w:rsidRPr="00187D99" w:rsidRDefault="00187D99" w:rsidP="00187D99">
      <w:pPr>
        <w:jc w:val="both"/>
        <w:rPr>
          <w:rFonts w:ascii="PT Astra Serif" w:hAnsi="PT Astra Serif"/>
          <w:sz w:val="28"/>
          <w:szCs w:val="28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BE2145" w:rsidRDefault="00BE2145" w:rsidP="00A268C7">
      <w:pPr>
        <w:rPr>
          <w:b/>
          <w:sz w:val="24"/>
          <w:szCs w:val="24"/>
        </w:rPr>
      </w:pPr>
    </w:p>
    <w:p w:rsidR="00F62A2F" w:rsidRDefault="00F62A2F" w:rsidP="00A268C7">
      <w:pPr>
        <w:rPr>
          <w:b/>
          <w:sz w:val="24"/>
          <w:szCs w:val="24"/>
        </w:rPr>
      </w:pPr>
    </w:p>
    <w:p w:rsidR="00F62A2F" w:rsidRDefault="00F62A2F" w:rsidP="00371949">
      <w:pPr>
        <w:rPr>
          <w:b/>
          <w:sz w:val="24"/>
          <w:szCs w:val="24"/>
        </w:rPr>
      </w:pPr>
    </w:p>
    <w:sectPr w:rsidR="00F62A2F" w:rsidSect="006C0170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127D1"/>
    <w:multiLevelType w:val="hybridMultilevel"/>
    <w:tmpl w:val="3416AD06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755D7"/>
    <w:multiLevelType w:val="hybridMultilevel"/>
    <w:tmpl w:val="554E16EA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DB"/>
    <w:rsid w:val="00001CF8"/>
    <w:rsid w:val="000075E8"/>
    <w:rsid w:val="000171BE"/>
    <w:rsid w:val="0002039F"/>
    <w:rsid w:val="0002618D"/>
    <w:rsid w:val="00033CBD"/>
    <w:rsid w:val="00073B24"/>
    <w:rsid w:val="00082EC5"/>
    <w:rsid w:val="00093ED5"/>
    <w:rsid w:val="000B4BDB"/>
    <w:rsid w:val="000B716C"/>
    <w:rsid w:val="000E78F8"/>
    <w:rsid w:val="00122605"/>
    <w:rsid w:val="00123636"/>
    <w:rsid w:val="001279B2"/>
    <w:rsid w:val="001358FA"/>
    <w:rsid w:val="001360D9"/>
    <w:rsid w:val="001430B2"/>
    <w:rsid w:val="0014729D"/>
    <w:rsid w:val="00150254"/>
    <w:rsid w:val="00154835"/>
    <w:rsid w:val="00163913"/>
    <w:rsid w:val="00176BCB"/>
    <w:rsid w:val="00177851"/>
    <w:rsid w:val="00187D99"/>
    <w:rsid w:val="00192BA3"/>
    <w:rsid w:val="00193F6A"/>
    <w:rsid w:val="001B4BCF"/>
    <w:rsid w:val="001C6A8D"/>
    <w:rsid w:val="001D2A54"/>
    <w:rsid w:val="001D7CEF"/>
    <w:rsid w:val="001E27B0"/>
    <w:rsid w:val="001E40AA"/>
    <w:rsid w:val="001E78C3"/>
    <w:rsid w:val="00206ADE"/>
    <w:rsid w:val="0022291A"/>
    <w:rsid w:val="002319DD"/>
    <w:rsid w:val="00244506"/>
    <w:rsid w:val="0028170E"/>
    <w:rsid w:val="002956E0"/>
    <w:rsid w:val="002A103A"/>
    <w:rsid w:val="002B138B"/>
    <w:rsid w:val="002B55FA"/>
    <w:rsid w:val="002C0966"/>
    <w:rsid w:val="002D7B66"/>
    <w:rsid w:val="002D7D51"/>
    <w:rsid w:val="002E16F7"/>
    <w:rsid w:val="002F6326"/>
    <w:rsid w:val="00304072"/>
    <w:rsid w:val="003149A2"/>
    <w:rsid w:val="00323664"/>
    <w:rsid w:val="00323E8D"/>
    <w:rsid w:val="00341F4C"/>
    <w:rsid w:val="00353ED3"/>
    <w:rsid w:val="00363D69"/>
    <w:rsid w:val="00364AB5"/>
    <w:rsid w:val="00365D99"/>
    <w:rsid w:val="00371949"/>
    <w:rsid w:val="003730CB"/>
    <w:rsid w:val="00385536"/>
    <w:rsid w:val="003928A7"/>
    <w:rsid w:val="0039722D"/>
    <w:rsid w:val="003A1A59"/>
    <w:rsid w:val="003A4228"/>
    <w:rsid w:val="003A7CCB"/>
    <w:rsid w:val="003B309F"/>
    <w:rsid w:val="003B3340"/>
    <w:rsid w:val="003C19D0"/>
    <w:rsid w:val="003C579A"/>
    <w:rsid w:val="003E0D6C"/>
    <w:rsid w:val="003E1616"/>
    <w:rsid w:val="003E489F"/>
    <w:rsid w:val="003F44AA"/>
    <w:rsid w:val="003F5845"/>
    <w:rsid w:val="004305AC"/>
    <w:rsid w:val="00436DDA"/>
    <w:rsid w:val="0044027B"/>
    <w:rsid w:val="004406EE"/>
    <w:rsid w:val="0044422D"/>
    <w:rsid w:val="00453825"/>
    <w:rsid w:val="0046161E"/>
    <w:rsid w:val="00486873"/>
    <w:rsid w:val="00492027"/>
    <w:rsid w:val="00494910"/>
    <w:rsid w:val="004A3ACA"/>
    <w:rsid w:val="004A72F9"/>
    <w:rsid w:val="004B2CBC"/>
    <w:rsid w:val="004C0D61"/>
    <w:rsid w:val="004C697D"/>
    <w:rsid w:val="004D2532"/>
    <w:rsid w:val="004D44F6"/>
    <w:rsid w:val="004E29F0"/>
    <w:rsid w:val="005012F8"/>
    <w:rsid w:val="005026DB"/>
    <w:rsid w:val="00507FF3"/>
    <w:rsid w:val="00511995"/>
    <w:rsid w:val="0051313B"/>
    <w:rsid w:val="00516916"/>
    <w:rsid w:val="005202C3"/>
    <w:rsid w:val="0053113D"/>
    <w:rsid w:val="00543002"/>
    <w:rsid w:val="00577FE5"/>
    <w:rsid w:val="00582942"/>
    <w:rsid w:val="005D7007"/>
    <w:rsid w:val="005E3FCB"/>
    <w:rsid w:val="00615B9E"/>
    <w:rsid w:val="00621495"/>
    <w:rsid w:val="006337EE"/>
    <w:rsid w:val="00633C42"/>
    <w:rsid w:val="006469DF"/>
    <w:rsid w:val="00651388"/>
    <w:rsid w:val="00652BA9"/>
    <w:rsid w:val="006836A9"/>
    <w:rsid w:val="0069621B"/>
    <w:rsid w:val="00697312"/>
    <w:rsid w:val="006A08CD"/>
    <w:rsid w:val="006A2C98"/>
    <w:rsid w:val="006B20E7"/>
    <w:rsid w:val="006B3D11"/>
    <w:rsid w:val="006B780B"/>
    <w:rsid w:val="006C0170"/>
    <w:rsid w:val="006C7467"/>
    <w:rsid w:val="006C7D76"/>
    <w:rsid w:val="006E1D64"/>
    <w:rsid w:val="006E2A5E"/>
    <w:rsid w:val="006E47FD"/>
    <w:rsid w:val="00701279"/>
    <w:rsid w:val="0070439B"/>
    <w:rsid w:val="00706EDD"/>
    <w:rsid w:val="0072103E"/>
    <w:rsid w:val="00721E0A"/>
    <w:rsid w:val="00725131"/>
    <w:rsid w:val="00740D6C"/>
    <w:rsid w:val="00753849"/>
    <w:rsid w:val="00760235"/>
    <w:rsid w:val="00765075"/>
    <w:rsid w:val="007658AB"/>
    <w:rsid w:val="00772178"/>
    <w:rsid w:val="0077751A"/>
    <w:rsid w:val="007A2FCC"/>
    <w:rsid w:val="007C47EE"/>
    <w:rsid w:val="007C5056"/>
    <w:rsid w:val="007D3A0B"/>
    <w:rsid w:val="007E7C45"/>
    <w:rsid w:val="007F34D6"/>
    <w:rsid w:val="008018BE"/>
    <w:rsid w:val="00803771"/>
    <w:rsid w:val="0080579B"/>
    <w:rsid w:val="00814F9F"/>
    <w:rsid w:val="00845BB1"/>
    <w:rsid w:val="00845E43"/>
    <w:rsid w:val="0086005C"/>
    <w:rsid w:val="0086741E"/>
    <w:rsid w:val="00875C0D"/>
    <w:rsid w:val="0088142B"/>
    <w:rsid w:val="0088290B"/>
    <w:rsid w:val="00890D81"/>
    <w:rsid w:val="00893DC7"/>
    <w:rsid w:val="008A4BFA"/>
    <w:rsid w:val="008A74C9"/>
    <w:rsid w:val="008B1B1E"/>
    <w:rsid w:val="008B1CD0"/>
    <w:rsid w:val="008B1DBA"/>
    <w:rsid w:val="008B356C"/>
    <w:rsid w:val="008D25AE"/>
    <w:rsid w:val="008D4B9B"/>
    <w:rsid w:val="008D54B2"/>
    <w:rsid w:val="008D6CBA"/>
    <w:rsid w:val="008D7F56"/>
    <w:rsid w:val="008E00ED"/>
    <w:rsid w:val="008F78D9"/>
    <w:rsid w:val="00901F55"/>
    <w:rsid w:val="00910058"/>
    <w:rsid w:val="00912A0F"/>
    <w:rsid w:val="00914166"/>
    <w:rsid w:val="00914580"/>
    <w:rsid w:val="00916D58"/>
    <w:rsid w:val="00946783"/>
    <w:rsid w:val="00956A47"/>
    <w:rsid w:val="00970076"/>
    <w:rsid w:val="00970685"/>
    <w:rsid w:val="00973527"/>
    <w:rsid w:val="00987A1A"/>
    <w:rsid w:val="00993B84"/>
    <w:rsid w:val="00994DBB"/>
    <w:rsid w:val="009956DA"/>
    <w:rsid w:val="009962D3"/>
    <w:rsid w:val="009A2792"/>
    <w:rsid w:val="009A5188"/>
    <w:rsid w:val="009A56BA"/>
    <w:rsid w:val="009B46D9"/>
    <w:rsid w:val="009C5ABF"/>
    <w:rsid w:val="009D6488"/>
    <w:rsid w:val="009D7780"/>
    <w:rsid w:val="009F6418"/>
    <w:rsid w:val="00A03E4F"/>
    <w:rsid w:val="00A14863"/>
    <w:rsid w:val="00A23C96"/>
    <w:rsid w:val="00A25BF9"/>
    <w:rsid w:val="00A268C7"/>
    <w:rsid w:val="00A40B3F"/>
    <w:rsid w:val="00A4130C"/>
    <w:rsid w:val="00A44D40"/>
    <w:rsid w:val="00A4648F"/>
    <w:rsid w:val="00A53B21"/>
    <w:rsid w:val="00A54312"/>
    <w:rsid w:val="00A565B1"/>
    <w:rsid w:val="00A61E20"/>
    <w:rsid w:val="00A67F82"/>
    <w:rsid w:val="00A704BF"/>
    <w:rsid w:val="00A74DEB"/>
    <w:rsid w:val="00A83A54"/>
    <w:rsid w:val="00A96850"/>
    <w:rsid w:val="00A968BF"/>
    <w:rsid w:val="00AA204E"/>
    <w:rsid w:val="00AB0D15"/>
    <w:rsid w:val="00AD03C5"/>
    <w:rsid w:val="00AD178C"/>
    <w:rsid w:val="00AD2841"/>
    <w:rsid w:val="00AD450E"/>
    <w:rsid w:val="00AE61CD"/>
    <w:rsid w:val="00AE67F6"/>
    <w:rsid w:val="00B048F5"/>
    <w:rsid w:val="00B24B37"/>
    <w:rsid w:val="00B27F28"/>
    <w:rsid w:val="00B3098E"/>
    <w:rsid w:val="00B36D2D"/>
    <w:rsid w:val="00B5030F"/>
    <w:rsid w:val="00B76128"/>
    <w:rsid w:val="00B844A6"/>
    <w:rsid w:val="00BA179B"/>
    <w:rsid w:val="00BA2E46"/>
    <w:rsid w:val="00BB5581"/>
    <w:rsid w:val="00BB5C03"/>
    <w:rsid w:val="00BD04C3"/>
    <w:rsid w:val="00BE2145"/>
    <w:rsid w:val="00BE6B0C"/>
    <w:rsid w:val="00C051F7"/>
    <w:rsid w:val="00C14F30"/>
    <w:rsid w:val="00C15AEA"/>
    <w:rsid w:val="00C1612C"/>
    <w:rsid w:val="00C2020E"/>
    <w:rsid w:val="00C31B48"/>
    <w:rsid w:val="00C34DAA"/>
    <w:rsid w:val="00C373C3"/>
    <w:rsid w:val="00C375A9"/>
    <w:rsid w:val="00C41705"/>
    <w:rsid w:val="00C43D3A"/>
    <w:rsid w:val="00C6124E"/>
    <w:rsid w:val="00C669F9"/>
    <w:rsid w:val="00C76406"/>
    <w:rsid w:val="00C842A5"/>
    <w:rsid w:val="00C92B2A"/>
    <w:rsid w:val="00C9496E"/>
    <w:rsid w:val="00CA5888"/>
    <w:rsid w:val="00CB43A7"/>
    <w:rsid w:val="00CD04B2"/>
    <w:rsid w:val="00CD68C2"/>
    <w:rsid w:val="00CD6CFF"/>
    <w:rsid w:val="00CF11C2"/>
    <w:rsid w:val="00CF42DA"/>
    <w:rsid w:val="00D01068"/>
    <w:rsid w:val="00D0240E"/>
    <w:rsid w:val="00D05842"/>
    <w:rsid w:val="00D22D58"/>
    <w:rsid w:val="00D3687D"/>
    <w:rsid w:val="00D43A0F"/>
    <w:rsid w:val="00D63C36"/>
    <w:rsid w:val="00D73D0F"/>
    <w:rsid w:val="00D74A30"/>
    <w:rsid w:val="00D779F3"/>
    <w:rsid w:val="00D92AFE"/>
    <w:rsid w:val="00DA69FF"/>
    <w:rsid w:val="00DB0F9C"/>
    <w:rsid w:val="00DB4A51"/>
    <w:rsid w:val="00DB749D"/>
    <w:rsid w:val="00DB7A60"/>
    <w:rsid w:val="00DC1F87"/>
    <w:rsid w:val="00DD4957"/>
    <w:rsid w:val="00DE0D22"/>
    <w:rsid w:val="00DE172C"/>
    <w:rsid w:val="00DF0EEC"/>
    <w:rsid w:val="00DF456D"/>
    <w:rsid w:val="00E02D59"/>
    <w:rsid w:val="00E10A79"/>
    <w:rsid w:val="00E145B5"/>
    <w:rsid w:val="00E15CE4"/>
    <w:rsid w:val="00E16204"/>
    <w:rsid w:val="00E208C8"/>
    <w:rsid w:val="00E27A2D"/>
    <w:rsid w:val="00E3309C"/>
    <w:rsid w:val="00E3316B"/>
    <w:rsid w:val="00E33200"/>
    <w:rsid w:val="00E407B6"/>
    <w:rsid w:val="00E414AB"/>
    <w:rsid w:val="00E46339"/>
    <w:rsid w:val="00E517FD"/>
    <w:rsid w:val="00E5195E"/>
    <w:rsid w:val="00E51D1E"/>
    <w:rsid w:val="00E63DB1"/>
    <w:rsid w:val="00E6494D"/>
    <w:rsid w:val="00E812FB"/>
    <w:rsid w:val="00E829FB"/>
    <w:rsid w:val="00E871D0"/>
    <w:rsid w:val="00EA0CC9"/>
    <w:rsid w:val="00EA539D"/>
    <w:rsid w:val="00EA59EB"/>
    <w:rsid w:val="00EB06D2"/>
    <w:rsid w:val="00EB1D41"/>
    <w:rsid w:val="00EB4F4B"/>
    <w:rsid w:val="00EB6117"/>
    <w:rsid w:val="00EC20AC"/>
    <w:rsid w:val="00EC52AD"/>
    <w:rsid w:val="00EE037F"/>
    <w:rsid w:val="00EF3AC7"/>
    <w:rsid w:val="00EF3D5B"/>
    <w:rsid w:val="00EF3D61"/>
    <w:rsid w:val="00F1663C"/>
    <w:rsid w:val="00F20196"/>
    <w:rsid w:val="00F22336"/>
    <w:rsid w:val="00F50F26"/>
    <w:rsid w:val="00F520AB"/>
    <w:rsid w:val="00F55085"/>
    <w:rsid w:val="00F5616A"/>
    <w:rsid w:val="00F62A2F"/>
    <w:rsid w:val="00F633BD"/>
    <w:rsid w:val="00F66A59"/>
    <w:rsid w:val="00F76536"/>
    <w:rsid w:val="00F83D6D"/>
    <w:rsid w:val="00F8712E"/>
    <w:rsid w:val="00F91021"/>
    <w:rsid w:val="00FA0EAC"/>
    <w:rsid w:val="00FC26DB"/>
    <w:rsid w:val="00FD08C0"/>
    <w:rsid w:val="00FD54C1"/>
    <w:rsid w:val="00FD5D8E"/>
    <w:rsid w:val="00FD7E1A"/>
    <w:rsid w:val="00FE2A44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529625-8E6D-445A-81E1-736B204E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18"/>
  </w:style>
  <w:style w:type="paragraph" w:styleId="1">
    <w:name w:val="heading 1"/>
    <w:basedOn w:val="a"/>
    <w:next w:val="a"/>
    <w:qFormat/>
    <w:rsid w:val="009F641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6418"/>
    <w:pPr>
      <w:jc w:val="both"/>
    </w:pPr>
    <w:rPr>
      <w:sz w:val="24"/>
    </w:rPr>
  </w:style>
  <w:style w:type="character" w:styleId="a4">
    <w:name w:val="Hyperlink"/>
    <w:basedOn w:val="a0"/>
    <w:rsid w:val="003A1A59"/>
    <w:rPr>
      <w:color w:val="0000FF"/>
      <w:u w:val="single"/>
    </w:rPr>
  </w:style>
  <w:style w:type="table" w:styleId="a5">
    <w:name w:val="Table Grid"/>
    <w:basedOn w:val="a1"/>
    <w:rsid w:val="003C1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F78D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14F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4F30"/>
    <w:rPr>
      <w:sz w:val="16"/>
      <w:szCs w:val="16"/>
    </w:rPr>
  </w:style>
  <w:style w:type="paragraph" w:styleId="a7">
    <w:name w:val="Normal (Web)"/>
    <w:basedOn w:val="a"/>
    <w:uiPriority w:val="99"/>
    <w:unhideWhenUsed/>
    <w:rsid w:val="00BE2145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18">
    <w:name w:val="pt-000018"/>
    <w:basedOn w:val="a"/>
    <w:uiPriority w:val="99"/>
    <w:rsid w:val="00BE2145"/>
    <w:pPr>
      <w:spacing w:line="256" w:lineRule="auto"/>
      <w:ind w:firstLine="706"/>
      <w:jc w:val="both"/>
    </w:pPr>
    <w:rPr>
      <w:sz w:val="28"/>
      <w:szCs w:val="28"/>
    </w:rPr>
  </w:style>
  <w:style w:type="character" w:customStyle="1" w:styleId="pt-a0-000002">
    <w:name w:val="pt-a0-000002"/>
    <w:rsid w:val="00BE2145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styleId="a8">
    <w:name w:val="List Paragraph"/>
    <w:basedOn w:val="a"/>
    <w:uiPriority w:val="34"/>
    <w:qFormat/>
    <w:rsid w:val="00033CBD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B3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risheva\&#1056;&#1072;&#1073;&#1086;&#1095;&#1080;&#1081;%20&#1089;&#1090;&#1086;&#1083;\&#1053;&#1086;&#1074;&#1099;&#1077;%20&#1096;&#1072;&#1073;&#1083;&#1086;&#1085;&#1099;%20&#1087;&#1086;&#1089;&#1090;&#1072;&#1085;&#1086;&#1074;&#1083;&#1077;&#1085;&#1080;&#1077;%20&#1080;%20&#1088;&#1072;&#1089;&#1087;&#1086;&#1088;&#1103;&#1078;&#1077;&#1085;&#1080;&#1077;\&#1059;&#1075;&#1083;&#1086;&#1074;&#1086;&#1081;%20&#1096;&#1090;&#1072;&#1084;&#108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CB17B844074ECAB7D833BFBA1C6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6CE54D-5F05-420C-BAD7-3C7A1BAEA1C5}"/>
      </w:docPartPr>
      <w:docPartBody>
        <w:p w:rsidR="00BF39DF" w:rsidRDefault="00B70DFF" w:rsidP="00B70DFF">
          <w:pPr>
            <w:pStyle w:val="44CB17B844074ECAB7D833BFBA1C632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474A7DA7EF7416E996EC3419750D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16AAB-ABA2-4E91-980C-C4CF4CD2418B}"/>
      </w:docPartPr>
      <w:docPartBody>
        <w:p w:rsidR="00BF39DF" w:rsidRDefault="00B70DFF" w:rsidP="00B70DFF">
          <w:pPr>
            <w:pStyle w:val="5474A7DA7EF7416E996EC3419750DE0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0DFF"/>
    <w:rsid w:val="000E7C87"/>
    <w:rsid w:val="00165D68"/>
    <w:rsid w:val="001849C2"/>
    <w:rsid w:val="001B75AB"/>
    <w:rsid w:val="003B0144"/>
    <w:rsid w:val="004E584B"/>
    <w:rsid w:val="005F6E64"/>
    <w:rsid w:val="00753236"/>
    <w:rsid w:val="00804B7F"/>
    <w:rsid w:val="00B70DFF"/>
    <w:rsid w:val="00BF39DF"/>
    <w:rsid w:val="00D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DFF"/>
  </w:style>
  <w:style w:type="paragraph" w:customStyle="1" w:styleId="2BA42CB60B8345CA972ECD37C26FFD6C">
    <w:name w:val="2BA42CB60B8345CA972ECD37C26FFD6C"/>
    <w:rsid w:val="00B70DFF"/>
  </w:style>
  <w:style w:type="paragraph" w:customStyle="1" w:styleId="44CB17B844074ECAB7D833BFBA1C6321">
    <w:name w:val="44CB17B844074ECAB7D833BFBA1C6321"/>
    <w:rsid w:val="00B70DFF"/>
  </w:style>
  <w:style w:type="paragraph" w:customStyle="1" w:styleId="5474A7DA7EF7416E996EC3419750DE0C">
    <w:name w:val="5474A7DA7EF7416E996EC3419750DE0C"/>
    <w:rsid w:val="00B70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7D5EC-8188-433A-B065-79B62FED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штамп</Template>
  <TotalTime>181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803</CharactersWithSpaces>
  <SharedDoc>false</SharedDoc>
  <HLinks>
    <vt:vector size="6" baseType="variant"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mailto:funupr@kireev.tula.net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urisheva</dc:creator>
  <cp:lastModifiedBy>Наталья Николаевна Переведенцева</cp:lastModifiedBy>
  <cp:revision>15</cp:revision>
  <cp:lastPrinted>2025-03-28T08:26:00Z</cp:lastPrinted>
  <dcterms:created xsi:type="dcterms:W3CDTF">2023-01-26T11:02:00Z</dcterms:created>
  <dcterms:modified xsi:type="dcterms:W3CDTF">2025-03-28T08:26:00Z</dcterms:modified>
</cp:coreProperties>
</file>