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AC6" w:rsidRPr="006C035C" w:rsidRDefault="00700AC6" w:rsidP="00700AC6">
      <w:pPr>
        <w:jc w:val="both"/>
        <w:rPr>
          <w:rFonts w:ascii="PT Astra Serif" w:hAnsi="PT Astra Serif"/>
          <w:b/>
          <w:u w:val="single"/>
        </w:rPr>
      </w:pPr>
    </w:p>
    <w:p w:rsidR="00700AC6" w:rsidRPr="006C035C" w:rsidRDefault="00700AC6" w:rsidP="00700A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6C035C">
        <w:rPr>
          <w:rFonts w:ascii="PT Astra Serif" w:hAnsi="PT Astra Serif"/>
          <w:b/>
          <w:sz w:val="28"/>
          <w:szCs w:val="28"/>
        </w:rPr>
        <w:t>Состав муниципального проектного комитета</w:t>
      </w:r>
    </w:p>
    <w:p w:rsidR="00700AC6" w:rsidRPr="006C035C" w:rsidRDefault="00700AC6" w:rsidP="00700AC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310"/>
        <w:gridCol w:w="6893"/>
      </w:tblGrid>
      <w:tr w:rsidR="00BE2749" w:rsidRPr="006C035C" w:rsidTr="00E75BCC">
        <w:trPr>
          <w:trHeight w:val="1035"/>
        </w:trPr>
        <w:tc>
          <w:tcPr>
            <w:tcW w:w="2403" w:type="dxa"/>
          </w:tcPr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C035C">
              <w:rPr>
                <w:rFonts w:ascii="PT Astra Serif" w:hAnsi="PT Astra Serif"/>
                <w:sz w:val="26"/>
                <w:szCs w:val="26"/>
              </w:rPr>
              <w:t>Цховребов</w:t>
            </w:r>
            <w:proofErr w:type="spellEnd"/>
          </w:p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Игорь</w:t>
            </w:r>
          </w:p>
          <w:p w:rsidR="001123D6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Вячеславович</w:t>
            </w:r>
          </w:p>
        </w:tc>
        <w:tc>
          <w:tcPr>
            <w:tcW w:w="310" w:type="dxa"/>
          </w:tcPr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735F5E" w:rsidRPr="006C035C" w:rsidRDefault="00BE2749" w:rsidP="00BE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глава администрации муниципального образования Киреевский район, </w:t>
            </w:r>
            <w:r w:rsidRPr="006C035C">
              <w:rPr>
                <w:rFonts w:ascii="PT Astra Serif" w:hAnsi="PT Astra Serif"/>
                <w:b/>
                <w:sz w:val="26"/>
                <w:szCs w:val="26"/>
              </w:rPr>
              <w:t>председатель муниципального проектного комитета</w:t>
            </w:r>
          </w:p>
        </w:tc>
      </w:tr>
      <w:tr w:rsidR="00BE2749" w:rsidRPr="006C035C" w:rsidTr="00E75BCC">
        <w:trPr>
          <w:trHeight w:val="993"/>
        </w:trPr>
        <w:tc>
          <w:tcPr>
            <w:tcW w:w="2403" w:type="dxa"/>
          </w:tcPr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Семенова</w:t>
            </w:r>
          </w:p>
          <w:p w:rsidR="00AE4EBB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Людмила</w:t>
            </w:r>
          </w:p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Анатольевна</w:t>
            </w:r>
          </w:p>
        </w:tc>
        <w:tc>
          <w:tcPr>
            <w:tcW w:w="310" w:type="dxa"/>
          </w:tcPr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735F5E" w:rsidRPr="006C035C" w:rsidRDefault="00BE2749" w:rsidP="0008049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муниципального образования Киреевский район, </w:t>
            </w:r>
            <w:r w:rsidRPr="006C035C">
              <w:rPr>
                <w:rFonts w:ascii="PT Astra Serif" w:hAnsi="PT Astra Serif"/>
                <w:b/>
                <w:sz w:val="26"/>
                <w:szCs w:val="26"/>
              </w:rPr>
              <w:t>заместитель председателя муниципального проектного комитета</w:t>
            </w:r>
          </w:p>
        </w:tc>
      </w:tr>
      <w:tr w:rsidR="00BE2749" w:rsidRPr="006C035C" w:rsidTr="00E75BCC">
        <w:trPr>
          <w:trHeight w:val="992"/>
        </w:trPr>
        <w:tc>
          <w:tcPr>
            <w:tcW w:w="2403" w:type="dxa"/>
          </w:tcPr>
          <w:p w:rsidR="00AE4EBB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Гладышева</w:t>
            </w:r>
          </w:p>
          <w:p w:rsidR="001123D6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Екатерина </w:t>
            </w:r>
          </w:p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Анатольевна</w:t>
            </w:r>
          </w:p>
        </w:tc>
        <w:tc>
          <w:tcPr>
            <w:tcW w:w="310" w:type="dxa"/>
          </w:tcPr>
          <w:p w:rsidR="00BE2749" w:rsidRPr="006C035C" w:rsidRDefault="00BE2749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735F5E" w:rsidRPr="006C035C" w:rsidRDefault="00BE2749" w:rsidP="00BE274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референт </w:t>
            </w:r>
            <w:r w:rsidRPr="006C035C">
              <w:rPr>
                <w:rFonts w:ascii="PT Astra Serif" w:hAnsi="PT Astra Serif"/>
                <w:sz w:val="26"/>
                <w:szCs w:val="26"/>
                <w:lang w:val="en-US"/>
              </w:rPr>
              <w:t>I</w:t>
            </w:r>
            <w:r w:rsidRPr="006C035C">
              <w:rPr>
                <w:rFonts w:ascii="PT Astra Serif" w:hAnsi="PT Astra Serif"/>
                <w:sz w:val="26"/>
                <w:szCs w:val="26"/>
              </w:rPr>
              <w:t xml:space="preserve"> категории отдела экономического развития</w:t>
            </w:r>
            <w:r w:rsidR="00C11463" w:rsidRPr="006C035C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Киреевский район</w:t>
            </w:r>
            <w:r w:rsidRPr="006C035C"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 w:rsidRPr="006C035C">
              <w:rPr>
                <w:rFonts w:ascii="PT Astra Serif" w:hAnsi="PT Astra Serif"/>
                <w:b/>
                <w:sz w:val="26"/>
                <w:szCs w:val="26"/>
              </w:rPr>
              <w:t>секретарь муниципального проектного комитета</w:t>
            </w:r>
          </w:p>
        </w:tc>
      </w:tr>
      <w:tr w:rsidR="00735F5E" w:rsidRPr="006C035C" w:rsidTr="00E75BCC">
        <w:tc>
          <w:tcPr>
            <w:tcW w:w="9606" w:type="dxa"/>
            <w:gridSpan w:val="3"/>
          </w:tcPr>
          <w:p w:rsidR="00F0636A" w:rsidRPr="006C035C" w:rsidRDefault="00F0636A" w:rsidP="0073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</w:p>
          <w:p w:rsidR="00735F5E" w:rsidRPr="006C035C" w:rsidRDefault="00735F5E" w:rsidP="0073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6C035C">
              <w:rPr>
                <w:rFonts w:ascii="PT Astra Serif" w:hAnsi="PT Astra Serif"/>
                <w:b/>
                <w:sz w:val="26"/>
                <w:szCs w:val="26"/>
              </w:rPr>
              <w:t>Члены проектного комитета</w:t>
            </w:r>
          </w:p>
          <w:p w:rsidR="00735F5E" w:rsidRPr="006C035C" w:rsidRDefault="00735F5E" w:rsidP="00735F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</w:tc>
      </w:tr>
      <w:tr w:rsidR="00B814B2" w:rsidRPr="006C035C" w:rsidTr="00E75BCC">
        <w:trPr>
          <w:trHeight w:val="998"/>
        </w:trPr>
        <w:tc>
          <w:tcPr>
            <w:tcW w:w="2403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Боброва </w:t>
            </w:r>
          </w:p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Ольга Владимировна</w:t>
            </w:r>
          </w:p>
        </w:tc>
        <w:tc>
          <w:tcPr>
            <w:tcW w:w="310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6C035C" w:rsidRDefault="00B814B2" w:rsidP="00383BF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начальник отдела экономического развития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714"/>
        </w:trPr>
        <w:tc>
          <w:tcPr>
            <w:tcW w:w="2403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Величко </w:t>
            </w:r>
          </w:p>
          <w:p w:rsidR="00B814B2" w:rsidRPr="006C035C" w:rsidRDefault="00B814B2" w:rsidP="001123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Инна Ан</w:t>
            </w:r>
            <w:r w:rsidR="00F0636A" w:rsidRPr="006C035C">
              <w:rPr>
                <w:rFonts w:ascii="PT Astra Serif" w:hAnsi="PT Astra Serif"/>
                <w:sz w:val="26"/>
                <w:szCs w:val="26"/>
              </w:rPr>
              <w:t>а</w:t>
            </w:r>
            <w:r w:rsidRPr="006C035C">
              <w:rPr>
                <w:rFonts w:ascii="PT Astra Serif" w:hAnsi="PT Astra Serif"/>
                <w:sz w:val="26"/>
                <w:szCs w:val="26"/>
              </w:rPr>
              <w:t>тольевна</w:t>
            </w:r>
          </w:p>
        </w:tc>
        <w:tc>
          <w:tcPr>
            <w:tcW w:w="310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6C035C" w:rsidRDefault="00B814B2" w:rsidP="00C114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заместитель главы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711"/>
        </w:trPr>
        <w:tc>
          <w:tcPr>
            <w:tcW w:w="2403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C035C">
              <w:rPr>
                <w:rFonts w:ascii="PT Astra Serif" w:hAnsi="PT Astra Serif"/>
                <w:sz w:val="26"/>
                <w:szCs w:val="26"/>
              </w:rPr>
              <w:t>Волчкова</w:t>
            </w:r>
            <w:proofErr w:type="spellEnd"/>
            <w:r w:rsidRPr="006C035C">
              <w:rPr>
                <w:rFonts w:ascii="PT Astra Serif" w:hAnsi="PT Astra Serif"/>
                <w:sz w:val="26"/>
                <w:szCs w:val="26"/>
              </w:rPr>
              <w:t xml:space="preserve"> </w:t>
            </w:r>
          </w:p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Лариса Николаевна</w:t>
            </w:r>
          </w:p>
        </w:tc>
        <w:tc>
          <w:tcPr>
            <w:tcW w:w="310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6C035C" w:rsidRDefault="00B814B2" w:rsidP="00FA533C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начальник финансового управления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990"/>
        </w:trPr>
        <w:tc>
          <w:tcPr>
            <w:tcW w:w="2403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Воронина </w:t>
            </w:r>
          </w:p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Виктория</w:t>
            </w:r>
          </w:p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Анатольевна</w:t>
            </w:r>
          </w:p>
        </w:tc>
        <w:tc>
          <w:tcPr>
            <w:tcW w:w="310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6C035C" w:rsidRDefault="00B814B2" w:rsidP="00C114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председатель комитета культуры, молодежной политики и спорта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707"/>
        </w:trPr>
        <w:tc>
          <w:tcPr>
            <w:tcW w:w="2403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proofErr w:type="spellStart"/>
            <w:r w:rsidRPr="006C035C">
              <w:rPr>
                <w:rFonts w:ascii="PT Astra Serif" w:hAnsi="PT Astra Serif"/>
                <w:sz w:val="26"/>
                <w:szCs w:val="26"/>
              </w:rPr>
              <w:t>Воронкина</w:t>
            </w:r>
            <w:proofErr w:type="spellEnd"/>
          </w:p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Лариса Юрьевна</w:t>
            </w:r>
          </w:p>
        </w:tc>
        <w:tc>
          <w:tcPr>
            <w:tcW w:w="310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председатель комитета по правовой работе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986"/>
        </w:trPr>
        <w:tc>
          <w:tcPr>
            <w:tcW w:w="2403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Зимин Сергей</w:t>
            </w:r>
          </w:p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Вячеславович</w:t>
            </w:r>
          </w:p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310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FA533C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начальник управления муниципального хозяйства администрации муниципального образования Киреевский район</w:t>
            </w:r>
          </w:p>
        </w:tc>
      </w:tr>
      <w:tr w:rsidR="00B814B2" w:rsidRPr="006C035C" w:rsidTr="00E75BCC">
        <w:trPr>
          <w:trHeight w:val="717"/>
        </w:trPr>
        <w:tc>
          <w:tcPr>
            <w:tcW w:w="2403" w:type="dxa"/>
          </w:tcPr>
          <w:p w:rsidR="00B814B2" w:rsidRPr="006C035C" w:rsidRDefault="00383BF3" w:rsidP="006129F7">
            <w:pPr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Калугина Инна Владимировна</w:t>
            </w:r>
          </w:p>
        </w:tc>
        <w:tc>
          <w:tcPr>
            <w:tcW w:w="310" w:type="dxa"/>
          </w:tcPr>
          <w:p w:rsidR="00B814B2" w:rsidRPr="006C035C" w:rsidRDefault="00B814B2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FA533C" w:rsidRPr="006C035C" w:rsidRDefault="00383BF3" w:rsidP="00001A0E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 xml:space="preserve">первый </w:t>
            </w:r>
            <w:r w:rsidR="00B814B2" w:rsidRPr="006C035C">
              <w:rPr>
                <w:rFonts w:ascii="PT Astra Serif" w:hAnsi="PT Astra Serif"/>
                <w:sz w:val="26"/>
                <w:szCs w:val="26"/>
              </w:rPr>
              <w:t xml:space="preserve">заместитель </w:t>
            </w:r>
            <w:r w:rsidRPr="006C035C">
              <w:rPr>
                <w:rFonts w:ascii="PT Astra Serif" w:hAnsi="PT Astra Serif"/>
                <w:sz w:val="26"/>
                <w:szCs w:val="26"/>
              </w:rPr>
              <w:t>главы</w:t>
            </w:r>
            <w:r w:rsidR="00B814B2" w:rsidRPr="006C035C"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Киреевский район </w:t>
            </w:r>
          </w:p>
        </w:tc>
      </w:tr>
      <w:tr w:rsidR="00B814B2" w:rsidRPr="00383BF3" w:rsidTr="00E75BCC">
        <w:tc>
          <w:tcPr>
            <w:tcW w:w="2403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Пашков Сергей</w:t>
            </w:r>
          </w:p>
          <w:p w:rsidR="00B814B2" w:rsidRPr="006C035C" w:rsidRDefault="00B814B2" w:rsidP="001123D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Владимирович</w:t>
            </w:r>
          </w:p>
        </w:tc>
        <w:tc>
          <w:tcPr>
            <w:tcW w:w="310" w:type="dxa"/>
          </w:tcPr>
          <w:p w:rsidR="00B814B2" w:rsidRPr="006C035C" w:rsidRDefault="00B814B2" w:rsidP="0008049D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-</w:t>
            </w:r>
          </w:p>
        </w:tc>
        <w:tc>
          <w:tcPr>
            <w:tcW w:w="6893" w:type="dxa"/>
          </w:tcPr>
          <w:p w:rsidR="00B814B2" w:rsidRPr="00383BF3" w:rsidRDefault="00B814B2" w:rsidP="00C1146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6C035C">
              <w:rPr>
                <w:rFonts w:ascii="PT Astra Serif" w:hAnsi="PT Astra Serif"/>
                <w:sz w:val="26"/>
                <w:szCs w:val="26"/>
              </w:rPr>
              <w:t>председатель комитета по образованию администрации муниципального образования Киреевский район</w:t>
            </w:r>
          </w:p>
        </w:tc>
      </w:tr>
    </w:tbl>
    <w:p w:rsidR="00700AC6" w:rsidRPr="00383BF3" w:rsidRDefault="00700AC6" w:rsidP="00FA533C">
      <w:pPr>
        <w:rPr>
          <w:rFonts w:ascii="PT Astra Serif" w:hAnsi="PT Astra Serif"/>
          <w:sz w:val="10"/>
          <w:szCs w:val="10"/>
        </w:rPr>
      </w:pPr>
    </w:p>
    <w:sectPr w:rsidR="00700AC6" w:rsidRPr="00383BF3" w:rsidSect="00C162B9">
      <w:headerReference w:type="default" r:id="rId7"/>
      <w:pgSz w:w="11907" w:h="16840" w:code="9"/>
      <w:pgMar w:top="1134" w:right="567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8DC" w:rsidRDefault="003118DC" w:rsidP="00C162B9">
      <w:r>
        <w:separator/>
      </w:r>
    </w:p>
  </w:endnote>
  <w:endnote w:type="continuationSeparator" w:id="0">
    <w:p w:rsidR="003118DC" w:rsidRDefault="003118DC" w:rsidP="00C16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8DC" w:rsidRDefault="003118DC" w:rsidP="00C162B9">
      <w:r>
        <w:separator/>
      </w:r>
    </w:p>
  </w:footnote>
  <w:footnote w:type="continuationSeparator" w:id="0">
    <w:p w:rsidR="003118DC" w:rsidRDefault="003118DC" w:rsidP="00C162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90607"/>
      <w:docPartObj>
        <w:docPartGallery w:val="Page Numbers (Top of Page)"/>
        <w:docPartUnique/>
      </w:docPartObj>
    </w:sdtPr>
    <w:sdtContent>
      <w:p w:rsidR="00C162B9" w:rsidRDefault="00F37C94" w:rsidP="00C162B9">
        <w:pPr>
          <w:pStyle w:val="ac"/>
          <w:jc w:val="center"/>
        </w:pPr>
        <w:fldSimple w:instr=" PAGE   \* MERGEFORMAT ">
          <w:r w:rsidR="00E75BCC">
            <w:rPr>
              <w:noProof/>
            </w:rPr>
            <w:t>2</w:t>
          </w:r>
        </w:fldSimple>
      </w:p>
    </w:sdtContent>
  </w:sdt>
  <w:p w:rsidR="00C162B9" w:rsidRDefault="00C162B9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63B6F"/>
    <w:multiLevelType w:val="multilevel"/>
    <w:tmpl w:val="7A5A6F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F05BFA"/>
    <w:multiLevelType w:val="multilevel"/>
    <w:tmpl w:val="8CECD22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A5138A0"/>
    <w:multiLevelType w:val="multilevel"/>
    <w:tmpl w:val="36ACE620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24075B9B"/>
    <w:multiLevelType w:val="multilevel"/>
    <w:tmpl w:val="3ED0083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4">
    <w:nsid w:val="461301D3"/>
    <w:multiLevelType w:val="hybridMultilevel"/>
    <w:tmpl w:val="47A4C4C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8384203"/>
    <w:multiLevelType w:val="hybridMultilevel"/>
    <w:tmpl w:val="41F268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3D1E5C"/>
    <w:multiLevelType w:val="hybridMultilevel"/>
    <w:tmpl w:val="B5540550"/>
    <w:lvl w:ilvl="0" w:tplc="04190011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52438"/>
    <w:multiLevelType w:val="multilevel"/>
    <w:tmpl w:val="55D088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6B863CA1"/>
    <w:multiLevelType w:val="hybridMultilevel"/>
    <w:tmpl w:val="83605E62"/>
    <w:lvl w:ilvl="0" w:tplc="279ABC5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76740B3B"/>
    <w:multiLevelType w:val="hybridMultilevel"/>
    <w:tmpl w:val="1F7A041A"/>
    <w:lvl w:ilvl="0" w:tplc="04190011">
      <w:start w:val="1"/>
      <w:numFmt w:val="decimal"/>
      <w:lvlText w:val="%1)"/>
      <w:lvlJc w:val="left"/>
      <w:pPr>
        <w:ind w:left="27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2798"/>
    <w:rsid w:val="00026C19"/>
    <w:rsid w:val="00042013"/>
    <w:rsid w:val="00054829"/>
    <w:rsid w:val="00073C65"/>
    <w:rsid w:val="001123D6"/>
    <w:rsid w:val="001515EE"/>
    <w:rsid w:val="001F63A6"/>
    <w:rsid w:val="002124CD"/>
    <w:rsid w:val="00212798"/>
    <w:rsid w:val="00241ED1"/>
    <w:rsid w:val="00262304"/>
    <w:rsid w:val="002B1B19"/>
    <w:rsid w:val="003118DC"/>
    <w:rsid w:val="00383BF3"/>
    <w:rsid w:val="00400362"/>
    <w:rsid w:val="00450CAB"/>
    <w:rsid w:val="004A4069"/>
    <w:rsid w:val="004B38CC"/>
    <w:rsid w:val="004D4221"/>
    <w:rsid w:val="00507C83"/>
    <w:rsid w:val="00543762"/>
    <w:rsid w:val="00552669"/>
    <w:rsid w:val="006129F7"/>
    <w:rsid w:val="0061660C"/>
    <w:rsid w:val="006B2275"/>
    <w:rsid w:val="006B4B8F"/>
    <w:rsid w:val="006C035C"/>
    <w:rsid w:val="00700AC6"/>
    <w:rsid w:val="00712C6A"/>
    <w:rsid w:val="00735F5E"/>
    <w:rsid w:val="007B7CC2"/>
    <w:rsid w:val="007D7363"/>
    <w:rsid w:val="008304C2"/>
    <w:rsid w:val="008D7EA6"/>
    <w:rsid w:val="00916ABD"/>
    <w:rsid w:val="00937647"/>
    <w:rsid w:val="009C2FC5"/>
    <w:rsid w:val="009C4800"/>
    <w:rsid w:val="00A31AE8"/>
    <w:rsid w:val="00A51FED"/>
    <w:rsid w:val="00A66403"/>
    <w:rsid w:val="00AD40A1"/>
    <w:rsid w:val="00AE4EBB"/>
    <w:rsid w:val="00B814B2"/>
    <w:rsid w:val="00BE2749"/>
    <w:rsid w:val="00BF3819"/>
    <w:rsid w:val="00C11463"/>
    <w:rsid w:val="00C162B9"/>
    <w:rsid w:val="00C30899"/>
    <w:rsid w:val="00C32F9E"/>
    <w:rsid w:val="00CA459D"/>
    <w:rsid w:val="00CA5A57"/>
    <w:rsid w:val="00D45FE7"/>
    <w:rsid w:val="00D5094B"/>
    <w:rsid w:val="00D80857"/>
    <w:rsid w:val="00E03384"/>
    <w:rsid w:val="00E75BCC"/>
    <w:rsid w:val="00ED14AF"/>
    <w:rsid w:val="00EF6BC0"/>
    <w:rsid w:val="00F0636A"/>
    <w:rsid w:val="00F37C94"/>
    <w:rsid w:val="00FA3B84"/>
    <w:rsid w:val="00FA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094B"/>
  </w:style>
  <w:style w:type="paragraph" w:styleId="3">
    <w:name w:val="heading 3"/>
    <w:basedOn w:val="a"/>
    <w:next w:val="a"/>
    <w:link w:val="30"/>
    <w:semiHidden/>
    <w:unhideWhenUsed/>
    <w:qFormat/>
    <w:rsid w:val="00700A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5094B"/>
    <w:pPr>
      <w:jc w:val="both"/>
    </w:pPr>
    <w:rPr>
      <w:sz w:val="24"/>
    </w:rPr>
  </w:style>
  <w:style w:type="paragraph" w:styleId="a4">
    <w:name w:val="Balloon Text"/>
    <w:basedOn w:val="a"/>
    <w:link w:val="a5"/>
    <w:rsid w:val="00CA45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A459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00AC6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700AC6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rsid w:val="00700AC6"/>
  </w:style>
  <w:style w:type="paragraph" w:styleId="a9">
    <w:name w:val="Normal (Web)"/>
    <w:basedOn w:val="a"/>
    <w:unhideWhenUsed/>
    <w:rsid w:val="00700AC6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700AC6"/>
    <w:rPr>
      <w:rFonts w:ascii="Cambria" w:hAnsi="Cambria"/>
      <w:b/>
      <w:bCs/>
      <w:sz w:val="26"/>
      <w:szCs w:val="26"/>
    </w:rPr>
  </w:style>
  <w:style w:type="paragraph" w:customStyle="1" w:styleId="ConsPlusNormal">
    <w:name w:val="ConsPlusNormal"/>
    <w:rsid w:val="00700AC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700AC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700AC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link w:val="ab"/>
    <w:uiPriority w:val="1"/>
    <w:qFormat/>
    <w:rsid w:val="004A4069"/>
  </w:style>
  <w:style w:type="character" w:customStyle="1" w:styleId="ab">
    <w:name w:val="Без интервала Знак"/>
    <w:basedOn w:val="a0"/>
    <w:link w:val="aa"/>
    <w:uiPriority w:val="1"/>
    <w:rsid w:val="004A4069"/>
  </w:style>
  <w:style w:type="paragraph" w:styleId="ac">
    <w:name w:val="header"/>
    <w:basedOn w:val="a"/>
    <w:link w:val="ad"/>
    <w:uiPriority w:val="99"/>
    <w:rsid w:val="00C162B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162B9"/>
  </w:style>
  <w:style w:type="paragraph" w:styleId="ae">
    <w:name w:val="footer"/>
    <w:basedOn w:val="a"/>
    <w:link w:val="af"/>
    <w:rsid w:val="00C162B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C16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6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vilova\Application%20Data\Microsoft\&#1064;&#1072;&#1073;&#1083;&#1086;&#1085;&#1099;\&#1055;&#1086;&#1089;&#1090;&#1072;&#1085;&#1086;&#1074;&#1083;&#1077;&#1085;&#1080;&#1077;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нов</Template>
  <TotalTime>451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 Кузьменко</dc:creator>
  <cp:lastModifiedBy>Екатерина Анатольевна Гладышева</cp:lastModifiedBy>
  <cp:revision>21</cp:revision>
  <cp:lastPrinted>2020-12-02T12:13:00Z</cp:lastPrinted>
  <dcterms:created xsi:type="dcterms:W3CDTF">2018-01-15T14:36:00Z</dcterms:created>
  <dcterms:modified xsi:type="dcterms:W3CDTF">2021-04-29T13:30:00Z</dcterms:modified>
</cp:coreProperties>
</file>